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9"/>
      </w:tblGrid>
      <w:tr w:rsidR="005073E0" w14:paraId="00993A7B" w14:textId="77777777" w:rsidTr="00C6148F">
        <w:tc>
          <w:tcPr>
            <w:tcW w:w="4111" w:type="dxa"/>
            <w:vAlign w:val="center"/>
          </w:tcPr>
          <w:p w14:paraId="4131DBD5" w14:textId="1414354E" w:rsidR="005073E0" w:rsidRDefault="00535143" w:rsidP="005073E0">
            <w:pPr>
              <w:pStyle w:val="01Flietext"/>
              <w:jc w:val="center"/>
              <w:rPr>
                <w:noProof/>
              </w:rPr>
            </w:pPr>
            <w:r>
              <w:rPr>
                <w:noProof/>
              </w:rPr>
              <w:drawing>
                <wp:inline distT="0" distB="0" distL="0" distR="0" wp14:anchorId="3C2E09BE" wp14:editId="11409783">
                  <wp:extent cx="2284095" cy="946150"/>
                  <wp:effectExtent l="0" t="0" r="1905" b="6350"/>
                  <wp:docPr id="18" name="Picture 18" descr="Ein Bild, das Uhr, Licht enthält.&#10;&#10;Automatisch generierte Beschreibung">
                    <a:extLst xmlns:a="http://schemas.openxmlformats.org/drawingml/2006/main">
                      <a:ext uri="{FF2B5EF4-FFF2-40B4-BE49-F238E27FC236}">
                        <a16:creationId xmlns:a16="http://schemas.microsoft.com/office/drawing/2014/main" id="{8087A654-B34E-4D3B-ABB3-BEBACEEBC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Uhr, Licht enthält.&#10;&#10;Automatisch generierte Beschreibung">
                            <a:extLst>
                              <a:ext uri="{FF2B5EF4-FFF2-40B4-BE49-F238E27FC236}">
                                <a16:creationId xmlns:a16="http://schemas.microsoft.com/office/drawing/2014/main" id="{8087A654-B34E-4D3B-ABB3-BEBACEEBC15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4095" cy="946150"/>
                          </a:xfrm>
                          <a:prstGeom prst="rect">
                            <a:avLst/>
                          </a:prstGeom>
                        </pic:spPr>
                      </pic:pic>
                    </a:graphicData>
                  </a:graphic>
                </wp:inline>
              </w:drawing>
            </w:r>
          </w:p>
        </w:tc>
        <w:tc>
          <w:tcPr>
            <w:tcW w:w="4949" w:type="dxa"/>
            <w:vAlign w:val="center"/>
          </w:tcPr>
          <w:p w14:paraId="203C8E39" w14:textId="77777777" w:rsidR="005073E0" w:rsidRDefault="00BD2514" w:rsidP="00B0203C">
            <w:pPr>
              <w:jc w:val="left"/>
              <w:rPr>
                <w:b/>
              </w:rPr>
            </w:pPr>
            <w:r>
              <w:rPr>
                <w:b/>
              </w:rPr>
              <w:t>Fachbereich 3: Wirtschaft und Recht</w:t>
            </w:r>
          </w:p>
          <w:p w14:paraId="30CB416A" w14:textId="1521A8AF" w:rsidR="000557A2" w:rsidRPr="0058302F" w:rsidRDefault="000557A2" w:rsidP="00B0203C">
            <w:pPr>
              <w:jc w:val="left"/>
              <w:rPr>
                <w:b/>
                <w:szCs w:val="24"/>
              </w:rPr>
            </w:pPr>
            <w:r w:rsidRPr="00857F6E">
              <w:rPr>
                <w:b/>
                <w:szCs w:val="24"/>
              </w:rPr>
              <w:t>Prof. Dr. Nils Urbach</w:t>
            </w:r>
            <w:r w:rsidRPr="00857F6E">
              <w:rPr>
                <w:szCs w:val="24"/>
              </w:rPr>
              <w:t xml:space="preserve"> </w:t>
            </w:r>
            <w:r w:rsidRPr="00857F6E">
              <w:rPr>
                <w:szCs w:val="24"/>
              </w:rPr>
              <w:br/>
              <w:t xml:space="preserve">Professur für Wirtschaftsinformatik, </w:t>
            </w:r>
            <w:r w:rsidR="00C6148F" w:rsidRPr="00857F6E">
              <w:rPr>
                <w:szCs w:val="24"/>
              </w:rPr>
              <w:br/>
            </w:r>
            <w:r w:rsidRPr="00857F6E">
              <w:rPr>
                <w:szCs w:val="24"/>
              </w:rPr>
              <w:t>insbesondere Digital Business und Mobilität</w:t>
            </w:r>
          </w:p>
        </w:tc>
      </w:tr>
    </w:tbl>
    <w:p w14:paraId="11816AE5" w14:textId="77777777" w:rsidR="007174C7" w:rsidRDefault="007174C7" w:rsidP="005073E0">
      <w:pPr>
        <w:jc w:val="center"/>
      </w:pPr>
    </w:p>
    <w:p w14:paraId="01A47C73" w14:textId="77777777" w:rsidR="00E624EC" w:rsidRPr="007F6963" w:rsidRDefault="00E624EC" w:rsidP="00E624EC">
      <w:pPr>
        <w:jc w:val="center"/>
      </w:pPr>
      <w:r w:rsidRPr="007F6963">
        <w:rPr>
          <w:noProof/>
          <w:szCs w:val="24"/>
        </w:rPr>
        <mc:AlternateContent>
          <mc:Choice Requires="wps">
            <w:drawing>
              <wp:anchor distT="4294967295" distB="4294967295" distL="114300" distR="114300" simplePos="0" relativeHeight="251658241" behindDoc="0" locked="0" layoutInCell="1" allowOverlap="1" wp14:anchorId="2ED0669F" wp14:editId="0BFDBFA6">
                <wp:simplePos x="0" y="0"/>
                <wp:positionH relativeFrom="column">
                  <wp:posOffset>0</wp:posOffset>
                </wp:positionH>
                <wp:positionV relativeFrom="paragraph">
                  <wp:posOffset>243204</wp:posOffset>
                </wp:positionV>
                <wp:extent cx="57150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6B1824C" id="Line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" strokeweight="1.25pt"/>
            </w:pict>
          </mc:Fallback>
        </mc:AlternateContent>
      </w:r>
    </w:p>
    <w:p w14:paraId="1E4707FE" w14:textId="6D72B050" w:rsidR="00E624EC" w:rsidRDefault="00E624EC" w:rsidP="00E624EC">
      <w:pPr>
        <w:jc w:val="center"/>
      </w:pPr>
    </w:p>
    <w:p w14:paraId="63E2E9AB" w14:textId="77777777" w:rsidR="0047330D" w:rsidRPr="007F6963" w:rsidRDefault="0047330D" w:rsidP="00E624EC">
      <w:pPr>
        <w:jc w:val="center"/>
      </w:pPr>
    </w:p>
    <w:p w14:paraId="40A7735C" w14:textId="70AB6CC0" w:rsidR="00E624EC" w:rsidRPr="007F6963" w:rsidRDefault="00E624EC" w:rsidP="00E624EC">
      <w:pPr>
        <w:pStyle w:val="berschriftdesLeitfadens"/>
      </w:pPr>
      <w:r w:rsidRPr="007F6963">
        <w:t xml:space="preserve">Leitfaden zur Gestaltung wissenschaftlicher Arbeiten </w:t>
      </w:r>
    </w:p>
    <w:p w14:paraId="69B24DC7" w14:textId="77777777" w:rsidR="0047330D" w:rsidRDefault="0047330D" w:rsidP="00E624EC">
      <w:pPr>
        <w:pStyle w:val="DeckblattBeitragstitel"/>
      </w:pPr>
    </w:p>
    <w:p w14:paraId="0E0618C0" w14:textId="21FC5E17" w:rsidR="00E624EC" w:rsidRPr="0000648E" w:rsidRDefault="00E624EC" w:rsidP="00E624EC">
      <w:pPr>
        <w:pStyle w:val="DeckblattBeitragstitel"/>
      </w:pPr>
      <w:r w:rsidRPr="0000648E">
        <mc:AlternateContent>
          <mc:Choice Requires="wps">
            <w:drawing>
              <wp:anchor distT="4294967295" distB="4294967295" distL="114300" distR="114300" simplePos="0" relativeHeight="251658242" behindDoc="0" locked="0" layoutInCell="1" allowOverlap="1" wp14:anchorId="20AE0DA3" wp14:editId="504DE0E2">
                <wp:simplePos x="0" y="0"/>
                <wp:positionH relativeFrom="column">
                  <wp:posOffset>0</wp:posOffset>
                </wp:positionH>
                <wp:positionV relativeFrom="paragraph">
                  <wp:posOffset>339089</wp:posOffset>
                </wp:positionV>
                <wp:extent cx="57150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F31DC9"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" strokeweight="1.25pt"/>
            </w:pict>
          </mc:Fallback>
        </mc:AlternateContent>
      </w:r>
    </w:p>
    <w:p w14:paraId="1AF04157" w14:textId="77777777" w:rsidR="00E624EC" w:rsidRPr="007F6963" w:rsidRDefault="00E624EC" w:rsidP="005073E0">
      <w:pPr>
        <w:jc w:val="center"/>
      </w:pPr>
    </w:p>
    <w:p w14:paraId="0E0753F1" w14:textId="77777777" w:rsidR="00E624EC" w:rsidRPr="007F6963" w:rsidRDefault="00E624EC" w:rsidP="00E624EC"/>
    <w:p w14:paraId="6FBD1191" w14:textId="77777777" w:rsidR="00E624EC" w:rsidRDefault="00E624EC" w:rsidP="004B1E2A">
      <w:pPr>
        <w:jc w:val="center"/>
      </w:pPr>
    </w:p>
    <w:p w14:paraId="17AF51FD" w14:textId="77777777" w:rsidR="00433A8A" w:rsidRDefault="00433A8A" w:rsidP="004B1E2A">
      <w:pPr>
        <w:jc w:val="center"/>
      </w:pPr>
    </w:p>
    <w:p w14:paraId="76F2819E" w14:textId="77777777" w:rsidR="00433A8A" w:rsidRDefault="00433A8A" w:rsidP="004B1E2A">
      <w:pPr>
        <w:jc w:val="center"/>
      </w:pPr>
    </w:p>
    <w:p w14:paraId="11EC342F" w14:textId="77777777" w:rsidR="00433A8A" w:rsidRDefault="00433A8A" w:rsidP="004B1E2A">
      <w:pPr>
        <w:jc w:val="center"/>
      </w:pPr>
    </w:p>
    <w:p w14:paraId="6F2F4D20" w14:textId="77777777" w:rsidR="00433A8A" w:rsidRDefault="00433A8A" w:rsidP="004B1E2A">
      <w:pPr>
        <w:jc w:val="center"/>
      </w:pPr>
    </w:p>
    <w:p w14:paraId="3EE75497" w14:textId="77777777" w:rsidR="00433A8A" w:rsidRDefault="00433A8A" w:rsidP="004B1E2A">
      <w:pPr>
        <w:jc w:val="center"/>
      </w:pPr>
    </w:p>
    <w:p w14:paraId="15B74E39" w14:textId="77777777" w:rsidR="00433A8A" w:rsidRDefault="00433A8A" w:rsidP="004B1E2A">
      <w:pPr>
        <w:jc w:val="center"/>
      </w:pPr>
    </w:p>
    <w:p w14:paraId="3010D7C0" w14:textId="77777777" w:rsidR="00433A8A" w:rsidRDefault="00433A8A" w:rsidP="004B1E2A">
      <w:pPr>
        <w:jc w:val="center"/>
      </w:pPr>
    </w:p>
    <w:p w14:paraId="3B7128CC" w14:textId="77777777" w:rsidR="00433A8A" w:rsidRDefault="00433A8A" w:rsidP="004B1E2A">
      <w:pPr>
        <w:jc w:val="center"/>
      </w:pPr>
    </w:p>
    <w:p w14:paraId="778A81DB" w14:textId="77777777" w:rsidR="00433A8A" w:rsidRDefault="00433A8A" w:rsidP="004B1E2A">
      <w:pPr>
        <w:jc w:val="center"/>
      </w:pPr>
    </w:p>
    <w:p w14:paraId="7FA643BE" w14:textId="2536DB21" w:rsidR="00433A8A" w:rsidRPr="00043E89" w:rsidRDefault="00433A8A" w:rsidP="00433A8A">
      <w:pPr>
        <w:jc w:val="center"/>
        <w:sectPr w:rsidR="00433A8A" w:rsidRPr="00043E89" w:rsidSect="006B76B9">
          <w:headerReference w:type="even" r:id="rId12"/>
          <w:headerReference w:type="default" r:id="rId13"/>
          <w:pgSz w:w="11906" w:h="16838" w:code="9"/>
          <w:pgMar w:top="1701" w:right="1418" w:bottom="1134" w:left="1418" w:header="851" w:footer="709" w:gutter="0"/>
          <w:pgNumType w:fmt="upperRoman" w:start="1"/>
          <w:cols w:space="708"/>
          <w:titlePg/>
          <w:docGrid w:linePitch="360"/>
        </w:sectPr>
      </w:pPr>
      <w:r>
        <w:t>Version 1.0, April 2021</w:t>
      </w:r>
    </w:p>
    <w:p w14:paraId="44729B1F" w14:textId="0B3FEFA2" w:rsidR="00E20C55" w:rsidRDefault="00E20C55" w:rsidP="00D672AB">
      <w:pPr>
        <w:pStyle w:val="00OhneNummer"/>
      </w:pPr>
      <w:bookmarkStart w:id="0" w:name="_Toc522485344"/>
      <w:bookmarkStart w:id="1" w:name="_Toc522485568"/>
      <w:bookmarkStart w:id="2" w:name="_Toc70059445"/>
      <w:r>
        <w:t>Zusammenfassung</w:t>
      </w:r>
      <w:bookmarkEnd w:id="0"/>
      <w:bookmarkEnd w:id="1"/>
      <w:bookmarkEnd w:id="2"/>
    </w:p>
    <w:p w14:paraId="12F33FD4" w14:textId="58612BC8" w:rsidR="00846336" w:rsidRDefault="00846336" w:rsidP="00BB0B5A">
      <w:pPr>
        <w:pStyle w:val="01Flietext"/>
      </w:pPr>
      <w:r>
        <w:t>An dieser Stelle ist eine kurze Zusammenfassung der vorliegenden Arbeit sowohl in deutscher als auch in englischer Sprache zu verfassen.</w:t>
      </w:r>
    </w:p>
    <w:p w14:paraId="1F765781" w14:textId="3A4A9F90" w:rsidR="009F720F" w:rsidRDefault="009F720F" w:rsidP="00BB0B5A">
      <w:pPr>
        <w:pStyle w:val="01Flietext"/>
      </w:pPr>
      <w:r>
        <w:t xml:space="preserve">Der vorliegende Leitfaden skizziert Regelungen für die Erstellung wissenschaftlicher Arbeiten wie Seminar-, Bachelor- und Masterarbeiten </w:t>
      </w:r>
      <w:r w:rsidR="000271AE">
        <w:t xml:space="preserve">an der </w:t>
      </w:r>
      <w:r>
        <w:t>Professur</w:t>
      </w:r>
      <w:r w:rsidR="000271AE">
        <w:t xml:space="preserve"> für</w:t>
      </w:r>
      <w:r>
        <w:t xml:space="preserve"> Wirtschaftsinformatik</w:t>
      </w:r>
      <w:r w:rsidR="000271AE">
        <w:t xml:space="preserve">, </w:t>
      </w:r>
      <w:r w:rsidR="000271AE" w:rsidRPr="000271AE">
        <w:t>insbesondere Digital Business und Mobilität</w:t>
      </w:r>
      <w:r w:rsidR="000271AE">
        <w:t>.</w:t>
      </w:r>
    </w:p>
    <w:p w14:paraId="457F1CE7" w14:textId="04A6091A" w:rsidR="00846336" w:rsidRDefault="008D5CBB" w:rsidP="00BB0B5A">
      <w:pPr>
        <w:pStyle w:val="01Flietext"/>
      </w:pPr>
      <w:r>
        <w:t xml:space="preserve">Weitere </w:t>
      </w:r>
      <w:r w:rsidR="00846336">
        <w:t>Allgemeine Hinweise:</w:t>
      </w:r>
    </w:p>
    <w:p w14:paraId="13DA8438" w14:textId="77777777" w:rsidR="00846336" w:rsidRDefault="00E20C55" w:rsidP="00BB0B5A">
      <w:pPr>
        <w:pStyle w:val="01Flietext"/>
      </w:pPr>
      <w:r w:rsidRPr="00AD3293">
        <w:t>Die Formatvo</w:t>
      </w:r>
      <w:r w:rsidR="00A8116E">
        <w:t>rlage “</w:t>
      </w:r>
      <w:r w:rsidR="009C05CD">
        <w:t>00_</w:t>
      </w:r>
      <w:r w:rsidR="0068644E">
        <w:t>Ohne Nummer</w:t>
      </w:r>
      <w:r w:rsidRPr="00AD3293">
        <w:t xml:space="preserve">” wird Überschriften zugewiesen, die </w:t>
      </w:r>
      <w:r>
        <w:t xml:space="preserve">zwar </w:t>
      </w:r>
      <w:r w:rsidRPr="00AD3293">
        <w:t xml:space="preserve">im Inhaltsverzeichnis, aber nicht in der Nummerierung bzw. </w:t>
      </w:r>
      <w:r>
        <w:t>Gliederung des Haupttei</w:t>
      </w:r>
      <w:r w:rsidR="005A3C18">
        <w:t>ls berücksichtigt werden sollen</w:t>
      </w:r>
      <w:r w:rsidR="009B6D8B">
        <w:t>.</w:t>
      </w:r>
    </w:p>
    <w:p w14:paraId="7EA337C3" w14:textId="1D8509ED" w:rsidR="00B74751" w:rsidRDefault="0058701E" w:rsidP="00BB0B5A">
      <w:pPr>
        <w:pStyle w:val="01Flietext"/>
      </w:pPr>
      <w:r>
        <w:t xml:space="preserve">Die Formatvorlage „01_Fließtext“ wird für den </w:t>
      </w:r>
      <w:r w:rsidR="00822208">
        <w:t>normalen Textteil der entsprechenden Arbeit verwendet.</w:t>
      </w:r>
    </w:p>
    <w:p w14:paraId="7F424C2E" w14:textId="7AB3C3E6" w:rsidR="00663D52" w:rsidRDefault="00846336" w:rsidP="00BB0B5A">
      <w:pPr>
        <w:pStyle w:val="01Flietext"/>
      </w:pPr>
      <w:r>
        <w:t>Die Formatvorlage „01_Überschrift 1“ wird für die oberste (1.) Gliederungsebene verwendet.</w:t>
      </w:r>
    </w:p>
    <w:p w14:paraId="55128117" w14:textId="660CD598" w:rsidR="00846336" w:rsidRDefault="00846336" w:rsidP="00BB0B5A">
      <w:pPr>
        <w:pStyle w:val="01Flietext"/>
      </w:pPr>
      <w:r>
        <w:t>Die Formatvorlage „02_Überschrift 2“ wird für die zweite (1.1.) Gliederungsebene verwendet.</w:t>
      </w:r>
    </w:p>
    <w:p w14:paraId="3313B42D" w14:textId="48F7F2AC" w:rsidR="00846336" w:rsidRDefault="00846336" w:rsidP="00BB0B5A">
      <w:pPr>
        <w:pStyle w:val="01Flietext"/>
      </w:pPr>
      <w:r>
        <w:t>Die Formatvorlage „03_Überschrift 3“ wird für die dritte (1.1.1.) Gliederungsebene verwendet.</w:t>
      </w:r>
    </w:p>
    <w:p w14:paraId="6B259EED" w14:textId="09218879" w:rsidR="008D5CBB" w:rsidRDefault="008D5CBB" w:rsidP="00BB0B5A">
      <w:pPr>
        <w:pStyle w:val="01Flietext"/>
      </w:pPr>
      <w:r>
        <w:t xml:space="preserve">Die </w:t>
      </w:r>
      <w:r w:rsidR="000B2190">
        <w:t>Formatvorlage „04_Überschrift 4“</w:t>
      </w:r>
      <w:r>
        <w:t xml:space="preserve"> wird für die vierte (1.1.1.1.) Gliederungsebene verwendet.</w:t>
      </w:r>
    </w:p>
    <w:p w14:paraId="193359BE" w14:textId="1E728B0E" w:rsidR="00846336" w:rsidRDefault="00846336" w:rsidP="00BB0B5A">
      <w:pPr>
        <w:pStyle w:val="01Flietext"/>
      </w:pPr>
      <w:r>
        <w:t>Die Formatvorlage „</w:t>
      </w:r>
      <w:r w:rsidR="008D5CBB">
        <w:t>07</w:t>
      </w:r>
      <w:r>
        <w:t>_Beschriftung Tabellen“ wird unterhalb der entsprechenden Tabelle zur Benennung dieser verwendet.</w:t>
      </w:r>
    </w:p>
    <w:p w14:paraId="07D71560" w14:textId="42866523" w:rsidR="00846336" w:rsidRDefault="00846336" w:rsidP="00BB0B5A">
      <w:pPr>
        <w:pStyle w:val="01Flietext"/>
      </w:pPr>
      <w:r>
        <w:t>Die Formatvorlage „</w:t>
      </w:r>
      <w:r w:rsidR="008D5CBB">
        <w:t>08</w:t>
      </w:r>
      <w:r>
        <w:t>_</w:t>
      </w:r>
      <w:r w:rsidR="00C51F39">
        <w:t>Beschriftung</w:t>
      </w:r>
      <w:r>
        <w:t xml:space="preserve"> Abbildung“ wird unterhalb der entsprechenden Abbildung zur Benennung dieser verwendet.</w:t>
      </w:r>
    </w:p>
    <w:p w14:paraId="1B4B0C92" w14:textId="70E09CA1" w:rsidR="00846336" w:rsidRDefault="00846336" w:rsidP="00BB0B5A">
      <w:pPr>
        <w:pStyle w:val="01Flietext"/>
      </w:pPr>
      <w:r>
        <w:t>Die Formatvorlage „</w:t>
      </w:r>
      <w:r w:rsidR="008D5CBB">
        <w:t>09</w:t>
      </w:r>
      <w:r>
        <w:t>_Quelle“ wird unterhalb der Beschriftung verwendet, um die entsprechende Quelle der Tabelle oder Abbildung anzugeben.</w:t>
      </w:r>
    </w:p>
    <w:p w14:paraId="58514409" w14:textId="2A600E53" w:rsidR="00846336" w:rsidRDefault="00846336" w:rsidP="00BB0B5A">
      <w:pPr>
        <w:pStyle w:val="01Flietext"/>
      </w:pPr>
      <w:r>
        <w:t>Die Formatvorlage</w:t>
      </w:r>
      <w:r w:rsidR="008D5CBB">
        <w:t xml:space="preserve"> „10_Arabische Nummerierung für Aufzählungen“ wird bei entsprechenden Aufzählungen mit arabischen Zahlen verwendet.</w:t>
      </w:r>
    </w:p>
    <w:p w14:paraId="1150C7FD" w14:textId="30E11C1F" w:rsidR="008D5CBB" w:rsidRPr="00E20C55" w:rsidRDefault="008D5CBB" w:rsidP="008D5CBB">
      <w:pPr>
        <w:pStyle w:val="01Flietext"/>
      </w:pPr>
      <w:r>
        <w:t>Die Formatvorlage „11_Listenabsatz“ wird bei Aufzählungen mit römischen Zahlen verwendet.</w:t>
      </w:r>
    </w:p>
    <w:p w14:paraId="0618219D" w14:textId="77777777" w:rsidR="00515CC8" w:rsidRDefault="00515CC8" w:rsidP="004B1E2A">
      <w:pPr>
        <w:pStyle w:val="01Flietext"/>
      </w:pPr>
      <w:r>
        <w:br w:type="page"/>
      </w:r>
    </w:p>
    <w:sdt>
      <w:sdtPr>
        <w:rPr>
          <w:b w:val="0"/>
          <w:sz w:val="24"/>
        </w:rPr>
        <w:id w:val="-1265461563"/>
        <w:docPartObj>
          <w:docPartGallery w:val="Table of Contents"/>
          <w:docPartUnique/>
        </w:docPartObj>
      </w:sdtPr>
      <w:sdtContent>
        <w:p w14:paraId="6EC32A6D" w14:textId="383937A2" w:rsidR="00410061" w:rsidRPr="00057950" w:rsidRDefault="2290DC60" w:rsidP="00D578C4">
          <w:pPr>
            <w:pStyle w:val="Inhaltsverzeichnis"/>
          </w:pPr>
          <w:r w:rsidRPr="00057950">
            <w:t>Inhalt</w:t>
          </w:r>
          <w:r w:rsidR="009B6D8B">
            <w:t>sverzeichnis</w:t>
          </w:r>
        </w:p>
        <w:p w14:paraId="62601045" w14:textId="3E556312" w:rsidR="00192558" w:rsidRDefault="00410061">
          <w:pPr>
            <w:pStyle w:val="TOC1"/>
            <w:rPr>
              <w:rFonts w:asciiTheme="minorHAnsi" w:eastAsiaTheme="minorEastAsia" w:hAnsiTheme="minorHAnsi" w:cstheme="minorBidi"/>
              <w:b w:val="0"/>
              <w:noProof/>
              <w:sz w:val="22"/>
              <w:szCs w:val="22"/>
            </w:rPr>
          </w:pPr>
          <w:r w:rsidRPr="007F6963">
            <w:fldChar w:fldCharType="begin"/>
          </w:r>
          <w:r w:rsidRPr="007F6963">
            <w:rPr>
              <w:szCs w:val="24"/>
            </w:rPr>
            <w:instrText xml:space="preserve"> TOC \o "1-3" \h \z \u </w:instrText>
          </w:r>
          <w:r w:rsidRPr="007F6963">
            <w:rPr>
              <w:szCs w:val="24"/>
            </w:rPr>
            <w:fldChar w:fldCharType="separate"/>
          </w:r>
          <w:hyperlink w:anchor="_Toc70059445" w:history="1">
            <w:r w:rsidR="00192558" w:rsidRPr="007929A5">
              <w:rPr>
                <w:rStyle w:val="Hyperlink"/>
                <w:noProof/>
              </w:rPr>
              <w:t>Zusammenfassung</w:t>
            </w:r>
            <w:r w:rsidR="00192558">
              <w:rPr>
                <w:noProof/>
                <w:webHidden/>
              </w:rPr>
              <w:tab/>
            </w:r>
            <w:r w:rsidR="00192558">
              <w:rPr>
                <w:noProof/>
                <w:webHidden/>
              </w:rPr>
              <w:fldChar w:fldCharType="begin"/>
            </w:r>
            <w:r w:rsidR="00192558">
              <w:rPr>
                <w:noProof/>
                <w:webHidden/>
              </w:rPr>
              <w:instrText xml:space="preserve"> PAGEREF _Toc70059445 \h </w:instrText>
            </w:r>
            <w:r w:rsidR="00192558">
              <w:rPr>
                <w:noProof/>
                <w:webHidden/>
              </w:rPr>
            </w:r>
            <w:r w:rsidR="00192558">
              <w:rPr>
                <w:noProof/>
                <w:webHidden/>
              </w:rPr>
              <w:fldChar w:fldCharType="separate"/>
            </w:r>
            <w:r w:rsidR="00192558">
              <w:rPr>
                <w:noProof/>
                <w:webHidden/>
              </w:rPr>
              <w:t>I</w:t>
            </w:r>
            <w:r w:rsidR="00192558">
              <w:rPr>
                <w:noProof/>
                <w:webHidden/>
              </w:rPr>
              <w:fldChar w:fldCharType="end"/>
            </w:r>
          </w:hyperlink>
        </w:p>
        <w:p w14:paraId="1A5D118B" w14:textId="49209780" w:rsidR="00192558" w:rsidRDefault="0089396E">
          <w:pPr>
            <w:pStyle w:val="TOC1"/>
            <w:rPr>
              <w:rFonts w:asciiTheme="minorHAnsi" w:eastAsiaTheme="minorEastAsia" w:hAnsiTheme="minorHAnsi" w:cstheme="minorBidi"/>
              <w:b w:val="0"/>
              <w:noProof/>
              <w:sz w:val="22"/>
              <w:szCs w:val="22"/>
            </w:rPr>
          </w:pPr>
          <w:hyperlink w:anchor="_Toc70059446" w:history="1">
            <w:r w:rsidR="00192558" w:rsidRPr="007929A5">
              <w:rPr>
                <w:rStyle w:val="Hyperlink"/>
                <w:noProof/>
              </w:rPr>
              <w:t>Abbildungsverzeichnis</w:t>
            </w:r>
            <w:r w:rsidR="00192558">
              <w:rPr>
                <w:noProof/>
                <w:webHidden/>
              </w:rPr>
              <w:tab/>
            </w:r>
            <w:r w:rsidR="00192558">
              <w:rPr>
                <w:noProof/>
                <w:webHidden/>
              </w:rPr>
              <w:fldChar w:fldCharType="begin"/>
            </w:r>
            <w:r w:rsidR="00192558">
              <w:rPr>
                <w:noProof/>
                <w:webHidden/>
              </w:rPr>
              <w:instrText xml:space="preserve"> PAGEREF _Toc70059446 \h </w:instrText>
            </w:r>
            <w:r w:rsidR="00192558">
              <w:rPr>
                <w:noProof/>
                <w:webHidden/>
              </w:rPr>
            </w:r>
            <w:r w:rsidR="00192558">
              <w:rPr>
                <w:noProof/>
                <w:webHidden/>
              </w:rPr>
              <w:fldChar w:fldCharType="separate"/>
            </w:r>
            <w:r w:rsidR="00192558">
              <w:rPr>
                <w:noProof/>
                <w:webHidden/>
              </w:rPr>
              <w:t>IV</w:t>
            </w:r>
            <w:r w:rsidR="00192558">
              <w:rPr>
                <w:noProof/>
                <w:webHidden/>
              </w:rPr>
              <w:fldChar w:fldCharType="end"/>
            </w:r>
          </w:hyperlink>
        </w:p>
        <w:p w14:paraId="7F76B93D" w14:textId="6F6BCB76" w:rsidR="00192558" w:rsidRDefault="0089396E">
          <w:pPr>
            <w:pStyle w:val="TOC1"/>
            <w:rPr>
              <w:rFonts w:asciiTheme="minorHAnsi" w:eastAsiaTheme="minorEastAsia" w:hAnsiTheme="minorHAnsi" w:cstheme="minorBidi"/>
              <w:b w:val="0"/>
              <w:noProof/>
              <w:sz w:val="22"/>
              <w:szCs w:val="22"/>
            </w:rPr>
          </w:pPr>
          <w:hyperlink w:anchor="_Toc70059447" w:history="1">
            <w:r w:rsidR="00192558" w:rsidRPr="007929A5">
              <w:rPr>
                <w:rStyle w:val="Hyperlink"/>
                <w:noProof/>
              </w:rPr>
              <w:t>Tabellenverzeichnis</w:t>
            </w:r>
            <w:r w:rsidR="00192558">
              <w:rPr>
                <w:noProof/>
                <w:webHidden/>
              </w:rPr>
              <w:tab/>
            </w:r>
            <w:r w:rsidR="00192558">
              <w:rPr>
                <w:noProof/>
                <w:webHidden/>
              </w:rPr>
              <w:fldChar w:fldCharType="begin"/>
            </w:r>
            <w:r w:rsidR="00192558">
              <w:rPr>
                <w:noProof/>
                <w:webHidden/>
              </w:rPr>
              <w:instrText xml:space="preserve"> PAGEREF _Toc70059447 \h </w:instrText>
            </w:r>
            <w:r w:rsidR="00192558">
              <w:rPr>
                <w:noProof/>
                <w:webHidden/>
              </w:rPr>
            </w:r>
            <w:r w:rsidR="00192558">
              <w:rPr>
                <w:noProof/>
                <w:webHidden/>
              </w:rPr>
              <w:fldChar w:fldCharType="separate"/>
            </w:r>
            <w:r w:rsidR="00192558">
              <w:rPr>
                <w:noProof/>
                <w:webHidden/>
              </w:rPr>
              <w:t>V</w:t>
            </w:r>
            <w:r w:rsidR="00192558">
              <w:rPr>
                <w:noProof/>
                <w:webHidden/>
              </w:rPr>
              <w:fldChar w:fldCharType="end"/>
            </w:r>
          </w:hyperlink>
        </w:p>
        <w:p w14:paraId="08AD5EC3" w14:textId="30C71874" w:rsidR="00192558" w:rsidRDefault="0089396E">
          <w:pPr>
            <w:pStyle w:val="TOC1"/>
            <w:rPr>
              <w:rFonts w:asciiTheme="minorHAnsi" w:eastAsiaTheme="minorEastAsia" w:hAnsiTheme="minorHAnsi" w:cstheme="minorBidi"/>
              <w:b w:val="0"/>
              <w:noProof/>
              <w:sz w:val="22"/>
              <w:szCs w:val="22"/>
            </w:rPr>
          </w:pPr>
          <w:hyperlink w:anchor="_Toc70059448" w:history="1">
            <w:r w:rsidR="00192558" w:rsidRPr="007929A5">
              <w:rPr>
                <w:rStyle w:val="Hyperlink"/>
                <w:noProof/>
              </w:rPr>
              <w:t>Abkürzungsverzeichnis</w:t>
            </w:r>
            <w:r w:rsidR="00192558">
              <w:rPr>
                <w:noProof/>
                <w:webHidden/>
              </w:rPr>
              <w:tab/>
            </w:r>
            <w:r w:rsidR="00192558">
              <w:rPr>
                <w:noProof/>
                <w:webHidden/>
              </w:rPr>
              <w:fldChar w:fldCharType="begin"/>
            </w:r>
            <w:r w:rsidR="00192558">
              <w:rPr>
                <w:noProof/>
                <w:webHidden/>
              </w:rPr>
              <w:instrText xml:space="preserve"> PAGEREF _Toc70059448 \h </w:instrText>
            </w:r>
            <w:r w:rsidR="00192558">
              <w:rPr>
                <w:noProof/>
                <w:webHidden/>
              </w:rPr>
            </w:r>
            <w:r w:rsidR="00192558">
              <w:rPr>
                <w:noProof/>
                <w:webHidden/>
              </w:rPr>
              <w:fldChar w:fldCharType="separate"/>
            </w:r>
            <w:r w:rsidR="00192558">
              <w:rPr>
                <w:noProof/>
                <w:webHidden/>
              </w:rPr>
              <w:t>VI</w:t>
            </w:r>
            <w:r w:rsidR="00192558">
              <w:rPr>
                <w:noProof/>
                <w:webHidden/>
              </w:rPr>
              <w:fldChar w:fldCharType="end"/>
            </w:r>
          </w:hyperlink>
        </w:p>
        <w:p w14:paraId="7E190D38" w14:textId="696EF145" w:rsidR="00192558" w:rsidRDefault="0089396E">
          <w:pPr>
            <w:pStyle w:val="TOC1"/>
            <w:rPr>
              <w:rFonts w:asciiTheme="minorHAnsi" w:eastAsiaTheme="minorEastAsia" w:hAnsiTheme="minorHAnsi" w:cstheme="minorBidi"/>
              <w:b w:val="0"/>
              <w:noProof/>
              <w:sz w:val="22"/>
              <w:szCs w:val="22"/>
            </w:rPr>
          </w:pPr>
          <w:hyperlink w:anchor="_Toc70059449" w:history="1">
            <w:r w:rsidR="00192558" w:rsidRPr="007929A5">
              <w:rPr>
                <w:rStyle w:val="Hyperlink"/>
                <w:noProof/>
              </w:rPr>
              <w:t>1</w:t>
            </w:r>
            <w:r w:rsidR="00192558">
              <w:rPr>
                <w:rFonts w:asciiTheme="minorHAnsi" w:eastAsiaTheme="minorEastAsia" w:hAnsiTheme="minorHAnsi" w:cstheme="minorBidi"/>
                <w:b w:val="0"/>
                <w:noProof/>
                <w:sz w:val="22"/>
                <w:szCs w:val="22"/>
              </w:rPr>
              <w:tab/>
            </w:r>
            <w:r w:rsidR="00192558" w:rsidRPr="007929A5">
              <w:rPr>
                <w:rStyle w:val="Hyperlink"/>
                <w:noProof/>
              </w:rPr>
              <w:t>Einführung und Grundsätze</w:t>
            </w:r>
            <w:r w:rsidR="00192558">
              <w:rPr>
                <w:noProof/>
                <w:webHidden/>
              </w:rPr>
              <w:tab/>
            </w:r>
            <w:r w:rsidR="00192558">
              <w:rPr>
                <w:noProof/>
                <w:webHidden/>
              </w:rPr>
              <w:fldChar w:fldCharType="begin"/>
            </w:r>
            <w:r w:rsidR="00192558">
              <w:rPr>
                <w:noProof/>
                <w:webHidden/>
              </w:rPr>
              <w:instrText xml:space="preserve"> PAGEREF _Toc70059449 \h </w:instrText>
            </w:r>
            <w:r w:rsidR="00192558">
              <w:rPr>
                <w:noProof/>
                <w:webHidden/>
              </w:rPr>
            </w:r>
            <w:r w:rsidR="00192558">
              <w:rPr>
                <w:noProof/>
                <w:webHidden/>
              </w:rPr>
              <w:fldChar w:fldCharType="separate"/>
            </w:r>
            <w:r w:rsidR="00192558">
              <w:rPr>
                <w:noProof/>
                <w:webHidden/>
              </w:rPr>
              <w:t>1</w:t>
            </w:r>
            <w:r w:rsidR="00192558">
              <w:rPr>
                <w:noProof/>
                <w:webHidden/>
              </w:rPr>
              <w:fldChar w:fldCharType="end"/>
            </w:r>
          </w:hyperlink>
        </w:p>
        <w:p w14:paraId="221D07E5" w14:textId="6F222223" w:rsidR="00192558" w:rsidRDefault="0089396E">
          <w:pPr>
            <w:pStyle w:val="TOC1"/>
            <w:rPr>
              <w:rFonts w:asciiTheme="minorHAnsi" w:eastAsiaTheme="minorEastAsia" w:hAnsiTheme="minorHAnsi" w:cstheme="minorBidi"/>
              <w:b w:val="0"/>
              <w:noProof/>
              <w:sz w:val="22"/>
              <w:szCs w:val="22"/>
            </w:rPr>
          </w:pPr>
          <w:hyperlink w:anchor="_Toc70059450" w:history="1">
            <w:r w:rsidR="00192558" w:rsidRPr="007929A5">
              <w:rPr>
                <w:rStyle w:val="Hyperlink"/>
                <w:noProof/>
              </w:rPr>
              <w:t>2</w:t>
            </w:r>
            <w:r w:rsidR="00192558">
              <w:rPr>
                <w:rFonts w:asciiTheme="minorHAnsi" w:eastAsiaTheme="minorEastAsia" w:hAnsiTheme="minorHAnsi" w:cstheme="minorBidi"/>
                <w:b w:val="0"/>
                <w:noProof/>
                <w:sz w:val="22"/>
                <w:szCs w:val="22"/>
              </w:rPr>
              <w:tab/>
            </w:r>
            <w:r w:rsidR="00192558" w:rsidRPr="007929A5">
              <w:rPr>
                <w:rStyle w:val="Hyperlink"/>
                <w:noProof/>
              </w:rPr>
              <w:t>Allgemeines</w:t>
            </w:r>
            <w:r w:rsidR="00192558">
              <w:rPr>
                <w:noProof/>
                <w:webHidden/>
              </w:rPr>
              <w:tab/>
            </w:r>
            <w:r w:rsidR="00192558">
              <w:rPr>
                <w:noProof/>
                <w:webHidden/>
              </w:rPr>
              <w:fldChar w:fldCharType="begin"/>
            </w:r>
            <w:r w:rsidR="00192558">
              <w:rPr>
                <w:noProof/>
                <w:webHidden/>
              </w:rPr>
              <w:instrText xml:space="preserve"> PAGEREF _Toc70059450 \h </w:instrText>
            </w:r>
            <w:r w:rsidR="00192558">
              <w:rPr>
                <w:noProof/>
                <w:webHidden/>
              </w:rPr>
            </w:r>
            <w:r w:rsidR="00192558">
              <w:rPr>
                <w:noProof/>
                <w:webHidden/>
              </w:rPr>
              <w:fldChar w:fldCharType="separate"/>
            </w:r>
            <w:r w:rsidR="00192558">
              <w:rPr>
                <w:noProof/>
                <w:webHidden/>
              </w:rPr>
              <w:t>1</w:t>
            </w:r>
            <w:r w:rsidR="00192558">
              <w:rPr>
                <w:noProof/>
                <w:webHidden/>
              </w:rPr>
              <w:fldChar w:fldCharType="end"/>
            </w:r>
          </w:hyperlink>
        </w:p>
        <w:p w14:paraId="4EC49B0E" w14:textId="4D7FB9FA" w:rsidR="00192558" w:rsidRDefault="0089396E">
          <w:pPr>
            <w:pStyle w:val="TOC2"/>
            <w:rPr>
              <w:rFonts w:asciiTheme="minorHAnsi" w:eastAsiaTheme="minorEastAsia" w:hAnsiTheme="minorHAnsi" w:cstheme="minorBidi"/>
              <w:noProof/>
              <w:sz w:val="22"/>
              <w:szCs w:val="22"/>
            </w:rPr>
          </w:pPr>
          <w:hyperlink w:anchor="_Toc70059451" w:history="1">
            <w:r w:rsidR="00192558" w:rsidRPr="007929A5">
              <w:rPr>
                <w:rStyle w:val="Hyperlink"/>
                <w:noProof/>
              </w:rPr>
              <w:t>2.1</w:t>
            </w:r>
            <w:r w:rsidR="00192558">
              <w:rPr>
                <w:rFonts w:asciiTheme="minorHAnsi" w:eastAsiaTheme="minorEastAsia" w:hAnsiTheme="minorHAnsi" w:cstheme="minorBidi"/>
                <w:noProof/>
                <w:sz w:val="22"/>
                <w:szCs w:val="22"/>
              </w:rPr>
              <w:tab/>
            </w:r>
            <w:r w:rsidR="00192558" w:rsidRPr="007929A5">
              <w:rPr>
                <w:rStyle w:val="Hyperlink"/>
                <w:noProof/>
              </w:rPr>
              <w:t>Bearbeitungsdauer</w:t>
            </w:r>
            <w:r w:rsidR="00192558">
              <w:rPr>
                <w:noProof/>
                <w:webHidden/>
              </w:rPr>
              <w:tab/>
            </w:r>
            <w:r w:rsidR="00192558">
              <w:rPr>
                <w:noProof/>
                <w:webHidden/>
              </w:rPr>
              <w:fldChar w:fldCharType="begin"/>
            </w:r>
            <w:r w:rsidR="00192558">
              <w:rPr>
                <w:noProof/>
                <w:webHidden/>
              </w:rPr>
              <w:instrText xml:space="preserve"> PAGEREF _Toc70059451 \h </w:instrText>
            </w:r>
            <w:r w:rsidR="00192558">
              <w:rPr>
                <w:noProof/>
                <w:webHidden/>
              </w:rPr>
            </w:r>
            <w:r w:rsidR="00192558">
              <w:rPr>
                <w:noProof/>
                <w:webHidden/>
              </w:rPr>
              <w:fldChar w:fldCharType="separate"/>
            </w:r>
            <w:r w:rsidR="00192558">
              <w:rPr>
                <w:noProof/>
                <w:webHidden/>
              </w:rPr>
              <w:t>1</w:t>
            </w:r>
            <w:r w:rsidR="00192558">
              <w:rPr>
                <w:noProof/>
                <w:webHidden/>
              </w:rPr>
              <w:fldChar w:fldCharType="end"/>
            </w:r>
          </w:hyperlink>
        </w:p>
        <w:p w14:paraId="677D5122" w14:textId="05470835" w:rsidR="00192558" w:rsidRDefault="0089396E">
          <w:pPr>
            <w:pStyle w:val="TOC2"/>
            <w:rPr>
              <w:rFonts w:asciiTheme="minorHAnsi" w:eastAsiaTheme="minorEastAsia" w:hAnsiTheme="minorHAnsi" w:cstheme="minorBidi"/>
              <w:noProof/>
              <w:sz w:val="22"/>
              <w:szCs w:val="22"/>
            </w:rPr>
          </w:pPr>
          <w:hyperlink w:anchor="_Toc70059452" w:history="1">
            <w:r w:rsidR="00192558" w:rsidRPr="007929A5">
              <w:rPr>
                <w:rStyle w:val="Hyperlink"/>
                <w:noProof/>
              </w:rPr>
              <w:t>2.2</w:t>
            </w:r>
            <w:r w:rsidR="00192558">
              <w:rPr>
                <w:rFonts w:asciiTheme="minorHAnsi" w:eastAsiaTheme="minorEastAsia" w:hAnsiTheme="minorHAnsi" w:cstheme="minorBidi"/>
                <w:noProof/>
                <w:sz w:val="22"/>
                <w:szCs w:val="22"/>
              </w:rPr>
              <w:tab/>
            </w:r>
            <w:r w:rsidR="00192558" w:rsidRPr="007929A5">
              <w:rPr>
                <w:rStyle w:val="Hyperlink"/>
                <w:noProof/>
              </w:rPr>
              <w:t>Umfang der wissenschaftlichen Arbeit</w:t>
            </w:r>
            <w:r w:rsidR="00192558">
              <w:rPr>
                <w:noProof/>
                <w:webHidden/>
              </w:rPr>
              <w:tab/>
            </w:r>
            <w:r w:rsidR="00192558">
              <w:rPr>
                <w:noProof/>
                <w:webHidden/>
              </w:rPr>
              <w:fldChar w:fldCharType="begin"/>
            </w:r>
            <w:r w:rsidR="00192558">
              <w:rPr>
                <w:noProof/>
                <w:webHidden/>
              </w:rPr>
              <w:instrText xml:space="preserve"> PAGEREF _Toc70059452 \h </w:instrText>
            </w:r>
            <w:r w:rsidR="00192558">
              <w:rPr>
                <w:noProof/>
                <w:webHidden/>
              </w:rPr>
            </w:r>
            <w:r w:rsidR="00192558">
              <w:rPr>
                <w:noProof/>
                <w:webHidden/>
              </w:rPr>
              <w:fldChar w:fldCharType="separate"/>
            </w:r>
            <w:r w:rsidR="00192558">
              <w:rPr>
                <w:noProof/>
                <w:webHidden/>
              </w:rPr>
              <w:t>1</w:t>
            </w:r>
            <w:r w:rsidR="00192558">
              <w:rPr>
                <w:noProof/>
                <w:webHidden/>
              </w:rPr>
              <w:fldChar w:fldCharType="end"/>
            </w:r>
          </w:hyperlink>
        </w:p>
        <w:p w14:paraId="4D9E7884" w14:textId="5A236029" w:rsidR="00192558" w:rsidRDefault="0089396E">
          <w:pPr>
            <w:pStyle w:val="TOC2"/>
            <w:rPr>
              <w:rFonts w:asciiTheme="minorHAnsi" w:eastAsiaTheme="minorEastAsia" w:hAnsiTheme="minorHAnsi" w:cstheme="minorBidi"/>
              <w:noProof/>
              <w:sz w:val="22"/>
              <w:szCs w:val="22"/>
            </w:rPr>
          </w:pPr>
          <w:hyperlink w:anchor="_Toc70059453" w:history="1">
            <w:r w:rsidR="00192558" w:rsidRPr="007929A5">
              <w:rPr>
                <w:rStyle w:val="Hyperlink"/>
                <w:noProof/>
              </w:rPr>
              <w:t>2.3</w:t>
            </w:r>
            <w:r w:rsidR="00192558">
              <w:rPr>
                <w:rFonts w:asciiTheme="minorHAnsi" w:eastAsiaTheme="minorEastAsia" w:hAnsiTheme="minorHAnsi" w:cstheme="minorBidi"/>
                <w:noProof/>
                <w:sz w:val="22"/>
                <w:szCs w:val="22"/>
              </w:rPr>
              <w:tab/>
            </w:r>
            <w:r w:rsidR="00192558" w:rsidRPr="007929A5">
              <w:rPr>
                <w:rStyle w:val="Hyperlink"/>
                <w:noProof/>
              </w:rPr>
              <w:t>Korrekturzeitraum</w:t>
            </w:r>
            <w:r w:rsidR="00192558">
              <w:rPr>
                <w:noProof/>
                <w:webHidden/>
              </w:rPr>
              <w:tab/>
            </w:r>
            <w:r w:rsidR="00192558">
              <w:rPr>
                <w:noProof/>
                <w:webHidden/>
              </w:rPr>
              <w:fldChar w:fldCharType="begin"/>
            </w:r>
            <w:r w:rsidR="00192558">
              <w:rPr>
                <w:noProof/>
                <w:webHidden/>
              </w:rPr>
              <w:instrText xml:space="preserve"> PAGEREF _Toc70059453 \h </w:instrText>
            </w:r>
            <w:r w:rsidR="00192558">
              <w:rPr>
                <w:noProof/>
                <w:webHidden/>
              </w:rPr>
            </w:r>
            <w:r w:rsidR="00192558">
              <w:rPr>
                <w:noProof/>
                <w:webHidden/>
              </w:rPr>
              <w:fldChar w:fldCharType="separate"/>
            </w:r>
            <w:r w:rsidR="00192558">
              <w:rPr>
                <w:noProof/>
                <w:webHidden/>
              </w:rPr>
              <w:t>2</w:t>
            </w:r>
            <w:r w:rsidR="00192558">
              <w:rPr>
                <w:noProof/>
                <w:webHidden/>
              </w:rPr>
              <w:fldChar w:fldCharType="end"/>
            </w:r>
          </w:hyperlink>
        </w:p>
        <w:p w14:paraId="538240C2" w14:textId="152E762B" w:rsidR="00192558" w:rsidRDefault="0089396E">
          <w:pPr>
            <w:pStyle w:val="TOC1"/>
            <w:rPr>
              <w:rFonts w:asciiTheme="minorHAnsi" w:eastAsiaTheme="minorEastAsia" w:hAnsiTheme="minorHAnsi" w:cstheme="minorBidi"/>
              <w:b w:val="0"/>
              <w:noProof/>
              <w:sz w:val="22"/>
              <w:szCs w:val="22"/>
            </w:rPr>
          </w:pPr>
          <w:hyperlink w:anchor="_Toc70059454" w:history="1">
            <w:r w:rsidR="00192558" w:rsidRPr="007929A5">
              <w:rPr>
                <w:rStyle w:val="Hyperlink"/>
                <w:noProof/>
              </w:rPr>
              <w:t>3</w:t>
            </w:r>
            <w:r w:rsidR="00192558">
              <w:rPr>
                <w:rFonts w:asciiTheme="minorHAnsi" w:eastAsiaTheme="minorEastAsia" w:hAnsiTheme="minorHAnsi" w:cstheme="minorBidi"/>
                <w:b w:val="0"/>
                <w:noProof/>
                <w:sz w:val="22"/>
                <w:szCs w:val="22"/>
              </w:rPr>
              <w:tab/>
            </w:r>
            <w:r w:rsidR="00192558" w:rsidRPr="007929A5">
              <w:rPr>
                <w:rStyle w:val="Hyperlink"/>
                <w:noProof/>
              </w:rPr>
              <w:t>Arten von wissenschaftlichen Arbeiten</w:t>
            </w:r>
            <w:r w:rsidR="00192558">
              <w:rPr>
                <w:noProof/>
                <w:webHidden/>
              </w:rPr>
              <w:tab/>
            </w:r>
            <w:r w:rsidR="00192558">
              <w:rPr>
                <w:noProof/>
                <w:webHidden/>
              </w:rPr>
              <w:fldChar w:fldCharType="begin"/>
            </w:r>
            <w:r w:rsidR="00192558">
              <w:rPr>
                <w:noProof/>
                <w:webHidden/>
              </w:rPr>
              <w:instrText xml:space="preserve"> PAGEREF _Toc70059454 \h </w:instrText>
            </w:r>
            <w:r w:rsidR="00192558">
              <w:rPr>
                <w:noProof/>
                <w:webHidden/>
              </w:rPr>
            </w:r>
            <w:r w:rsidR="00192558">
              <w:rPr>
                <w:noProof/>
                <w:webHidden/>
              </w:rPr>
              <w:fldChar w:fldCharType="separate"/>
            </w:r>
            <w:r w:rsidR="00192558">
              <w:rPr>
                <w:noProof/>
                <w:webHidden/>
              </w:rPr>
              <w:t>2</w:t>
            </w:r>
            <w:r w:rsidR="00192558">
              <w:rPr>
                <w:noProof/>
                <w:webHidden/>
              </w:rPr>
              <w:fldChar w:fldCharType="end"/>
            </w:r>
          </w:hyperlink>
        </w:p>
        <w:p w14:paraId="46FB4664" w14:textId="25D71636" w:rsidR="00192558" w:rsidRDefault="0089396E">
          <w:pPr>
            <w:pStyle w:val="TOC2"/>
            <w:rPr>
              <w:rFonts w:asciiTheme="minorHAnsi" w:eastAsiaTheme="minorEastAsia" w:hAnsiTheme="minorHAnsi" w:cstheme="minorBidi"/>
              <w:noProof/>
              <w:sz w:val="22"/>
              <w:szCs w:val="22"/>
            </w:rPr>
          </w:pPr>
          <w:hyperlink w:anchor="_Toc70059455" w:history="1">
            <w:r w:rsidR="00192558" w:rsidRPr="007929A5">
              <w:rPr>
                <w:rStyle w:val="Hyperlink"/>
                <w:noProof/>
              </w:rPr>
              <w:t>3.1</w:t>
            </w:r>
            <w:r w:rsidR="00192558">
              <w:rPr>
                <w:rFonts w:asciiTheme="minorHAnsi" w:eastAsiaTheme="minorEastAsia" w:hAnsiTheme="minorHAnsi" w:cstheme="minorBidi"/>
                <w:noProof/>
                <w:sz w:val="22"/>
                <w:szCs w:val="22"/>
              </w:rPr>
              <w:tab/>
            </w:r>
            <w:r w:rsidR="00192558" w:rsidRPr="007929A5">
              <w:rPr>
                <w:rStyle w:val="Hyperlink"/>
                <w:noProof/>
              </w:rPr>
              <w:t>Literaturarbeit</w:t>
            </w:r>
            <w:r w:rsidR="00192558">
              <w:rPr>
                <w:noProof/>
                <w:webHidden/>
              </w:rPr>
              <w:tab/>
            </w:r>
            <w:r w:rsidR="00192558">
              <w:rPr>
                <w:noProof/>
                <w:webHidden/>
              </w:rPr>
              <w:fldChar w:fldCharType="begin"/>
            </w:r>
            <w:r w:rsidR="00192558">
              <w:rPr>
                <w:noProof/>
                <w:webHidden/>
              </w:rPr>
              <w:instrText xml:space="preserve"> PAGEREF _Toc70059455 \h </w:instrText>
            </w:r>
            <w:r w:rsidR="00192558">
              <w:rPr>
                <w:noProof/>
                <w:webHidden/>
              </w:rPr>
            </w:r>
            <w:r w:rsidR="00192558">
              <w:rPr>
                <w:noProof/>
                <w:webHidden/>
              </w:rPr>
              <w:fldChar w:fldCharType="separate"/>
            </w:r>
            <w:r w:rsidR="00192558">
              <w:rPr>
                <w:noProof/>
                <w:webHidden/>
              </w:rPr>
              <w:t>2</w:t>
            </w:r>
            <w:r w:rsidR="00192558">
              <w:rPr>
                <w:noProof/>
                <w:webHidden/>
              </w:rPr>
              <w:fldChar w:fldCharType="end"/>
            </w:r>
          </w:hyperlink>
        </w:p>
        <w:p w14:paraId="30C84418" w14:textId="5758BBED" w:rsidR="00192558" w:rsidRDefault="0089396E">
          <w:pPr>
            <w:pStyle w:val="TOC2"/>
            <w:rPr>
              <w:rFonts w:asciiTheme="minorHAnsi" w:eastAsiaTheme="minorEastAsia" w:hAnsiTheme="minorHAnsi" w:cstheme="minorBidi"/>
              <w:noProof/>
              <w:sz w:val="22"/>
              <w:szCs w:val="22"/>
            </w:rPr>
          </w:pPr>
          <w:hyperlink w:anchor="_Toc70059456" w:history="1">
            <w:r w:rsidR="00192558" w:rsidRPr="007929A5">
              <w:rPr>
                <w:rStyle w:val="Hyperlink"/>
                <w:noProof/>
              </w:rPr>
              <w:t>3.2</w:t>
            </w:r>
            <w:r w:rsidR="00192558">
              <w:rPr>
                <w:rFonts w:asciiTheme="minorHAnsi" w:eastAsiaTheme="minorEastAsia" w:hAnsiTheme="minorHAnsi" w:cstheme="minorBidi"/>
                <w:noProof/>
                <w:sz w:val="22"/>
                <w:szCs w:val="22"/>
              </w:rPr>
              <w:tab/>
            </w:r>
            <w:r w:rsidR="00192558" w:rsidRPr="007929A5">
              <w:rPr>
                <w:rStyle w:val="Hyperlink"/>
                <w:noProof/>
              </w:rPr>
              <w:t>Theoriearbeit</w:t>
            </w:r>
            <w:r w:rsidR="00192558">
              <w:rPr>
                <w:noProof/>
                <w:webHidden/>
              </w:rPr>
              <w:tab/>
            </w:r>
            <w:r w:rsidR="00192558">
              <w:rPr>
                <w:noProof/>
                <w:webHidden/>
              </w:rPr>
              <w:fldChar w:fldCharType="begin"/>
            </w:r>
            <w:r w:rsidR="00192558">
              <w:rPr>
                <w:noProof/>
                <w:webHidden/>
              </w:rPr>
              <w:instrText xml:space="preserve"> PAGEREF _Toc70059456 \h </w:instrText>
            </w:r>
            <w:r w:rsidR="00192558">
              <w:rPr>
                <w:noProof/>
                <w:webHidden/>
              </w:rPr>
            </w:r>
            <w:r w:rsidR="00192558">
              <w:rPr>
                <w:noProof/>
                <w:webHidden/>
              </w:rPr>
              <w:fldChar w:fldCharType="separate"/>
            </w:r>
            <w:r w:rsidR="00192558">
              <w:rPr>
                <w:noProof/>
                <w:webHidden/>
              </w:rPr>
              <w:t>2</w:t>
            </w:r>
            <w:r w:rsidR="00192558">
              <w:rPr>
                <w:noProof/>
                <w:webHidden/>
              </w:rPr>
              <w:fldChar w:fldCharType="end"/>
            </w:r>
          </w:hyperlink>
        </w:p>
        <w:p w14:paraId="0DE9176D" w14:textId="37BD0F3F" w:rsidR="00192558" w:rsidRDefault="0089396E">
          <w:pPr>
            <w:pStyle w:val="TOC2"/>
            <w:rPr>
              <w:rFonts w:asciiTheme="minorHAnsi" w:eastAsiaTheme="minorEastAsia" w:hAnsiTheme="minorHAnsi" w:cstheme="minorBidi"/>
              <w:noProof/>
              <w:sz w:val="22"/>
              <w:szCs w:val="22"/>
            </w:rPr>
          </w:pPr>
          <w:hyperlink w:anchor="_Toc70059457" w:history="1">
            <w:r w:rsidR="00192558" w:rsidRPr="007929A5">
              <w:rPr>
                <w:rStyle w:val="Hyperlink"/>
                <w:noProof/>
              </w:rPr>
              <w:t>3.3</w:t>
            </w:r>
            <w:r w:rsidR="00192558">
              <w:rPr>
                <w:rFonts w:asciiTheme="minorHAnsi" w:eastAsiaTheme="minorEastAsia" w:hAnsiTheme="minorHAnsi" w:cstheme="minorBidi"/>
                <w:noProof/>
                <w:sz w:val="22"/>
                <w:szCs w:val="22"/>
              </w:rPr>
              <w:tab/>
            </w:r>
            <w:r w:rsidR="00192558" w:rsidRPr="007929A5">
              <w:rPr>
                <w:rStyle w:val="Hyperlink"/>
                <w:noProof/>
              </w:rPr>
              <w:t>Empirische Arbeit</w:t>
            </w:r>
            <w:r w:rsidR="00192558">
              <w:rPr>
                <w:noProof/>
                <w:webHidden/>
              </w:rPr>
              <w:tab/>
            </w:r>
            <w:r w:rsidR="00192558">
              <w:rPr>
                <w:noProof/>
                <w:webHidden/>
              </w:rPr>
              <w:fldChar w:fldCharType="begin"/>
            </w:r>
            <w:r w:rsidR="00192558">
              <w:rPr>
                <w:noProof/>
                <w:webHidden/>
              </w:rPr>
              <w:instrText xml:space="preserve"> PAGEREF _Toc70059457 \h </w:instrText>
            </w:r>
            <w:r w:rsidR="00192558">
              <w:rPr>
                <w:noProof/>
                <w:webHidden/>
              </w:rPr>
            </w:r>
            <w:r w:rsidR="00192558">
              <w:rPr>
                <w:noProof/>
                <w:webHidden/>
              </w:rPr>
              <w:fldChar w:fldCharType="separate"/>
            </w:r>
            <w:r w:rsidR="00192558">
              <w:rPr>
                <w:noProof/>
                <w:webHidden/>
              </w:rPr>
              <w:t>2</w:t>
            </w:r>
            <w:r w:rsidR="00192558">
              <w:rPr>
                <w:noProof/>
                <w:webHidden/>
              </w:rPr>
              <w:fldChar w:fldCharType="end"/>
            </w:r>
          </w:hyperlink>
        </w:p>
        <w:p w14:paraId="423467BF" w14:textId="76C0E094" w:rsidR="00192558" w:rsidRDefault="0089396E">
          <w:pPr>
            <w:pStyle w:val="TOC1"/>
            <w:rPr>
              <w:rFonts w:asciiTheme="minorHAnsi" w:eastAsiaTheme="minorEastAsia" w:hAnsiTheme="minorHAnsi" w:cstheme="minorBidi"/>
              <w:b w:val="0"/>
              <w:noProof/>
              <w:sz w:val="22"/>
              <w:szCs w:val="22"/>
            </w:rPr>
          </w:pPr>
          <w:hyperlink w:anchor="_Toc70059458" w:history="1">
            <w:r w:rsidR="00192558" w:rsidRPr="007929A5">
              <w:rPr>
                <w:rStyle w:val="Hyperlink"/>
                <w:noProof/>
              </w:rPr>
              <w:t>4</w:t>
            </w:r>
            <w:r w:rsidR="00192558">
              <w:rPr>
                <w:rFonts w:asciiTheme="minorHAnsi" w:eastAsiaTheme="minorEastAsia" w:hAnsiTheme="minorHAnsi" w:cstheme="minorBidi"/>
                <w:b w:val="0"/>
                <w:noProof/>
                <w:sz w:val="22"/>
                <w:szCs w:val="22"/>
              </w:rPr>
              <w:tab/>
            </w:r>
            <w:r w:rsidR="00192558" w:rsidRPr="007929A5">
              <w:rPr>
                <w:rStyle w:val="Hyperlink"/>
                <w:noProof/>
              </w:rPr>
              <w:t>Bestandteile einer wissenschaftlichen Arbeit</w:t>
            </w:r>
            <w:r w:rsidR="00192558">
              <w:rPr>
                <w:noProof/>
                <w:webHidden/>
              </w:rPr>
              <w:tab/>
            </w:r>
            <w:r w:rsidR="00192558">
              <w:rPr>
                <w:noProof/>
                <w:webHidden/>
              </w:rPr>
              <w:fldChar w:fldCharType="begin"/>
            </w:r>
            <w:r w:rsidR="00192558">
              <w:rPr>
                <w:noProof/>
                <w:webHidden/>
              </w:rPr>
              <w:instrText xml:space="preserve"> PAGEREF _Toc70059458 \h </w:instrText>
            </w:r>
            <w:r w:rsidR="00192558">
              <w:rPr>
                <w:noProof/>
                <w:webHidden/>
              </w:rPr>
            </w:r>
            <w:r w:rsidR="00192558">
              <w:rPr>
                <w:noProof/>
                <w:webHidden/>
              </w:rPr>
              <w:fldChar w:fldCharType="separate"/>
            </w:r>
            <w:r w:rsidR="00192558">
              <w:rPr>
                <w:noProof/>
                <w:webHidden/>
              </w:rPr>
              <w:t>3</w:t>
            </w:r>
            <w:r w:rsidR="00192558">
              <w:rPr>
                <w:noProof/>
                <w:webHidden/>
              </w:rPr>
              <w:fldChar w:fldCharType="end"/>
            </w:r>
          </w:hyperlink>
        </w:p>
        <w:p w14:paraId="6F7CD83C" w14:textId="769BA71D" w:rsidR="00192558" w:rsidRDefault="0089396E">
          <w:pPr>
            <w:pStyle w:val="TOC2"/>
            <w:rPr>
              <w:rFonts w:asciiTheme="minorHAnsi" w:eastAsiaTheme="minorEastAsia" w:hAnsiTheme="minorHAnsi" w:cstheme="minorBidi"/>
              <w:noProof/>
              <w:sz w:val="22"/>
              <w:szCs w:val="22"/>
            </w:rPr>
          </w:pPr>
          <w:hyperlink w:anchor="_Toc70059459" w:history="1">
            <w:r w:rsidR="00192558" w:rsidRPr="007929A5">
              <w:rPr>
                <w:rStyle w:val="Hyperlink"/>
                <w:noProof/>
              </w:rPr>
              <w:t>4.1</w:t>
            </w:r>
            <w:r w:rsidR="00192558">
              <w:rPr>
                <w:rFonts w:asciiTheme="minorHAnsi" w:eastAsiaTheme="minorEastAsia" w:hAnsiTheme="minorHAnsi" w:cstheme="minorBidi"/>
                <w:noProof/>
                <w:sz w:val="22"/>
                <w:szCs w:val="22"/>
              </w:rPr>
              <w:tab/>
            </w:r>
            <w:r w:rsidR="00192558" w:rsidRPr="007929A5">
              <w:rPr>
                <w:rStyle w:val="Hyperlink"/>
                <w:noProof/>
              </w:rPr>
              <w:t>Deckblatt</w:t>
            </w:r>
            <w:r w:rsidR="00192558">
              <w:rPr>
                <w:noProof/>
                <w:webHidden/>
              </w:rPr>
              <w:tab/>
            </w:r>
            <w:r w:rsidR="00192558">
              <w:rPr>
                <w:noProof/>
                <w:webHidden/>
              </w:rPr>
              <w:fldChar w:fldCharType="begin"/>
            </w:r>
            <w:r w:rsidR="00192558">
              <w:rPr>
                <w:noProof/>
                <w:webHidden/>
              </w:rPr>
              <w:instrText xml:space="preserve"> PAGEREF _Toc70059459 \h </w:instrText>
            </w:r>
            <w:r w:rsidR="00192558">
              <w:rPr>
                <w:noProof/>
                <w:webHidden/>
              </w:rPr>
            </w:r>
            <w:r w:rsidR="00192558">
              <w:rPr>
                <w:noProof/>
                <w:webHidden/>
              </w:rPr>
              <w:fldChar w:fldCharType="separate"/>
            </w:r>
            <w:r w:rsidR="00192558">
              <w:rPr>
                <w:noProof/>
                <w:webHidden/>
              </w:rPr>
              <w:t>3</w:t>
            </w:r>
            <w:r w:rsidR="00192558">
              <w:rPr>
                <w:noProof/>
                <w:webHidden/>
              </w:rPr>
              <w:fldChar w:fldCharType="end"/>
            </w:r>
          </w:hyperlink>
        </w:p>
        <w:p w14:paraId="23806B70" w14:textId="221D85DB" w:rsidR="00192558" w:rsidRDefault="0089396E">
          <w:pPr>
            <w:pStyle w:val="TOC2"/>
            <w:rPr>
              <w:rFonts w:asciiTheme="minorHAnsi" w:eastAsiaTheme="minorEastAsia" w:hAnsiTheme="minorHAnsi" w:cstheme="minorBidi"/>
              <w:noProof/>
              <w:sz w:val="22"/>
              <w:szCs w:val="22"/>
            </w:rPr>
          </w:pPr>
          <w:hyperlink w:anchor="_Toc70059460" w:history="1">
            <w:r w:rsidR="00192558" w:rsidRPr="007929A5">
              <w:rPr>
                <w:rStyle w:val="Hyperlink"/>
                <w:noProof/>
              </w:rPr>
              <w:t>4.2</w:t>
            </w:r>
            <w:r w:rsidR="00192558">
              <w:rPr>
                <w:rFonts w:asciiTheme="minorHAnsi" w:eastAsiaTheme="minorEastAsia" w:hAnsiTheme="minorHAnsi" w:cstheme="minorBidi"/>
                <w:noProof/>
                <w:sz w:val="22"/>
                <w:szCs w:val="22"/>
              </w:rPr>
              <w:tab/>
            </w:r>
            <w:r w:rsidR="00192558" w:rsidRPr="007929A5">
              <w:rPr>
                <w:rStyle w:val="Hyperlink"/>
                <w:noProof/>
              </w:rPr>
              <w:t>Sperrvermerk</w:t>
            </w:r>
            <w:r w:rsidR="00192558">
              <w:rPr>
                <w:noProof/>
                <w:webHidden/>
              </w:rPr>
              <w:tab/>
            </w:r>
            <w:r w:rsidR="00192558">
              <w:rPr>
                <w:noProof/>
                <w:webHidden/>
              </w:rPr>
              <w:fldChar w:fldCharType="begin"/>
            </w:r>
            <w:r w:rsidR="00192558">
              <w:rPr>
                <w:noProof/>
                <w:webHidden/>
              </w:rPr>
              <w:instrText xml:space="preserve"> PAGEREF _Toc70059460 \h </w:instrText>
            </w:r>
            <w:r w:rsidR="00192558">
              <w:rPr>
                <w:noProof/>
                <w:webHidden/>
              </w:rPr>
            </w:r>
            <w:r w:rsidR="00192558">
              <w:rPr>
                <w:noProof/>
                <w:webHidden/>
              </w:rPr>
              <w:fldChar w:fldCharType="separate"/>
            </w:r>
            <w:r w:rsidR="00192558">
              <w:rPr>
                <w:noProof/>
                <w:webHidden/>
              </w:rPr>
              <w:t>3</w:t>
            </w:r>
            <w:r w:rsidR="00192558">
              <w:rPr>
                <w:noProof/>
                <w:webHidden/>
              </w:rPr>
              <w:fldChar w:fldCharType="end"/>
            </w:r>
          </w:hyperlink>
        </w:p>
        <w:p w14:paraId="10A6620F" w14:textId="48157672" w:rsidR="00192558" w:rsidRDefault="0089396E">
          <w:pPr>
            <w:pStyle w:val="TOC2"/>
            <w:rPr>
              <w:rFonts w:asciiTheme="minorHAnsi" w:eastAsiaTheme="minorEastAsia" w:hAnsiTheme="minorHAnsi" w:cstheme="minorBidi"/>
              <w:noProof/>
              <w:sz w:val="22"/>
              <w:szCs w:val="22"/>
            </w:rPr>
          </w:pPr>
          <w:hyperlink w:anchor="_Toc70059461" w:history="1">
            <w:r w:rsidR="00192558" w:rsidRPr="007929A5">
              <w:rPr>
                <w:rStyle w:val="Hyperlink"/>
                <w:noProof/>
              </w:rPr>
              <w:t>4.3</w:t>
            </w:r>
            <w:r w:rsidR="00192558">
              <w:rPr>
                <w:rFonts w:asciiTheme="minorHAnsi" w:eastAsiaTheme="minorEastAsia" w:hAnsiTheme="minorHAnsi" w:cstheme="minorBidi"/>
                <w:noProof/>
                <w:sz w:val="22"/>
                <w:szCs w:val="22"/>
              </w:rPr>
              <w:tab/>
            </w:r>
            <w:r w:rsidR="00192558" w:rsidRPr="007929A5">
              <w:rPr>
                <w:rStyle w:val="Hyperlink"/>
                <w:noProof/>
              </w:rPr>
              <w:t>Zusammenfassung</w:t>
            </w:r>
            <w:r w:rsidR="00192558">
              <w:rPr>
                <w:noProof/>
                <w:webHidden/>
              </w:rPr>
              <w:tab/>
            </w:r>
            <w:r w:rsidR="00192558">
              <w:rPr>
                <w:noProof/>
                <w:webHidden/>
              </w:rPr>
              <w:fldChar w:fldCharType="begin"/>
            </w:r>
            <w:r w:rsidR="00192558">
              <w:rPr>
                <w:noProof/>
                <w:webHidden/>
              </w:rPr>
              <w:instrText xml:space="preserve"> PAGEREF _Toc70059461 \h </w:instrText>
            </w:r>
            <w:r w:rsidR="00192558">
              <w:rPr>
                <w:noProof/>
                <w:webHidden/>
              </w:rPr>
            </w:r>
            <w:r w:rsidR="00192558">
              <w:rPr>
                <w:noProof/>
                <w:webHidden/>
              </w:rPr>
              <w:fldChar w:fldCharType="separate"/>
            </w:r>
            <w:r w:rsidR="00192558">
              <w:rPr>
                <w:noProof/>
                <w:webHidden/>
              </w:rPr>
              <w:t>4</w:t>
            </w:r>
            <w:r w:rsidR="00192558">
              <w:rPr>
                <w:noProof/>
                <w:webHidden/>
              </w:rPr>
              <w:fldChar w:fldCharType="end"/>
            </w:r>
          </w:hyperlink>
        </w:p>
        <w:p w14:paraId="5A0CA008" w14:textId="02E5EC8A" w:rsidR="00192558" w:rsidRDefault="0089396E">
          <w:pPr>
            <w:pStyle w:val="TOC2"/>
            <w:rPr>
              <w:rFonts w:asciiTheme="minorHAnsi" w:eastAsiaTheme="minorEastAsia" w:hAnsiTheme="minorHAnsi" w:cstheme="minorBidi"/>
              <w:noProof/>
              <w:sz w:val="22"/>
              <w:szCs w:val="22"/>
            </w:rPr>
          </w:pPr>
          <w:hyperlink w:anchor="_Toc70059462" w:history="1">
            <w:r w:rsidR="00192558" w:rsidRPr="007929A5">
              <w:rPr>
                <w:rStyle w:val="Hyperlink"/>
                <w:noProof/>
              </w:rPr>
              <w:t>4.4</w:t>
            </w:r>
            <w:r w:rsidR="00192558">
              <w:rPr>
                <w:rFonts w:asciiTheme="minorHAnsi" w:eastAsiaTheme="minorEastAsia" w:hAnsiTheme="minorHAnsi" w:cstheme="minorBidi"/>
                <w:noProof/>
                <w:sz w:val="22"/>
                <w:szCs w:val="22"/>
              </w:rPr>
              <w:tab/>
            </w:r>
            <w:r w:rsidR="00192558" w:rsidRPr="007929A5">
              <w:rPr>
                <w:rStyle w:val="Hyperlink"/>
                <w:noProof/>
              </w:rPr>
              <w:t>Inhaltsverzeichnis</w:t>
            </w:r>
            <w:r w:rsidR="00192558">
              <w:rPr>
                <w:noProof/>
                <w:webHidden/>
              </w:rPr>
              <w:tab/>
            </w:r>
            <w:r w:rsidR="00192558">
              <w:rPr>
                <w:noProof/>
                <w:webHidden/>
              </w:rPr>
              <w:fldChar w:fldCharType="begin"/>
            </w:r>
            <w:r w:rsidR="00192558">
              <w:rPr>
                <w:noProof/>
                <w:webHidden/>
              </w:rPr>
              <w:instrText xml:space="preserve"> PAGEREF _Toc70059462 \h </w:instrText>
            </w:r>
            <w:r w:rsidR="00192558">
              <w:rPr>
                <w:noProof/>
                <w:webHidden/>
              </w:rPr>
            </w:r>
            <w:r w:rsidR="00192558">
              <w:rPr>
                <w:noProof/>
                <w:webHidden/>
              </w:rPr>
              <w:fldChar w:fldCharType="separate"/>
            </w:r>
            <w:r w:rsidR="00192558">
              <w:rPr>
                <w:noProof/>
                <w:webHidden/>
              </w:rPr>
              <w:t>4</w:t>
            </w:r>
            <w:r w:rsidR="00192558">
              <w:rPr>
                <w:noProof/>
                <w:webHidden/>
              </w:rPr>
              <w:fldChar w:fldCharType="end"/>
            </w:r>
          </w:hyperlink>
        </w:p>
        <w:p w14:paraId="316430CB" w14:textId="54108884" w:rsidR="00192558" w:rsidRDefault="0089396E">
          <w:pPr>
            <w:pStyle w:val="TOC2"/>
            <w:rPr>
              <w:rFonts w:asciiTheme="minorHAnsi" w:eastAsiaTheme="minorEastAsia" w:hAnsiTheme="minorHAnsi" w:cstheme="minorBidi"/>
              <w:noProof/>
              <w:sz w:val="22"/>
              <w:szCs w:val="22"/>
            </w:rPr>
          </w:pPr>
          <w:hyperlink w:anchor="_Toc70059463" w:history="1">
            <w:r w:rsidR="00192558" w:rsidRPr="007929A5">
              <w:rPr>
                <w:rStyle w:val="Hyperlink"/>
                <w:noProof/>
              </w:rPr>
              <w:t>4.5</w:t>
            </w:r>
            <w:r w:rsidR="00192558">
              <w:rPr>
                <w:rFonts w:asciiTheme="minorHAnsi" w:eastAsiaTheme="minorEastAsia" w:hAnsiTheme="minorHAnsi" w:cstheme="minorBidi"/>
                <w:noProof/>
                <w:sz w:val="22"/>
                <w:szCs w:val="22"/>
              </w:rPr>
              <w:tab/>
            </w:r>
            <w:r w:rsidR="00192558" w:rsidRPr="007929A5">
              <w:rPr>
                <w:rStyle w:val="Hyperlink"/>
                <w:noProof/>
              </w:rPr>
              <w:t>Tabellenverzeichnis</w:t>
            </w:r>
            <w:r w:rsidR="00192558">
              <w:rPr>
                <w:noProof/>
                <w:webHidden/>
              </w:rPr>
              <w:tab/>
            </w:r>
            <w:r w:rsidR="00192558">
              <w:rPr>
                <w:noProof/>
                <w:webHidden/>
              </w:rPr>
              <w:fldChar w:fldCharType="begin"/>
            </w:r>
            <w:r w:rsidR="00192558">
              <w:rPr>
                <w:noProof/>
                <w:webHidden/>
              </w:rPr>
              <w:instrText xml:space="preserve"> PAGEREF _Toc70059463 \h </w:instrText>
            </w:r>
            <w:r w:rsidR="00192558">
              <w:rPr>
                <w:noProof/>
                <w:webHidden/>
              </w:rPr>
            </w:r>
            <w:r w:rsidR="00192558">
              <w:rPr>
                <w:noProof/>
                <w:webHidden/>
              </w:rPr>
              <w:fldChar w:fldCharType="separate"/>
            </w:r>
            <w:r w:rsidR="00192558">
              <w:rPr>
                <w:noProof/>
                <w:webHidden/>
              </w:rPr>
              <w:t>5</w:t>
            </w:r>
            <w:r w:rsidR="00192558">
              <w:rPr>
                <w:noProof/>
                <w:webHidden/>
              </w:rPr>
              <w:fldChar w:fldCharType="end"/>
            </w:r>
          </w:hyperlink>
        </w:p>
        <w:p w14:paraId="6BB0A613" w14:textId="7C54BA22" w:rsidR="00192558" w:rsidRDefault="0089396E">
          <w:pPr>
            <w:pStyle w:val="TOC2"/>
            <w:rPr>
              <w:rFonts w:asciiTheme="minorHAnsi" w:eastAsiaTheme="minorEastAsia" w:hAnsiTheme="minorHAnsi" w:cstheme="minorBidi"/>
              <w:noProof/>
              <w:sz w:val="22"/>
              <w:szCs w:val="22"/>
            </w:rPr>
          </w:pPr>
          <w:hyperlink w:anchor="_Toc70059464" w:history="1">
            <w:r w:rsidR="00192558" w:rsidRPr="007929A5">
              <w:rPr>
                <w:rStyle w:val="Hyperlink"/>
                <w:noProof/>
              </w:rPr>
              <w:t>4.6</w:t>
            </w:r>
            <w:r w:rsidR="00192558">
              <w:rPr>
                <w:rFonts w:asciiTheme="minorHAnsi" w:eastAsiaTheme="minorEastAsia" w:hAnsiTheme="minorHAnsi" w:cstheme="minorBidi"/>
                <w:noProof/>
                <w:sz w:val="22"/>
                <w:szCs w:val="22"/>
              </w:rPr>
              <w:tab/>
            </w:r>
            <w:r w:rsidR="00192558" w:rsidRPr="007929A5">
              <w:rPr>
                <w:rStyle w:val="Hyperlink"/>
                <w:noProof/>
              </w:rPr>
              <w:t>Abbildungsverzeichnis</w:t>
            </w:r>
            <w:r w:rsidR="00192558">
              <w:rPr>
                <w:noProof/>
                <w:webHidden/>
              </w:rPr>
              <w:tab/>
            </w:r>
            <w:r w:rsidR="00192558">
              <w:rPr>
                <w:noProof/>
                <w:webHidden/>
              </w:rPr>
              <w:fldChar w:fldCharType="begin"/>
            </w:r>
            <w:r w:rsidR="00192558">
              <w:rPr>
                <w:noProof/>
                <w:webHidden/>
              </w:rPr>
              <w:instrText xml:space="preserve"> PAGEREF _Toc70059464 \h </w:instrText>
            </w:r>
            <w:r w:rsidR="00192558">
              <w:rPr>
                <w:noProof/>
                <w:webHidden/>
              </w:rPr>
            </w:r>
            <w:r w:rsidR="00192558">
              <w:rPr>
                <w:noProof/>
                <w:webHidden/>
              </w:rPr>
              <w:fldChar w:fldCharType="separate"/>
            </w:r>
            <w:r w:rsidR="00192558">
              <w:rPr>
                <w:noProof/>
                <w:webHidden/>
              </w:rPr>
              <w:t>5</w:t>
            </w:r>
            <w:r w:rsidR="00192558">
              <w:rPr>
                <w:noProof/>
                <w:webHidden/>
              </w:rPr>
              <w:fldChar w:fldCharType="end"/>
            </w:r>
          </w:hyperlink>
        </w:p>
        <w:p w14:paraId="72E007EF" w14:textId="680E600C" w:rsidR="00192558" w:rsidRDefault="0089396E">
          <w:pPr>
            <w:pStyle w:val="TOC2"/>
            <w:rPr>
              <w:rFonts w:asciiTheme="minorHAnsi" w:eastAsiaTheme="minorEastAsia" w:hAnsiTheme="minorHAnsi" w:cstheme="minorBidi"/>
              <w:noProof/>
              <w:sz w:val="22"/>
              <w:szCs w:val="22"/>
            </w:rPr>
          </w:pPr>
          <w:hyperlink w:anchor="_Toc70059465" w:history="1">
            <w:r w:rsidR="00192558" w:rsidRPr="007929A5">
              <w:rPr>
                <w:rStyle w:val="Hyperlink"/>
                <w:noProof/>
              </w:rPr>
              <w:t>4.7</w:t>
            </w:r>
            <w:r w:rsidR="00192558">
              <w:rPr>
                <w:rFonts w:asciiTheme="minorHAnsi" w:eastAsiaTheme="minorEastAsia" w:hAnsiTheme="minorHAnsi" w:cstheme="minorBidi"/>
                <w:noProof/>
                <w:sz w:val="22"/>
                <w:szCs w:val="22"/>
              </w:rPr>
              <w:tab/>
            </w:r>
            <w:r w:rsidR="00192558" w:rsidRPr="007929A5">
              <w:rPr>
                <w:rStyle w:val="Hyperlink"/>
                <w:noProof/>
              </w:rPr>
              <w:t>Abkürzungsverzeichnis</w:t>
            </w:r>
            <w:r w:rsidR="00192558">
              <w:rPr>
                <w:noProof/>
                <w:webHidden/>
              </w:rPr>
              <w:tab/>
            </w:r>
            <w:r w:rsidR="00192558">
              <w:rPr>
                <w:noProof/>
                <w:webHidden/>
              </w:rPr>
              <w:fldChar w:fldCharType="begin"/>
            </w:r>
            <w:r w:rsidR="00192558">
              <w:rPr>
                <w:noProof/>
                <w:webHidden/>
              </w:rPr>
              <w:instrText xml:space="preserve"> PAGEREF _Toc70059465 \h </w:instrText>
            </w:r>
            <w:r w:rsidR="00192558">
              <w:rPr>
                <w:noProof/>
                <w:webHidden/>
              </w:rPr>
            </w:r>
            <w:r w:rsidR="00192558">
              <w:rPr>
                <w:noProof/>
                <w:webHidden/>
              </w:rPr>
              <w:fldChar w:fldCharType="separate"/>
            </w:r>
            <w:r w:rsidR="00192558">
              <w:rPr>
                <w:noProof/>
                <w:webHidden/>
              </w:rPr>
              <w:t>6</w:t>
            </w:r>
            <w:r w:rsidR="00192558">
              <w:rPr>
                <w:noProof/>
                <w:webHidden/>
              </w:rPr>
              <w:fldChar w:fldCharType="end"/>
            </w:r>
          </w:hyperlink>
        </w:p>
        <w:p w14:paraId="179D3E5C" w14:textId="41D584BA" w:rsidR="00192558" w:rsidRDefault="0089396E">
          <w:pPr>
            <w:pStyle w:val="TOC2"/>
            <w:rPr>
              <w:rFonts w:asciiTheme="minorHAnsi" w:eastAsiaTheme="minorEastAsia" w:hAnsiTheme="minorHAnsi" w:cstheme="minorBidi"/>
              <w:noProof/>
              <w:sz w:val="22"/>
              <w:szCs w:val="22"/>
            </w:rPr>
          </w:pPr>
          <w:hyperlink w:anchor="_Toc70059466" w:history="1">
            <w:r w:rsidR="00192558" w:rsidRPr="007929A5">
              <w:rPr>
                <w:rStyle w:val="Hyperlink"/>
                <w:noProof/>
              </w:rPr>
              <w:t>4.8</w:t>
            </w:r>
            <w:r w:rsidR="00192558">
              <w:rPr>
                <w:rFonts w:asciiTheme="minorHAnsi" w:eastAsiaTheme="minorEastAsia" w:hAnsiTheme="minorHAnsi" w:cstheme="minorBidi"/>
                <w:noProof/>
                <w:sz w:val="22"/>
                <w:szCs w:val="22"/>
              </w:rPr>
              <w:tab/>
            </w:r>
            <w:r w:rsidR="00192558" w:rsidRPr="007929A5">
              <w:rPr>
                <w:rStyle w:val="Hyperlink"/>
                <w:noProof/>
              </w:rPr>
              <w:t>Symbolverzeichnis</w:t>
            </w:r>
            <w:r w:rsidR="00192558">
              <w:rPr>
                <w:noProof/>
                <w:webHidden/>
              </w:rPr>
              <w:tab/>
            </w:r>
            <w:r w:rsidR="00192558">
              <w:rPr>
                <w:noProof/>
                <w:webHidden/>
              </w:rPr>
              <w:fldChar w:fldCharType="begin"/>
            </w:r>
            <w:r w:rsidR="00192558">
              <w:rPr>
                <w:noProof/>
                <w:webHidden/>
              </w:rPr>
              <w:instrText xml:space="preserve"> PAGEREF _Toc70059466 \h </w:instrText>
            </w:r>
            <w:r w:rsidR="00192558">
              <w:rPr>
                <w:noProof/>
                <w:webHidden/>
              </w:rPr>
            </w:r>
            <w:r w:rsidR="00192558">
              <w:rPr>
                <w:noProof/>
                <w:webHidden/>
              </w:rPr>
              <w:fldChar w:fldCharType="separate"/>
            </w:r>
            <w:r w:rsidR="00192558">
              <w:rPr>
                <w:noProof/>
                <w:webHidden/>
              </w:rPr>
              <w:t>6</w:t>
            </w:r>
            <w:r w:rsidR="00192558">
              <w:rPr>
                <w:noProof/>
                <w:webHidden/>
              </w:rPr>
              <w:fldChar w:fldCharType="end"/>
            </w:r>
          </w:hyperlink>
        </w:p>
        <w:p w14:paraId="066DFD82" w14:textId="3774A706" w:rsidR="00192558" w:rsidRDefault="0089396E">
          <w:pPr>
            <w:pStyle w:val="TOC2"/>
            <w:rPr>
              <w:rFonts w:asciiTheme="minorHAnsi" w:eastAsiaTheme="minorEastAsia" w:hAnsiTheme="minorHAnsi" w:cstheme="minorBidi"/>
              <w:noProof/>
              <w:sz w:val="22"/>
              <w:szCs w:val="22"/>
            </w:rPr>
          </w:pPr>
          <w:hyperlink w:anchor="_Toc70059467" w:history="1">
            <w:r w:rsidR="00192558" w:rsidRPr="007929A5">
              <w:rPr>
                <w:rStyle w:val="Hyperlink"/>
                <w:noProof/>
              </w:rPr>
              <w:t>4.9</w:t>
            </w:r>
            <w:r w:rsidR="00192558">
              <w:rPr>
                <w:rFonts w:asciiTheme="minorHAnsi" w:eastAsiaTheme="minorEastAsia" w:hAnsiTheme="minorHAnsi" w:cstheme="minorBidi"/>
                <w:noProof/>
                <w:sz w:val="22"/>
                <w:szCs w:val="22"/>
              </w:rPr>
              <w:tab/>
            </w:r>
            <w:r w:rsidR="00192558" w:rsidRPr="007929A5">
              <w:rPr>
                <w:rStyle w:val="Hyperlink"/>
                <w:noProof/>
              </w:rPr>
              <w:t>Textteil</w:t>
            </w:r>
            <w:r w:rsidR="00192558">
              <w:rPr>
                <w:noProof/>
                <w:webHidden/>
              </w:rPr>
              <w:tab/>
            </w:r>
            <w:r w:rsidR="00192558">
              <w:rPr>
                <w:noProof/>
                <w:webHidden/>
              </w:rPr>
              <w:fldChar w:fldCharType="begin"/>
            </w:r>
            <w:r w:rsidR="00192558">
              <w:rPr>
                <w:noProof/>
                <w:webHidden/>
              </w:rPr>
              <w:instrText xml:space="preserve"> PAGEREF _Toc70059467 \h </w:instrText>
            </w:r>
            <w:r w:rsidR="00192558">
              <w:rPr>
                <w:noProof/>
                <w:webHidden/>
              </w:rPr>
            </w:r>
            <w:r w:rsidR="00192558">
              <w:rPr>
                <w:noProof/>
                <w:webHidden/>
              </w:rPr>
              <w:fldChar w:fldCharType="separate"/>
            </w:r>
            <w:r w:rsidR="00192558">
              <w:rPr>
                <w:noProof/>
                <w:webHidden/>
              </w:rPr>
              <w:t>7</w:t>
            </w:r>
            <w:r w:rsidR="00192558">
              <w:rPr>
                <w:noProof/>
                <w:webHidden/>
              </w:rPr>
              <w:fldChar w:fldCharType="end"/>
            </w:r>
          </w:hyperlink>
        </w:p>
        <w:p w14:paraId="44A30C8A" w14:textId="24FB6246" w:rsidR="00192558" w:rsidRDefault="0089396E">
          <w:pPr>
            <w:pStyle w:val="TOC2"/>
            <w:rPr>
              <w:rFonts w:asciiTheme="minorHAnsi" w:eastAsiaTheme="minorEastAsia" w:hAnsiTheme="minorHAnsi" w:cstheme="minorBidi"/>
              <w:noProof/>
              <w:sz w:val="22"/>
              <w:szCs w:val="22"/>
            </w:rPr>
          </w:pPr>
          <w:hyperlink w:anchor="_Toc70059468" w:history="1">
            <w:r w:rsidR="00192558" w:rsidRPr="007929A5">
              <w:rPr>
                <w:rStyle w:val="Hyperlink"/>
                <w:noProof/>
              </w:rPr>
              <w:t>4.10</w:t>
            </w:r>
            <w:r w:rsidR="00192558">
              <w:rPr>
                <w:rFonts w:asciiTheme="minorHAnsi" w:eastAsiaTheme="minorEastAsia" w:hAnsiTheme="minorHAnsi" w:cstheme="minorBidi"/>
                <w:noProof/>
                <w:sz w:val="22"/>
                <w:szCs w:val="22"/>
              </w:rPr>
              <w:tab/>
            </w:r>
            <w:r w:rsidR="00192558" w:rsidRPr="007929A5">
              <w:rPr>
                <w:rStyle w:val="Hyperlink"/>
                <w:noProof/>
              </w:rPr>
              <w:t>Literaturverzeichnis</w:t>
            </w:r>
            <w:r w:rsidR="00192558">
              <w:rPr>
                <w:noProof/>
                <w:webHidden/>
              </w:rPr>
              <w:tab/>
            </w:r>
            <w:r w:rsidR="00192558">
              <w:rPr>
                <w:noProof/>
                <w:webHidden/>
              </w:rPr>
              <w:fldChar w:fldCharType="begin"/>
            </w:r>
            <w:r w:rsidR="00192558">
              <w:rPr>
                <w:noProof/>
                <w:webHidden/>
              </w:rPr>
              <w:instrText xml:space="preserve"> PAGEREF _Toc70059468 \h </w:instrText>
            </w:r>
            <w:r w:rsidR="00192558">
              <w:rPr>
                <w:noProof/>
                <w:webHidden/>
              </w:rPr>
            </w:r>
            <w:r w:rsidR="00192558">
              <w:rPr>
                <w:noProof/>
                <w:webHidden/>
              </w:rPr>
              <w:fldChar w:fldCharType="separate"/>
            </w:r>
            <w:r w:rsidR="00192558">
              <w:rPr>
                <w:noProof/>
                <w:webHidden/>
              </w:rPr>
              <w:t>8</w:t>
            </w:r>
            <w:r w:rsidR="00192558">
              <w:rPr>
                <w:noProof/>
                <w:webHidden/>
              </w:rPr>
              <w:fldChar w:fldCharType="end"/>
            </w:r>
          </w:hyperlink>
        </w:p>
        <w:p w14:paraId="3E24D955" w14:textId="0F1F6049" w:rsidR="00192558" w:rsidRDefault="0089396E">
          <w:pPr>
            <w:pStyle w:val="TOC2"/>
            <w:rPr>
              <w:rFonts w:asciiTheme="minorHAnsi" w:eastAsiaTheme="minorEastAsia" w:hAnsiTheme="minorHAnsi" w:cstheme="minorBidi"/>
              <w:noProof/>
              <w:sz w:val="22"/>
              <w:szCs w:val="22"/>
            </w:rPr>
          </w:pPr>
          <w:hyperlink w:anchor="_Toc70059469" w:history="1">
            <w:r w:rsidR="00192558" w:rsidRPr="007929A5">
              <w:rPr>
                <w:rStyle w:val="Hyperlink"/>
                <w:noProof/>
              </w:rPr>
              <w:t>4.11</w:t>
            </w:r>
            <w:r w:rsidR="00192558">
              <w:rPr>
                <w:rFonts w:asciiTheme="minorHAnsi" w:eastAsiaTheme="minorEastAsia" w:hAnsiTheme="minorHAnsi" w:cstheme="minorBidi"/>
                <w:noProof/>
                <w:sz w:val="22"/>
                <w:szCs w:val="22"/>
              </w:rPr>
              <w:tab/>
            </w:r>
            <w:r w:rsidR="00192558" w:rsidRPr="007929A5">
              <w:rPr>
                <w:rStyle w:val="Hyperlink"/>
                <w:noProof/>
              </w:rPr>
              <w:t>Anhang</w:t>
            </w:r>
            <w:r w:rsidR="00192558">
              <w:rPr>
                <w:noProof/>
                <w:webHidden/>
              </w:rPr>
              <w:tab/>
            </w:r>
            <w:r w:rsidR="00192558">
              <w:rPr>
                <w:noProof/>
                <w:webHidden/>
              </w:rPr>
              <w:fldChar w:fldCharType="begin"/>
            </w:r>
            <w:r w:rsidR="00192558">
              <w:rPr>
                <w:noProof/>
                <w:webHidden/>
              </w:rPr>
              <w:instrText xml:space="preserve"> PAGEREF _Toc70059469 \h </w:instrText>
            </w:r>
            <w:r w:rsidR="00192558">
              <w:rPr>
                <w:noProof/>
                <w:webHidden/>
              </w:rPr>
            </w:r>
            <w:r w:rsidR="00192558">
              <w:rPr>
                <w:noProof/>
                <w:webHidden/>
              </w:rPr>
              <w:fldChar w:fldCharType="separate"/>
            </w:r>
            <w:r w:rsidR="00192558">
              <w:rPr>
                <w:noProof/>
                <w:webHidden/>
              </w:rPr>
              <w:t>10</w:t>
            </w:r>
            <w:r w:rsidR="00192558">
              <w:rPr>
                <w:noProof/>
                <w:webHidden/>
              </w:rPr>
              <w:fldChar w:fldCharType="end"/>
            </w:r>
          </w:hyperlink>
        </w:p>
        <w:p w14:paraId="26B26B7F" w14:textId="5D255562" w:rsidR="00192558" w:rsidRDefault="0089396E">
          <w:pPr>
            <w:pStyle w:val="TOC2"/>
            <w:rPr>
              <w:rFonts w:asciiTheme="minorHAnsi" w:eastAsiaTheme="minorEastAsia" w:hAnsiTheme="minorHAnsi" w:cstheme="minorBidi"/>
              <w:noProof/>
              <w:sz w:val="22"/>
              <w:szCs w:val="22"/>
            </w:rPr>
          </w:pPr>
          <w:hyperlink w:anchor="_Toc70059470" w:history="1">
            <w:r w:rsidR="00192558" w:rsidRPr="007929A5">
              <w:rPr>
                <w:rStyle w:val="Hyperlink"/>
                <w:noProof/>
              </w:rPr>
              <w:t>4.12</w:t>
            </w:r>
            <w:r w:rsidR="00192558">
              <w:rPr>
                <w:rFonts w:asciiTheme="minorHAnsi" w:eastAsiaTheme="minorEastAsia" w:hAnsiTheme="minorHAnsi" w:cstheme="minorBidi"/>
                <w:noProof/>
                <w:sz w:val="22"/>
                <w:szCs w:val="22"/>
              </w:rPr>
              <w:tab/>
            </w:r>
            <w:r w:rsidR="00192558" w:rsidRPr="007929A5">
              <w:rPr>
                <w:rStyle w:val="Hyperlink"/>
                <w:noProof/>
              </w:rPr>
              <w:t>Eidesstattliche Erklärung</w:t>
            </w:r>
            <w:r w:rsidR="00192558">
              <w:rPr>
                <w:noProof/>
                <w:webHidden/>
              </w:rPr>
              <w:tab/>
            </w:r>
            <w:r w:rsidR="00192558">
              <w:rPr>
                <w:noProof/>
                <w:webHidden/>
              </w:rPr>
              <w:fldChar w:fldCharType="begin"/>
            </w:r>
            <w:r w:rsidR="00192558">
              <w:rPr>
                <w:noProof/>
                <w:webHidden/>
              </w:rPr>
              <w:instrText xml:space="preserve"> PAGEREF _Toc70059470 \h </w:instrText>
            </w:r>
            <w:r w:rsidR="00192558">
              <w:rPr>
                <w:noProof/>
                <w:webHidden/>
              </w:rPr>
            </w:r>
            <w:r w:rsidR="00192558">
              <w:rPr>
                <w:noProof/>
                <w:webHidden/>
              </w:rPr>
              <w:fldChar w:fldCharType="separate"/>
            </w:r>
            <w:r w:rsidR="00192558">
              <w:rPr>
                <w:noProof/>
                <w:webHidden/>
              </w:rPr>
              <w:t>10</w:t>
            </w:r>
            <w:r w:rsidR="00192558">
              <w:rPr>
                <w:noProof/>
                <w:webHidden/>
              </w:rPr>
              <w:fldChar w:fldCharType="end"/>
            </w:r>
          </w:hyperlink>
        </w:p>
        <w:p w14:paraId="25D2A3E8" w14:textId="4C730E1C" w:rsidR="00192558" w:rsidRDefault="0089396E">
          <w:pPr>
            <w:pStyle w:val="TOC1"/>
            <w:rPr>
              <w:rFonts w:asciiTheme="minorHAnsi" w:eastAsiaTheme="minorEastAsia" w:hAnsiTheme="minorHAnsi" w:cstheme="minorBidi"/>
              <w:b w:val="0"/>
              <w:noProof/>
              <w:sz w:val="22"/>
              <w:szCs w:val="22"/>
            </w:rPr>
          </w:pPr>
          <w:hyperlink w:anchor="_Toc70059471" w:history="1">
            <w:r w:rsidR="00192558" w:rsidRPr="007929A5">
              <w:rPr>
                <w:rStyle w:val="Hyperlink"/>
                <w:noProof/>
              </w:rPr>
              <w:t>5</w:t>
            </w:r>
            <w:r w:rsidR="00192558">
              <w:rPr>
                <w:rFonts w:asciiTheme="minorHAnsi" w:eastAsiaTheme="minorEastAsia" w:hAnsiTheme="minorHAnsi" w:cstheme="minorBidi"/>
                <w:b w:val="0"/>
                <w:noProof/>
                <w:sz w:val="22"/>
                <w:szCs w:val="22"/>
              </w:rPr>
              <w:tab/>
            </w:r>
            <w:r w:rsidR="00192558" w:rsidRPr="007929A5">
              <w:rPr>
                <w:rStyle w:val="Hyperlink"/>
                <w:noProof/>
              </w:rPr>
              <w:t>Formale Anforderungen</w:t>
            </w:r>
            <w:r w:rsidR="00192558">
              <w:rPr>
                <w:noProof/>
                <w:webHidden/>
              </w:rPr>
              <w:tab/>
            </w:r>
            <w:r w:rsidR="00192558">
              <w:rPr>
                <w:noProof/>
                <w:webHidden/>
              </w:rPr>
              <w:fldChar w:fldCharType="begin"/>
            </w:r>
            <w:r w:rsidR="00192558">
              <w:rPr>
                <w:noProof/>
                <w:webHidden/>
              </w:rPr>
              <w:instrText xml:space="preserve"> PAGEREF _Toc70059471 \h </w:instrText>
            </w:r>
            <w:r w:rsidR="00192558">
              <w:rPr>
                <w:noProof/>
                <w:webHidden/>
              </w:rPr>
            </w:r>
            <w:r w:rsidR="00192558">
              <w:rPr>
                <w:noProof/>
                <w:webHidden/>
              </w:rPr>
              <w:fldChar w:fldCharType="separate"/>
            </w:r>
            <w:r w:rsidR="00192558">
              <w:rPr>
                <w:noProof/>
                <w:webHidden/>
              </w:rPr>
              <w:t>11</w:t>
            </w:r>
            <w:r w:rsidR="00192558">
              <w:rPr>
                <w:noProof/>
                <w:webHidden/>
              </w:rPr>
              <w:fldChar w:fldCharType="end"/>
            </w:r>
          </w:hyperlink>
        </w:p>
        <w:p w14:paraId="1CE6BAAC" w14:textId="7D2D9628" w:rsidR="00192558" w:rsidRDefault="0089396E">
          <w:pPr>
            <w:pStyle w:val="TOC2"/>
            <w:rPr>
              <w:rFonts w:asciiTheme="minorHAnsi" w:eastAsiaTheme="minorEastAsia" w:hAnsiTheme="minorHAnsi" w:cstheme="minorBidi"/>
              <w:noProof/>
              <w:sz w:val="22"/>
              <w:szCs w:val="22"/>
            </w:rPr>
          </w:pPr>
          <w:hyperlink w:anchor="_Toc70059472" w:history="1">
            <w:r w:rsidR="00192558" w:rsidRPr="007929A5">
              <w:rPr>
                <w:rStyle w:val="Hyperlink"/>
                <w:noProof/>
              </w:rPr>
              <w:t>5.1</w:t>
            </w:r>
            <w:r w:rsidR="00192558">
              <w:rPr>
                <w:rFonts w:asciiTheme="minorHAnsi" w:eastAsiaTheme="minorEastAsia" w:hAnsiTheme="minorHAnsi" w:cstheme="minorBidi"/>
                <w:noProof/>
                <w:sz w:val="22"/>
                <w:szCs w:val="22"/>
              </w:rPr>
              <w:tab/>
            </w:r>
            <w:r w:rsidR="00192558" w:rsidRPr="007929A5">
              <w:rPr>
                <w:rStyle w:val="Hyperlink"/>
                <w:noProof/>
              </w:rPr>
              <w:t>Form und Layout</w:t>
            </w:r>
            <w:r w:rsidR="00192558">
              <w:rPr>
                <w:noProof/>
                <w:webHidden/>
              </w:rPr>
              <w:tab/>
            </w:r>
            <w:r w:rsidR="00192558">
              <w:rPr>
                <w:noProof/>
                <w:webHidden/>
              </w:rPr>
              <w:fldChar w:fldCharType="begin"/>
            </w:r>
            <w:r w:rsidR="00192558">
              <w:rPr>
                <w:noProof/>
                <w:webHidden/>
              </w:rPr>
              <w:instrText xml:space="preserve"> PAGEREF _Toc70059472 \h </w:instrText>
            </w:r>
            <w:r w:rsidR="00192558">
              <w:rPr>
                <w:noProof/>
                <w:webHidden/>
              </w:rPr>
            </w:r>
            <w:r w:rsidR="00192558">
              <w:rPr>
                <w:noProof/>
                <w:webHidden/>
              </w:rPr>
              <w:fldChar w:fldCharType="separate"/>
            </w:r>
            <w:r w:rsidR="00192558">
              <w:rPr>
                <w:noProof/>
                <w:webHidden/>
              </w:rPr>
              <w:t>11</w:t>
            </w:r>
            <w:r w:rsidR="00192558">
              <w:rPr>
                <w:noProof/>
                <w:webHidden/>
              </w:rPr>
              <w:fldChar w:fldCharType="end"/>
            </w:r>
          </w:hyperlink>
        </w:p>
        <w:p w14:paraId="5A942596" w14:textId="724D4213" w:rsidR="00192558" w:rsidRDefault="0089396E">
          <w:pPr>
            <w:pStyle w:val="TOC2"/>
            <w:rPr>
              <w:rFonts w:asciiTheme="minorHAnsi" w:eastAsiaTheme="minorEastAsia" w:hAnsiTheme="minorHAnsi" w:cstheme="minorBidi"/>
              <w:noProof/>
              <w:sz w:val="22"/>
              <w:szCs w:val="22"/>
            </w:rPr>
          </w:pPr>
          <w:hyperlink w:anchor="_Toc70059473" w:history="1">
            <w:r w:rsidR="00192558" w:rsidRPr="007929A5">
              <w:rPr>
                <w:rStyle w:val="Hyperlink"/>
                <w:noProof/>
              </w:rPr>
              <w:t>5.2</w:t>
            </w:r>
            <w:r w:rsidR="00192558">
              <w:rPr>
                <w:rFonts w:asciiTheme="minorHAnsi" w:eastAsiaTheme="minorEastAsia" w:hAnsiTheme="minorHAnsi" w:cstheme="minorBidi"/>
                <w:noProof/>
                <w:sz w:val="22"/>
                <w:szCs w:val="22"/>
              </w:rPr>
              <w:tab/>
            </w:r>
            <w:r w:rsidR="00192558" w:rsidRPr="007929A5">
              <w:rPr>
                <w:rStyle w:val="Hyperlink"/>
                <w:noProof/>
              </w:rPr>
              <w:t>Zitierweise</w:t>
            </w:r>
            <w:r w:rsidR="00192558">
              <w:rPr>
                <w:noProof/>
                <w:webHidden/>
              </w:rPr>
              <w:tab/>
            </w:r>
            <w:r w:rsidR="00192558">
              <w:rPr>
                <w:noProof/>
                <w:webHidden/>
              </w:rPr>
              <w:fldChar w:fldCharType="begin"/>
            </w:r>
            <w:r w:rsidR="00192558">
              <w:rPr>
                <w:noProof/>
                <w:webHidden/>
              </w:rPr>
              <w:instrText xml:space="preserve"> PAGEREF _Toc70059473 \h </w:instrText>
            </w:r>
            <w:r w:rsidR="00192558">
              <w:rPr>
                <w:noProof/>
                <w:webHidden/>
              </w:rPr>
            </w:r>
            <w:r w:rsidR="00192558">
              <w:rPr>
                <w:noProof/>
                <w:webHidden/>
              </w:rPr>
              <w:fldChar w:fldCharType="separate"/>
            </w:r>
            <w:r w:rsidR="00192558">
              <w:rPr>
                <w:noProof/>
                <w:webHidden/>
              </w:rPr>
              <w:t>11</w:t>
            </w:r>
            <w:r w:rsidR="00192558">
              <w:rPr>
                <w:noProof/>
                <w:webHidden/>
              </w:rPr>
              <w:fldChar w:fldCharType="end"/>
            </w:r>
          </w:hyperlink>
        </w:p>
        <w:p w14:paraId="0072C1D0" w14:textId="4D85C740" w:rsidR="00192558" w:rsidRDefault="0089396E">
          <w:pPr>
            <w:pStyle w:val="TOC3"/>
            <w:tabs>
              <w:tab w:val="left" w:pos="1440"/>
            </w:tabs>
            <w:rPr>
              <w:rFonts w:asciiTheme="minorHAnsi" w:eastAsiaTheme="minorEastAsia" w:hAnsiTheme="minorHAnsi" w:cstheme="minorBidi"/>
              <w:noProof/>
              <w:sz w:val="22"/>
              <w:szCs w:val="22"/>
            </w:rPr>
          </w:pPr>
          <w:hyperlink w:anchor="_Toc70059474" w:history="1">
            <w:r w:rsidR="00192558" w:rsidRPr="007929A5">
              <w:rPr>
                <w:rStyle w:val="Hyperlink"/>
                <w:noProof/>
              </w:rPr>
              <w:t>5.2.1</w:t>
            </w:r>
            <w:r w:rsidR="00192558">
              <w:rPr>
                <w:rFonts w:asciiTheme="minorHAnsi" w:eastAsiaTheme="minorEastAsia" w:hAnsiTheme="minorHAnsi" w:cstheme="minorBidi"/>
                <w:noProof/>
                <w:sz w:val="22"/>
                <w:szCs w:val="22"/>
              </w:rPr>
              <w:tab/>
            </w:r>
            <w:r w:rsidR="00192558" w:rsidRPr="007929A5">
              <w:rPr>
                <w:rStyle w:val="Hyperlink"/>
                <w:noProof/>
              </w:rPr>
              <w:t>Weitere Hinweise:</w:t>
            </w:r>
            <w:r w:rsidR="00192558">
              <w:rPr>
                <w:noProof/>
                <w:webHidden/>
              </w:rPr>
              <w:tab/>
            </w:r>
            <w:r w:rsidR="00192558">
              <w:rPr>
                <w:noProof/>
                <w:webHidden/>
              </w:rPr>
              <w:fldChar w:fldCharType="begin"/>
            </w:r>
            <w:r w:rsidR="00192558">
              <w:rPr>
                <w:noProof/>
                <w:webHidden/>
              </w:rPr>
              <w:instrText xml:space="preserve"> PAGEREF _Toc70059474 \h </w:instrText>
            </w:r>
            <w:r w:rsidR="00192558">
              <w:rPr>
                <w:noProof/>
                <w:webHidden/>
              </w:rPr>
            </w:r>
            <w:r w:rsidR="00192558">
              <w:rPr>
                <w:noProof/>
                <w:webHidden/>
              </w:rPr>
              <w:fldChar w:fldCharType="separate"/>
            </w:r>
            <w:r w:rsidR="00192558">
              <w:rPr>
                <w:noProof/>
                <w:webHidden/>
              </w:rPr>
              <w:t>13</w:t>
            </w:r>
            <w:r w:rsidR="00192558">
              <w:rPr>
                <w:noProof/>
                <w:webHidden/>
              </w:rPr>
              <w:fldChar w:fldCharType="end"/>
            </w:r>
          </w:hyperlink>
        </w:p>
        <w:p w14:paraId="4D8205A1" w14:textId="2F2CA01A" w:rsidR="00192558" w:rsidRDefault="0089396E">
          <w:pPr>
            <w:pStyle w:val="TOC1"/>
            <w:rPr>
              <w:rFonts w:asciiTheme="minorHAnsi" w:eastAsiaTheme="minorEastAsia" w:hAnsiTheme="minorHAnsi" w:cstheme="minorBidi"/>
              <w:b w:val="0"/>
              <w:noProof/>
              <w:sz w:val="22"/>
              <w:szCs w:val="22"/>
            </w:rPr>
          </w:pPr>
          <w:hyperlink w:anchor="_Toc70059475" w:history="1">
            <w:r w:rsidR="00192558" w:rsidRPr="007929A5">
              <w:rPr>
                <w:rStyle w:val="Hyperlink"/>
                <w:noProof/>
              </w:rPr>
              <w:t>6</w:t>
            </w:r>
            <w:r w:rsidR="00192558">
              <w:rPr>
                <w:rFonts w:asciiTheme="minorHAnsi" w:eastAsiaTheme="minorEastAsia" w:hAnsiTheme="minorHAnsi" w:cstheme="minorBidi"/>
                <w:b w:val="0"/>
                <w:noProof/>
                <w:sz w:val="22"/>
                <w:szCs w:val="22"/>
              </w:rPr>
              <w:tab/>
            </w:r>
            <w:r w:rsidR="00192558" w:rsidRPr="007929A5">
              <w:rPr>
                <w:rStyle w:val="Hyperlink"/>
                <w:noProof/>
              </w:rPr>
              <w:t>Tipps zum Vorgehen</w:t>
            </w:r>
            <w:r w:rsidR="00192558">
              <w:rPr>
                <w:noProof/>
                <w:webHidden/>
              </w:rPr>
              <w:tab/>
            </w:r>
            <w:r w:rsidR="00192558">
              <w:rPr>
                <w:noProof/>
                <w:webHidden/>
              </w:rPr>
              <w:fldChar w:fldCharType="begin"/>
            </w:r>
            <w:r w:rsidR="00192558">
              <w:rPr>
                <w:noProof/>
                <w:webHidden/>
              </w:rPr>
              <w:instrText xml:space="preserve"> PAGEREF _Toc70059475 \h </w:instrText>
            </w:r>
            <w:r w:rsidR="00192558">
              <w:rPr>
                <w:noProof/>
                <w:webHidden/>
              </w:rPr>
            </w:r>
            <w:r w:rsidR="00192558">
              <w:rPr>
                <w:noProof/>
                <w:webHidden/>
              </w:rPr>
              <w:fldChar w:fldCharType="separate"/>
            </w:r>
            <w:r w:rsidR="00192558">
              <w:rPr>
                <w:noProof/>
                <w:webHidden/>
              </w:rPr>
              <w:t>13</w:t>
            </w:r>
            <w:r w:rsidR="00192558">
              <w:rPr>
                <w:noProof/>
                <w:webHidden/>
              </w:rPr>
              <w:fldChar w:fldCharType="end"/>
            </w:r>
          </w:hyperlink>
        </w:p>
        <w:p w14:paraId="101ECCC1" w14:textId="65EEC276" w:rsidR="00192558" w:rsidRDefault="0089396E">
          <w:pPr>
            <w:pStyle w:val="TOC1"/>
            <w:rPr>
              <w:rFonts w:asciiTheme="minorHAnsi" w:eastAsiaTheme="minorEastAsia" w:hAnsiTheme="minorHAnsi" w:cstheme="minorBidi"/>
              <w:b w:val="0"/>
              <w:noProof/>
              <w:sz w:val="22"/>
              <w:szCs w:val="22"/>
            </w:rPr>
          </w:pPr>
          <w:hyperlink w:anchor="_Toc70059476" w:history="1">
            <w:r w:rsidR="00192558" w:rsidRPr="007929A5">
              <w:rPr>
                <w:rStyle w:val="Hyperlink"/>
                <w:noProof/>
              </w:rPr>
              <w:t>7</w:t>
            </w:r>
            <w:r w:rsidR="00192558">
              <w:rPr>
                <w:rFonts w:asciiTheme="minorHAnsi" w:eastAsiaTheme="minorEastAsia" w:hAnsiTheme="minorHAnsi" w:cstheme="minorBidi"/>
                <w:b w:val="0"/>
                <w:noProof/>
                <w:sz w:val="22"/>
                <w:szCs w:val="22"/>
              </w:rPr>
              <w:tab/>
            </w:r>
            <w:r w:rsidR="00192558" w:rsidRPr="007929A5">
              <w:rPr>
                <w:rStyle w:val="Hyperlink"/>
                <w:noProof/>
              </w:rPr>
              <w:t>Vorlage</w:t>
            </w:r>
            <w:r w:rsidR="00192558">
              <w:rPr>
                <w:noProof/>
                <w:webHidden/>
              </w:rPr>
              <w:tab/>
            </w:r>
            <w:r w:rsidR="00192558">
              <w:rPr>
                <w:noProof/>
                <w:webHidden/>
              </w:rPr>
              <w:fldChar w:fldCharType="begin"/>
            </w:r>
            <w:r w:rsidR="00192558">
              <w:rPr>
                <w:noProof/>
                <w:webHidden/>
              </w:rPr>
              <w:instrText xml:space="preserve"> PAGEREF _Toc70059476 \h </w:instrText>
            </w:r>
            <w:r w:rsidR="00192558">
              <w:rPr>
                <w:noProof/>
                <w:webHidden/>
              </w:rPr>
            </w:r>
            <w:r w:rsidR="00192558">
              <w:rPr>
                <w:noProof/>
                <w:webHidden/>
              </w:rPr>
              <w:fldChar w:fldCharType="separate"/>
            </w:r>
            <w:r w:rsidR="00192558">
              <w:rPr>
                <w:noProof/>
                <w:webHidden/>
              </w:rPr>
              <w:t>14</w:t>
            </w:r>
            <w:r w:rsidR="00192558">
              <w:rPr>
                <w:noProof/>
                <w:webHidden/>
              </w:rPr>
              <w:fldChar w:fldCharType="end"/>
            </w:r>
          </w:hyperlink>
        </w:p>
        <w:p w14:paraId="026A81AB" w14:textId="08A1D033" w:rsidR="00070757" w:rsidRPr="00070757" w:rsidRDefault="00410061" w:rsidP="001D145F">
          <w:pPr>
            <w:pStyle w:val="TOC2"/>
            <w:ind w:left="0"/>
          </w:pPr>
          <w:r w:rsidRPr="007F6963">
            <w:fldChar w:fldCharType="end"/>
          </w:r>
        </w:p>
      </w:sdtContent>
    </w:sdt>
    <w:p w14:paraId="38002042" w14:textId="77777777" w:rsidR="003E2C22" w:rsidRPr="004B1E2A" w:rsidRDefault="003E2C22" w:rsidP="004B1E2A">
      <w:pPr>
        <w:pStyle w:val="01Flietext"/>
      </w:pPr>
      <w:bookmarkStart w:id="3" w:name="_Toc522485345"/>
      <w:bookmarkStart w:id="4" w:name="_Toc522485569"/>
      <w:r>
        <w:br w:type="page"/>
      </w:r>
    </w:p>
    <w:p w14:paraId="3FD85439" w14:textId="2C1EE33B" w:rsidR="009C0DAD" w:rsidRDefault="009C0DAD" w:rsidP="00D672AB">
      <w:pPr>
        <w:pStyle w:val="00OhneNummer"/>
      </w:pPr>
      <w:bookmarkStart w:id="5" w:name="_Toc70059446"/>
      <w:r>
        <w:t>Abbildungsverzeichnis</w:t>
      </w:r>
      <w:bookmarkEnd w:id="5"/>
    </w:p>
    <w:p w14:paraId="3110BDDC" w14:textId="64838A7A" w:rsidR="00192558" w:rsidRDefault="00140F41">
      <w:pPr>
        <w:pStyle w:val="TableofFigures"/>
        <w:tabs>
          <w:tab w:val="right" w:leader="dot" w:pos="9060"/>
        </w:tabs>
        <w:rPr>
          <w:rFonts w:asciiTheme="minorHAnsi" w:eastAsiaTheme="minorEastAsia" w:hAnsiTheme="minorHAnsi" w:cstheme="minorBidi"/>
          <w:noProof/>
          <w:sz w:val="22"/>
          <w:szCs w:val="22"/>
        </w:rPr>
      </w:pPr>
      <w:r>
        <w:fldChar w:fldCharType="begin"/>
      </w:r>
      <w:r>
        <w:instrText xml:space="preserve"> TOC \h \z \c "Abbildung" </w:instrText>
      </w:r>
      <w:r>
        <w:fldChar w:fldCharType="separate"/>
      </w:r>
      <w:hyperlink w:anchor="_Toc70059477" w:history="1">
        <w:r w:rsidR="00192558" w:rsidRPr="00E3182C">
          <w:rPr>
            <w:rStyle w:val="Hyperlink"/>
            <w:noProof/>
          </w:rPr>
          <w:t>Abbildung 1: Beziehung zwischen den Entitäten (Entnommen aus Maier, 2012, S.13)</w:t>
        </w:r>
        <w:r w:rsidR="00192558">
          <w:rPr>
            <w:noProof/>
            <w:webHidden/>
          </w:rPr>
          <w:tab/>
        </w:r>
        <w:r w:rsidR="00192558">
          <w:rPr>
            <w:noProof/>
            <w:webHidden/>
          </w:rPr>
          <w:fldChar w:fldCharType="begin"/>
        </w:r>
        <w:r w:rsidR="00192558">
          <w:rPr>
            <w:noProof/>
            <w:webHidden/>
          </w:rPr>
          <w:instrText xml:space="preserve"> PAGEREF _Toc70059477 \h </w:instrText>
        </w:r>
        <w:r w:rsidR="00192558">
          <w:rPr>
            <w:noProof/>
            <w:webHidden/>
          </w:rPr>
        </w:r>
        <w:r w:rsidR="00192558">
          <w:rPr>
            <w:noProof/>
            <w:webHidden/>
          </w:rPr>
          <w:fldChar w:fldCharType="separate"/>
        </w:r>
        <w:r w:rsidR="00192558">
          <w:rPr>
            <w:noProof/>
            <w:webHidden/>
          </w:rPr>
          <w:t>6</w:t>
        </w:r>
        <w:r w:rsidR="00192558">
          <w:rPr>
            <w:noProof/>
            <w:webHidden/>
          </w:rPr>
          <w:fldChar w:fldCharType="end"/>
        </w:r>
      </w:hyperlink>
    </w:p>
    <w:p w14:paraId="067FFD63" w14:textId="6A50652E" w:rsidR="000E2BFF" w:rsidRPr="000E12DD" w:rsidRDefault="00140F41" w:rsidP="000E12DD">
      <w:r>
        <w:fldChar w:fldCharType="end"/>
      </w:r>
      <w:r w:rsidR="000E2BFF">
        <w:br w:type="page"/>
      </w:r>
    </w:p>
    <w:p w14:paraId="109080A3" w14:textId="3E8EC748" w:rsidR="00D12D36" w:rsidRDefault="000E2BFF" w:rsidP="00D672AB">
      <w:pPr>
        <w:pStyle w:val="00OhneNummer"/>
      </w:pPr>
      <w:bookmarkStart w:id="6" w:name="_Toc70059447"/>
      <w:r>
        <w:t>Tabellenverzeichnis</w:t>
      </w:r>
      <w:bookmarkEnd w:id="6"/>
    </w:p>
    <w:p w14:paraId="12867952" w14:textId="3C86E51F" w:rsidR="00192558" w:rsidRDefault="00271111">
      <w:pPr>
        <w:pStyle w:val="TableofFigures"/>
        <w:tabs>
          <w:tab w:val="right" w:leader="dot" w:pos="9060"/>
        </w:tabs>
        <w:rPr>
          <w:rFonts w:asciiTheme="minorHAnsi" w:eastAsiaTheme="minorEastAsia" w:hAnsiTheme="minorHAnsi" w:cstheme="minorBidi"/>
          <w:noProof/>
          <w:sz w:val="22"/>
          <w:szCs w:val="22"/>
        </w:rPr>
      </w:pPr>
      <w:r>
        <w:fldChar w:fldCharType="begin"/>
      </w:r>
      <w:r>
        <w:instrText xml:space="preserve"> TOC \h \z \c "Tabelle" </w:instrText>
      </w:r>
      <w:r>
        <w:fldChar w:fldCharType="separate"/>
      </w:r>
      <w:hyperlink w:anchor="_Toc70059478" w:history="1">
        <w:r w:rsidR="00192558" w:rsidRPr="00E9731D">
          <w:rPr>
            <w:rStyle w:val="Hyperlink"/>
            <w:noProof/>
          </w:rPr>
          <w:t>Tabelle 1: Auswertung der Umfrage</w:t>
        </w:r>
        <w:r w:rsidR="00192558">
          <w:rPr>
            <w:noProof/>
            <w:webHidden/>
          </w:rPr>
          <w:tab/>
        </w:r>
        <w:r w:rsidR="00192558">
          <w:rPr>
            <w:noProof/>
            <w:webHidden/>
          </w:rPr>
          <w:fldChar w:fldCharType="begin"/>
        </w:r>
        <w:r w:rsidR="00192558">
          <w:rPr>
            <w:noProof/>
            <w:webHidden/>
          </w:rPr>
          <w:instrText xml:space="preserve"> PAGEREF _Toc70059478 \h </w:instrText>
        </w:r>
        <w:r w:rsidR="00192558">
          <w:rPr>
            <w:noProof/>
            <w:webHidden/>
          </w:rPr>
        </w:r>
        <w:r w:rsidR="00192558">
          <w:rPr>
            <w:noProof/>
            <w:webHidden/>
          </w:rPr>
          <w:fldChar w:fldCharType="separate"/>
        </w:r>
        <w:r w:rsidR="00192558">
          <w:rPr>
            <w:noProof/>
            <w:webHidden/>
          </w:rPr>
          <w:t>5</w:t>
        </w:r>
        <w:r w:rsidR="00192558">
          <w:rPr>
            <w:noProof/>
            <w:webHidden/>
          </w:rPr>
          <w:fldChar w:fldCharType="end"/>
        </w:r>
      </w:hyperlink>
    </w:p>
    <w:p w14:paraId="240BCBBB" w14:textId="4BE8F556" w:rsidR="00015EB7" w:rsidRPr="00270004" w:rsidRDefault="00271111" w:rsidP="00270004">
      <w:r>
        <w:fldChar w:fldCharType="end"/>
      </w:r>
      <w:r w:rsidR="00015EB7">
        <w:br w:type="page"/>
      </w:r>
    </w:p>
    <w:p w14:paraId="1DA7C52D" w14:textId="73939B06" w:rsidR="00015EB7" w:rsidRDefault="00015EB7" w:rsidP="00D672AB">
      <w:pPr>
        <w:pStyle w:val="00OhneNummer"/>
      </w:pPr>
      <w:bookmarkStart w:id="7" w:name="_Toc70059448"/>
      <w:r>
        <w:t>Abkürzungsverzeichnis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4"/>
      </w:tblGrid>
      <w:tr w:rsidR="000E4EC0" w14:paraId="1A7C1F33" w14:textId="77777777" w:rsidTr="74AAD39C">
        <w:tc>
          <w:tcPr>
            <w:tcW w:w="1129" w:type="dxa"/>
          </w:tcPr>
          <w:p w14:paraId="474E9573" w14:textId="77777777" w:rsidR="000E4EC0" w:rsidRDefault="000E4EC0" w:rsidP="000E12DD">
            <w:pPr>
              <w:pStyle w:val="TableofFigures"/>
            </w:pPr>
            <w:r>
              <w:t>AK1</w:t>
            </w:r>
          </w:p>
        </w:tc>
        <w:tc>
          <w:tcPr>
            <w:tcW w:w="7931" w:type="dxa"/>
          </w:tcPr>
          <w:p w14:paraId="2CC847ED" w14:textId="77777777" w:rsidR="000E4EC0" w:rsidRDefault="000E4EC0" w:rsidP="000E12DD">
            <w:pPr>
              <w:pStyle w:val="TableofFigures"/>
            </w:pPr>
            <w:r>
              <w:t>Abkürzung 1</w:t>
            </w:r>
          </w:p>
        </w:tc>
      </w:tr>
      <w:tr w:rsidR="000E4EC0" w14:paraId="2BA4CDEE" w14:textId="77777777" w:rsidTr="74AAD39C">
        <w:tc>
          <w:tcPr>
            <w:tcW w:w="1129" w:type="dxa"/>
          </w:tcPr>
          <w:p w14:paraId="26C5A1AC" w14:textId="77777777" w:rsidR="000E4EC0" w:rsidRDefault="000E4EC0" w:rsidP="000E12DD">
            <w:pPr>
              <w:pStyle w:val="TableofFigures"/>
            </w:pPr>
            <w:r>
              <w:t>AK2</w:t>
            </w:r>
          </w:p>
        </w:tc>
        <w:tc>
          <w:tcPr>
            <w:tcW w:w="7931" w:type="dxa"/>
          </w:tcPr>
          <w:p w14:paraId="06D81B87" w14:textId="77777777" w:rsidR="000E4EC0" w:rsidRDefault="000E4EC0" w:rsidP="000E12DD">
            <w:pPr>
              <w:pStyle w:val="TableofFigures"/>
            </w:pPr>
            <w:r>
              <w:t>Abkürzung 2</w:t>
            </w:r>
          </w:p>
        </w:tc>
      </w:tr>
      <w:tr w:rsidR="000E4EC0" w14:paraId="275C739B" w14:textId="77777777" w:rsidTr="74AAD39C">
        <w:tc>
          <w:tcPr>
            <w:tcW w:w="1129" w:type="dxa"/>
          </w:tcPr>
          <w:p w14:paraId="6C7CECAA" w14:textId="77777777" w:rsidR="000E4EC0" w:rsidRDefault="000E4EC0" w:rsidP="000E12DD">
            <w:pPr>
              <w:pStyle w:val="TableofFigures"/>
            </w:pPr>
            <w:r>
              <w:t>AK3</w:t>
            </w:r>
          </w:p>
        </w:tc>
        <w:tc>
          <w:tcPr>
            <w:tcW w:w="7931" w:type="dxa"/>
          </w:tcPr>
          <w:p w14:paraId="0F90215C" w14:textId="77777777" w:rsidR="000E4EC0" w:rsidRDefault="000E4EC0" w:rsidP="000E12DD">
            <w:pPr>
              <w:pStyle w:val="TableofFigures"/>
            </w:pPr>
            <w:r>
              <w:t>Abkürzung 3</w:t>
            </w:r>
          </w:p>
        </w:tc>
      </w:tr>
      <w:tr w:rsidR="00986CBE" w14:paraId="59D4882E" w14:textId="77777777" w:rsidTr="74AAD39C">
        <w:tc>
          <w:tcPr>
            <w:tcW w:w="1129" w:type="dxa"/>
          </w:tcPr>
          <w:p w14:paraId="4E5B66F1" w14:textId="701766B2" w:rsidR="00986CBE" w:rsidRPr="00986CBE" w:rsidRDefault="00986CBE" w:rsidP="000E12DD">
            <w:pPr>
              <w:pStyle w:val="TableofFigures"/>
              <w:rPr>
                <w:i/>
              </w:rPr>
            </w:pPr>
            <w:r w:rsidRPr="00986CBE">
              <w:rPr>
                <w:i/>
              </w:rPr>
              <w:t>Beispiele</w:t>
            </w:r>
          </w:p>
        </w:tc>
        <w:tc>
          <w:tcPr>
            <w:tcW w:w="7931" w:type="dxa"/>
          </w:tcPr>
          <w:p w14:paraId="23890012" w14:textId="77777777" w:rsidR="00986CBE" w:rsidRDefault="00986CBE" w:rsidP="000E12DD">
            <w:pPr>
              <w:pStyle w:val="TableofFigures"/>
            </w:pPr>
          </w:p>
        </w:tc>
      </w:tr>
      <w:tr w:rsidR="000E4EC0" w14:paraId="05BEFC10" w14:textId="77777777" w:rsidTr="74AAD39C">
        <w:tc>
          <w:tcPr>
            <w:tcW w:w="1129" w:type="dxa"/>
          </w:tcPr>
          <w:p w14:paraId="20CBC918" w14:textId="2A83BE6E" w:rsidR="000E4EC0" w:rsidRDefault="00986CBE" w:rsidP="000E12DD">
            <w:pPr>
              <w:pStyle w:val="TableofFigures"/>
            </w:pPr>
            <w:r>
              <w:t>WI</w:t>
            </w:r>
          </w:p>
        </w:tc>
        <w:tc>
          <w:tcPr>
            <w:tcW w:w="7931" w:type="dxa"/>
          </w:tcPr>
          <w:p w14:paraId="44EE51A5" w14:textId="47E61C88" w:rsidR="000E4EC0" w:rsidRDefault="00986CBE" w:rsidP="000E12DD">
            <w:pPr>
              <w:pStyle w:val="TableofFigures"/>
            </w:pPr>
            <w:r>
              <w:t>Wirtschaftsinformatik</w:t>
            </w:r>
          </w:p>
        </w:tc>
      </w:tr>
      <w:tr w:rsidR="00986CBE" w14:paraId="5947B17E" w14:textId="77777777" w:rsidTr="74AAD39C">
        <w:tc>
          <w:tcPr>
            <w:tcW w:w="1129" w:type="dxa"/>
          </w:tcPr>
          <w:p w14:paraId="6EF21AD3" w14:textId="111A1DFE" w:rsidR="00986CBE" w:rsidRDefault="6073286A" w:rsidP="000E12DD">
            <w:pPr>
              <w:pStyle w:val="TableofFigures"/>
            </w:pPr>
            <w:r>
              <w:t>DE</w:t>
            </w:r>
            <w:r w:rsidR="5491DAA9">
              <w:t>M</w:t>
            </w:r>
          </w:p>
        </w:tc>
        <w:tc>
          <w:tcPr>
            <w:tcW w:w="7931" w:type="dxa"/>
          </w:tcPr>
          <w:p w14:paraId="58FC11E7" w14:textId="639702B4" w:rsidR="00986CBE" w:rsidRDefault="0AD8060F" w:rsidP="000E12DD">
            <w:pPr>
              <w:pStyle w:val="TableofFigures"/>
            </w:pPr>
            <w:r>
              <w:t>Digitales Energiem</w:t>
            </w:r>
            <w:r w:rsidR="5491DAA9">
              <w:t>anagement</w:t>
            </w:r>
          </w:p>
        </w:tc>
      </w:tr>
      <w:tr w:rsidR="00986CBE" w14:paraId="2223047F" w14:textId="77777777" w:rsidTr="74AAD39C">
        <w:tc>
          <w:tcPr>
            <w:tcW w:w="1129" w:type="dxa"/>
          </w:tcPr>
          <w:p w14:paraId="0C20504E" w14:textId="0BC82D39" w:rsidR="00986CBE" w:rsidRDefault="00986CBE" w:rsidP="000E12DD">
            <w:pPr>
              <w:pStyle w:val="TableofFigures"/>
            </w:pPr>
            <w:r>
              <w:t>SIM</w:t>
            </w:r>
          </w:p>
        </w:tc>
        <w:tc>
          <w:tcPr>
            <w:tcW w:w="7931" w:type="dxa"/>
          </w:tcPr>
          <w:p w14:paraId="4EB573A9" w14:textId="12704A46" w:rsidR="00986CBE" w:rsidRDefault="00986CBE" w:rsidP="000E12DD">
            <w:pPr>
              <w:pStyle w:val="TableofFigures"/>
            </w:pPr>
            <w:r>
              <w:t>Strategisches IT-Management</w:t>
            </w:r>
          </w:p>
        </w:tc>
      </w:tr>
      <w:tr w:rsidR="000E4EC0" w14:paraId="6094C2BB" w14:textId="77777777" w:rsidTr="74AAD39C">
        <w:tc>
          <w:tcPr>
            <w:tcW w:w="1129" w:type="dxa"/>
          </w:tcPr>
          <w:p w14:paraId="0AD8B27B" w14:textId="65A8C039" w:rsidR="000E4EC0" w:rsidRDefault="00986CBE" w:rsidP="000E12DD">
            <w:pPr>
              <w:pStyle w:val="TableofFigures"/>
            </w:pPr>
            <w:r>
              <w:t>WPM</w:t>
            </w:r>
          </w:p>
        </w:tc>
        <w:tc>
          <w:tcPr>
            <w:tcW w:w="7931" w:type="dxa"/>
          </w:tcPr>
          <w:p w14:paraId="3643C2CB" w14:textId="12D6C1E7" w:rsidR="000E4EC0" w:rsidRDefault="00986CBE" w:rsidP="000E12DD">
            <w:pPr>
              <w:pStyle w:val="TableofFigures"/>
            </w:pPr>
            <w:r>
              <w:t>Wertorientiertes Prozessmanagement</w:t>
            </w:r>
          </w:p>
        </w:tc>
      </w:tr>
    </w:tbl>
    <w:p w14:paraId="41F2CA18" w14:textId="45FF69BB" w:rsidR="00015EB7" w:rsidRDefault="00015EB7" w:rsidP="00015EB7">
      <w:pPr>
        <w:pStyle w:val="01Flietext"/>
      </w:pPr>
    </w:p>
    <w:p w14:paraId="5970853D" w14:textId="497C55C2" w:rsidR="00015EB7" w:rsidRPr="00C269D7" w:rsidRDefault="00015EB7" w:rsidP="00015EB7">
      <w:pPr>
        <w:pStyle w:val="01Flietext"/>
        <w:sectPr w:rsidR="00015EB7" w:rsidRPr="00C269D7" w:rsidSect="00C776AD">
          <w:headerReference w:type="default" r:id="rId14"/>
          <w:pgSz w:w="11906" w:h="16838" w:code="9"/>
          <w:pgMar w:top="1701" w:right="1418" w:bottom="1134" w:left="1418" w:header="851" w:footer="709" w:gutter="0"/>
          <w:pgNumType w:fmt="upperRoman" w:start="1"/>
          <w:cols w:space="708"/>
          <w:docGrid w:linePitch="360"/>
        </w:sectPr>
      </w:pPr>
    </w:p>
    <w:p w14:paraId="0990273C" w14:textId="14CEFBE8" w:rsidR="00410061" w:rsidRPr="00015EB7" w:rsidRDefault="2290DC60" w:rsidP="00812DC2">
      <w:pPr>
        <w:pStyle w:val="Heading1"/>
      </w:pPr>
      <w:bookmarkStart w:id="8" w:name="_Toc70059449"/>
      <w:r w:rsidRPr="00015EB7">
        <w:t xml:space="preserve">Einführung und </w:t>
      </w:r>
      <w:r w:rsidRPr="00663D52">
        <w:t>Grundsätze</w:t>
      </w:r>
      <w:bookmarkEnd w:id="3"/>
      <w:bookmarkEnd w:id="4"/>
      <w:bookmarkEnd w:id="8"/>
    </w:p>
    <w:p w14:paraId="319692B9" w14:textId="1202BBA3" w:rsidR="68D2291B" w:rsidRPr="007F6963" w:rsidRDefault="2290DC60" w:rsidP="008339E9">
      <w:pPr>
        <w:pStyle w:val="01Flietext"/>
      </w:pPr>
      <w:r w:rsidRPr="007F6963">
        <w:t xml:space="preserve">Der Leitfaden dient als </w:t>
      </w:r>
      <w:r w:rsidRPr="007F6963">
        <w:rPr>
          <w:b/>
          <w:bCs/>
        </w:rPr>
        <w:t>Unterstützung</w:t>
      </w:r>
      <w:r w:rsidRPr="007F6963">
        <w:t xml:space="preserve">, kann eine eigenständige Auseinandersetzung mit den </w:t>
      </w:r>
      <w:r w:rsidRPr="007F6963">
        <w:rPr>
          <w:u w:val="single"/>
        </w:rPr>
        <w:t>Vorschriften der Prüfungsordnung</w:t>
      </w:r>
      <w:r w:rsidRPr="007F6963">
        <w:t xml:space="preserve"> sowie den grundlegenden Anforderungen an wissenschaftliche Arbeiten jedoch nicht ersetzen. Zum vertiefenden Verständnis wissenschaftlicher Arbeitsweise wird die Lektüre des Ratgebers "Erfolgreich </w:t>
      </w:r>
      <w:r w:rsidRPr="00E56373">
        <w:t>wissenschaftlich arbeiten" (Stock et al</w:t>
      </w:r>
      <w:r w:rsidR="00DC2DAF">
        <w:t>.</w:t>
      </w:r>
      <w:r w:rsidRPr="00E56373">
        <w:t>, 2., vollst. überarb. u. erw. Aufl., 2018) empfohlen</w:t>
      </w:r>
      <w:r w:rsidR="00CA3434">
        <w:t>.</w:t>
      </w:r>
    </w:p>
    <w:p w14:paraId="348E2034" w14:textId="40F63D36" w:rsidR="00410061" w:rsidRPr="007F6963" w:rsidRDefault="2290DC60" w:rsidP="008339E9">
      <w:pPr>
        <w:pStyle w:val="01Flietext"/>
      </w:pPr>
      <w:r w:rsidRPr="007F6963">
        <w:t xml:space="preserve">Wissenschaftliche Arbeiten werden selbstständig verfasst, indem sich der </w:t>
      </w:r>
      <w:r w:rsidR="009832D4">
        <w:t>Bearbeitende</w:t>
      </w:r>
      <w:r w:rsidRPr="007F6963">
        <w:t xml:space="preserve"> mit einem </w:t>
      </w:r>
      <w:r w:rsidRPr="007F6963">
        <w:rPr>
          <w:b/>
          <w:bCs/>
        </w:rPr>
        <w:t>ausgewählten Problemkreis</w:t>
      </w:r>
      <w:r w:rsidRPr="007F6963">
        <w:t xml:space="preserve"> auseinandersetzt. Es wird eine wissenschaftliche Abhandlung erwartet, die eine klar strukturierte Darstellung des Problems, die Verarbeitung relevanter und aktueller Literatur, die Diskussion unterschiedlicher Meinungen und einen etwaigen eigenen Lösungsansatz umfasst. </w:t>
      </w:r>
    </w:p>
    <w:p w14:paraId="4B76373E" w14:textId="5C7B0841" w:rsidR="00410061" w:rsidRPr="007F6963" w:rsidRDefault="2290DC60" w:rsidP="008339E9">
      <w:pPr>
        <w:pStyle w:val="01Flietext"/>
      </w:pPr>
      <w:r w:rsidRPr="007F6963">
        <w:t xml:space="preserve">Im Falle offener Fragen ist die Vorgehensweise mit dem </w:t>
      </w:r>
      <w:r w:rsidR="009832D4">
        <w:rPr>
          <w:b/>
          <w:bCs/>
        </w:rPr>
        <w:t>Betreuenden</w:t>
      </w:r>
      <w:r w:rsidRPr="007F6963">
        <w:rPr>
          <w:b/>
          <w:bCs/>
        </w:rPr>
        <w:t xml:space="preserve"> der Arbeit</w:t>
      </w:r>
      <w:r w:rsidRPr="007F6963">
        <w:t xml:space="preserve"> abzustimmen.</w:t>
      </w:r>
    </w:p>
    <w:p w14:paraId="113222E3" w14:textId="61BBD456" w:rsidR="00410061" w:rsidRPr="002A2144" w:rsidRDefault="2290DC60" w:rsidP="00D672AB">
      <w:pPr>
        <w:pStyle w:val="Heading1"/>
      </w:pPr>
      <w:bookmarkStart w:id="9" w:name="_Toc522485346"/>
      <w:bookmarkStart w:id="10" w:name="_Toc522485570"/>
      <w:bookmarkStart w:id="11" w:name="_Toc70059450"/>
      <w:r w:rsidRPr="002A2144">
        <w:t>Allgemeines</w:t>
      </w:r>
      <w:bookmarkEnd w:id="9"/>
      <w:bookmarkEnd w:id="10"/>
      <w:bookmarkEnd w:id="11"/>
    </w:p>
    <w:p w14:paraId="129C9FFC" w14:textId="5F1E3A7C" w:rsidR="001472B0" w:rsidRPr="007F6963" w:rsidRDefault="2290DC60" w:rsidP="00BB0B5A">
      <w:pPr>
        <w:pStyle w:val="01Flietext"/>
      </w:pPr>
      <w:r w:rsidRPr="007F6963">
        <w:t>Die Studierenden sollen mit dem Verfassen einer wissenschaftlichen Arbeit zeigen, dass sie in der Lage sind, eigenständig eine Problemstellung mit wissenschaftlichen Methoden in begrenzter Zeit zu bearbeiten und sowohl die Vorgehensweise als auch die bestehenden und gewonnenen Erkenntnisse darzustellen.</w:t>
      </w:r>
      <w:r w:rsidR="00D93E6B">
        <w:t xml:space="preserve"> </w:t>
      </w:r>
      <w:r w:rsidR="001472B0">
        <w:t>Die eigenständig gewonnenen Erkenntnisse und entwickelten Lösungen müssen für andere nachvollziehbar, überprüfbar und nutzbar sein.</w:t>
      </w:r>
    </w:p>
    <w:p w14:paraId="4DA746C1" w14:textId="4B2F121E" w:rsidR="00410061" w:rsidRPr="00625502" w:rsidRDefault="2290DC60" w:rsidP="007C78D9">
      <w:pPr>
        <w:pStyle w:val="Heading2"/>
      </w:pPr>
      <w:bookmarkStart w:id="12" w:name="_Toc522485347"/>
      <w:bookmarkStart w:id="13" w:name="_Toc522485571"/>
      <w:bookmarkStart w:id="14" w:name="_Toc70059451"/>
      <w:r w:rsidRPr="00625502">
        <w:t>Bearbeitungsdauer</w:t>
      </w:r>
      <w:bookmarkEnd w:id="12"/>
      <w:bookmarkEnd w:id="13"/>
      <w:bookmarkEnd w:id="14"/>
    </w:p>
    <w:p w14:paraId="4D22E33C" w14:textId="088446B6" w:rsidR="00D17FD3" w:rsidRDefault="2290DC60" w:rsidP="00857F6E">
      <w:pPr>
        <w:pStyle w:val="01Flietext"/>
        <w:rPr>
          <w:rFonts w:cs="Arial"/>
          <w:b/>
          <w:bCs/>
          <w:iCs/>
          <w:szCs w:val="28"/>
        </w:rPr>
      </w:pPr>
      <w:r w:rsidRPr="00E36754">
        <w:t xml:space="preserve">Die Bearbeitungsdauer richtet sich nach den Bestimmungen der jeweiligen Prüfungsordnung und beginnt mit der Anmeldung der Arbeit. Kann aus bestimmten Gründen, wie </w:t>
      </w:r>
      <w:r w:rsidR="005027C1">
        <w:t>z. B.</w:t>
      </w:r>
      <w:r w:rsidRPr="00E36754">
        <w:t xml:space="preserve"> Krankheit, die Frist zur Abgabe nicht eingehalten werden, ist dies unverzüglich mitzuteilen. Nur so kann bei Vorliegen eines im Sinne der Prüfungsordnung begründeten Ausnahmefalls eine Verlängerung der Frist in Betracht gezogen werden. Eine nicht genehmigte Überschreitung der Abgabefrist führt zur Bewertung der Arbeit mit 5,0 (nicht ausreichend).</w:t>
      </w:r>
      <w:bookmarkStart w:id="15" w:name="_Toc522485348"/>
      <w:bookmarkStart w:id="16" w:name="_Toc522485572"/>
    </w:p>
    <w:p w14:paraId="5E85DEF7" w14:textId="012D97BD" w:rsidR="00410061" w:rsidRPr="00E36754" w:rsidRDefault="2290DC60" w:rsidP="00D672AB">
      <w:pPr>
        <w:pStyle w:val="Heading2"/>
      </w:pPr>
      <w:bookmarkStart w:id="17" w:name="_Toc70059452"/>
      <w:r w:rsidRPr="00E36754">
        <w:t>Umfang der wissenschaftlichen Arbeit</w:t>
      </w:r>
      <w:bookmarkEnd w:id="15"/>
      <w:bookmarkEnd w:id="16"/>
      <w:bookmarkEnd w:id="17"/>
    </w:p>
    <w:p w14:paraId="50C792B4" w14:textId="2024C0AA" w:rsidR="00410061" w:rsidRPr="007F6963" w:rsidRDefault="2290DC60" w:rsidP="00BB0B5A">
      <w:pPr>
        <w:pStyle w:val="01Flietext"/>
        <w:rPr>
          <w:b/>
          <w:bCs/>
        </w:rPr>
      </w:pPr>
      <w:r w:rsidRPr="007F6963">
        <w:t xml:space="preserve">Der Umfang sollte – je nach Art der Arbeit – folgende Grenzen nicht überschreiten. Ausnahmen sind nach Rücksprache mit </w:t>
      </w:r>
      <w:r w:rsidR="009832D4">
        <w:t>dem Betreuenden</w:t>
      </w:r>
      <w:r w:rsidRPr="007F6963">
        <w:t>, z.</w:t>
      </w:r>
      <w:r w:rsidR="00557DA9">
        <w:t xml:space="preserve"> </w:t>
      </w:r>
      <w:r w:rsidRPr="007F6963">
        <w:t>B. in Abhängigkeit vom jeweiligen Schwierigkeitsgrad der Arbeit, möglich.</w:t>
      </w:r>
    </w:p>
    <w:p w14:paraId="1353EF97" w14:textId="24E296B3" w:rsidR="00410061" w:rsidRPr="007F6963" w:rsidRDefault="2290DC60" w:rsidP="00E01B73">
      <w:pPr>
        <w:pStyle w:val="Gliederungspunkt"/>
      </w:pPr>
      <w:r w:rsidRPr="007F6963">
        <w:t xml:space="preserve">Seminararbeit: 10-15 Seiten </w:t>
      </w:r>
    </w:p>
    <w:p w14:paraId="161B326C" w14:textId="727CF278" w:rsidR="00410061" w:rsidRPr="007F6963" w:rsidRDefault="2290DC60" w:rsidP="00E01B73">
      <w:pPr>
        <w:pStyle w:val="Gliederungspunkt"/>
      </w:pPr>
      <w:r w:rsidRPr="007F6963">
        <w:t xml:space="preserve">Bachelorarbeit: </w:t>
      </w:r>
      <w:r w:rsidR="004303D3" w:rsidRPr="004303D3">
        <w:t>ca. 40 Seiten (± 5 Seiten)</w:t>
      </w:r>
    </w:p>
    <w:p w14:paraId="2C6A2669" w14:textId="3E6EE951" w:rsidR="00410061" w:rsidRPr="007F6963" w:rsidRDefault="2290DC60" w:rsidP="00E01B73">
      <w:pPr>
        <w:pStyle w:val="Gliederungspunkt"/>
      </w:pPr>
      <w:r w:rsidRPr="007F6963">
        <w:t xml:space="preserve">Masterarbeit: </w:t>
      </w:r>
      <w:r w:rsidR="00557DA9">
        <w:t>ca. 75 Seiten (</w:t>
      </w:r>
      <w:r w:rsidR="00557DA9" w:rsidRPr="004303D3">
        <w:t>± 5</w:t>
      </w:r>
      <w:r w:rsidR="00557DA9">
        <w:t xml:space="preserve"> Seiten)</w:t>
      </w:r>
    </w:p>
    <w:p w14:paraId="7F50676D" w14:textId="4D33401A" w:rsidR="00410061" w:rsidRPr="003D785D" w:rsidRDefault="2290DC60" w:rsidP="003D785D">
      <w:pPr>
        <w:pStyle w:val="01Flietext"/>
      </w:pPr>
      <w:r w:rsidRPr="003D785D">
        <w:t>Dabei werden alle Textbestandteile des Haupttextes (inkl. Abbildungsbeschriftungen, Tabellen, Textverweisen und Fußnoten) berücksichtigt. Verzeichnisse sowie der Anhang werden nicht berücksichtigt.</w:t>
      </w:r>
    </w:p>
    <w:p w14:paraId="37E35AD1" w14:textId="027DB37B" w:rsidR="00410061" w:rsidRPr="00E36754" w:rsidRDefault="2290DC60" w:rsidP="00D672AB">
      <w:pPr>
        <w:pStyle w:val="Heading2"/>
      </w:pPr>
      <w:bookmarkStart w:id="18" w:name="_Toc522485350"/>
      <w:bookmarkStart w:id="19" w:name="_Toc522485574"/>
      <w:bookmarkStart w:id="20" w:name="_Toc70059453"/>
      <w:r w:rsidRPr="00E36754">
        <w:t>Korrekturzeitraum</w:t>
      </w:r>
      <w:bookmarkEnd w:id="18"/>
      <w:bookmarkEnd w:id="19"/>
      <w:bookmarkEnd w:id="20"/>
    </w:p>
    <w:p w14:paraId="03DE0EF9" w14:textId="34F328FE" w:rsidR="00D17FD3" w:rsidRDefault="2290DC60" w:rsidP="00857F6E">
      <w:pPr>
        <w:pStyle w:val="01Flietext"/>
        <w:rPr>
          <w:rFonts w:cs="Arial"/>
          <w:b/>
          <w:bCs/>
          <w:kern w:val="32"/>
          <w:sz w:val="28"/>
          <w:szCs w:val="32"/>
        </w:rPr>
      </w:pPr>
      <w:r w:rsidRPr="007F6963">
        <w:t xml:space="preserve">Um eine fundierte Bewertung der wissenschaftlichen Arbeit zu gewährleisten, wird ein ausreichender Korrekturzeitraum benötigt (i.d.R. kann dieser Zeitraum der </w:t>
      </w:r>
      <w:r w:rsidRPr="007F6963">
        <w:rPr>
          <w:u w:val="single"/>
        </w:rPr>
        <w:t>Prüfungsordnung</w:t>
      </w:r>
      <w:r w:rsidRPr="007F6963">
        <w:t xml:space="preserve"> entnommen werden). Wir bitten Sie, dies bei Ihrer Planung zu beachten. Das Bewertungsergebnis wird an das Prüfungsamt weitergeleitet, wo auch das Gutachten eingesehen werden kann.</w:t>
      </w:r>
      <w:bookmarkStart w:id="21" w:name="_Toc522485351"/>
      <w:bookmarkStart w:id="22" w:name="_Toc522485575"/>
    </w:p>
    <w:p w14:paraId="63EE5157" w14:textId="28D4169E" w:rsidR="00C4017D" w:rsidRDefault="00FE4025" w:rsidP="00D672AB">
      <w:pPr>
        <w:pStyle w:val="Heading1"/>
      </w:pPr>
      <w:bookmarkStart w:id="23" w:name="_Toc70059454"/>
      <w:r>
        <w:t>Arten von wissenschaftlichen Arbeiten</w:t>
      </w:r>
      <w:bookmarkEnd w:id="23"/>
    </w:p>
    <w:p w14:paraId="6B746D42" w14:textId="29F00964" w:rsidR="00FE4025" w:rsidRDefault="00FE4025" w:rsidP="00FE4025">
      <w:pPr>
        <w:pStyle w:val="Heading2"/>
      </w:pPr>
      <w:bookmarkStart w:id="24" w:name="_Toc70059455"/>
      <w:r>
        <w:t>Literaturarbeit</w:t>
      </w:r>
      <w:bookmarkEnd w:id="24"/>
    </w:p>
    <w:p w14:paraId="78A509A1" w14:textId="7A40B85E" w:rsidR="00FE4025" w:rsidRDefault="004453F2" w:rsidP="00FE4025">
      <w:pPr>
        <w:pStyle w:val="01Flietext"/>
      </w:pPr>
      <w:r>
        <w:t>Die Literaturarbeit befasst sich in erster Linie mit der wissenschaftlichen Literatur zu einem bestimmten Thema. Die Beschreibung, die Kompilation (Zusammenstellung), der Vergleich, die Systematik oder die Analyse sind die wichtigsten Grundformen des Schreibens in einer Literaturarbeit.</w:t>
      </w:r>
    </w:p>
    <w:p w14:paraId="1FEDEA02" w14:textId="027BFBDB" w:rsidR="004453F2" w:rsidRDefault="004453F2" w:rsidP="004453F2">
      <w:pPr>
        <w:pStyle w:val="Heading2"/>
      </w:pPr>
      <w:bookmarkStart w:id="25" w:name="_Toc70059456"/>
      <w:r>
        <w:t>Theoriearbeit</w:t>
      </w:r>
      <w:bookmarkEnd w:id="25"/>
    </w:p>
    <w:p w14:paraId="6979C0C5" w14:textId="6F787A34" w:rsidR="004453F2" w:rsidRDefault="004453F2" w:rsidP="004453F2">
      <w:pPr>
        <w:pStyle w:val="01Flietext"/>
      </w:pPr>
      <w:r>
        <w:t>Die Theoriearbeit ist der Literaturarbeit sehr ähnlich und enthält Überlegungen zu einer Fragestellung. Bei theoretischen Arbeiten steht die Auseinandersetzung mit wissenschaftlichen Theorien im Vordergrund ‐ </w:t>
      </w:r>
      <w:r w:rsidR="005027C1">
        <w:t>z. B.</w:t>
      </w:r>
      <w:r>
        <w:t xml:space="preserve"> Theorienvergleich, These – Antithese – Synthese, Systematik.</w:t>
      </w:r>
    </w:p>
    <w:p w14:paraId="4F4DAFA5" w14:textId="6B64801D" w:rsidR="004453F2" w:rsidRDefault="004453F2" w:rsidP="004453F2">
      <w:pPr>
        <w:pStyle w:val="Heading2"/>
      </w:pPr>
      <w:bookmarkStart w:id="26" w:name="_Toc70059457"/>
      <w:r>
        <w:t>Empirische Arbeit</w:t>
      </w:r>
      <w:bookmarkEnd w:id="26"/>
    </w:p>
    <w:p w14:paraId="0993CFF9" w14:textId="7BF5063D" w:rsidR="004453F2" w:rsidRPr="004453F2" w:rsidRDefault="0030297C" w:rsidP="004453F2">
      <w:pPr>
        <w:pStyle w:val="01Flietext"/>
      </w:pPr>
      <w:r>
        <w:t>Mittels empirische</w:t>
      </w:r>
      <w:r w:rsidR="008E6BB7">
        <w:t>r</w:t>
      </w:r>
      <w:r>
        <w:t xml:space="preserve"> Arbeiten werden anhand einer konkreten Fragestellung Daten erhoben, überprüft und interpretiert. Die Daten können </w:t>
      </w:r>
      <w:r w:rsidR="005027C1">
        <w:t>z. B.</w:t>
      </w:r>
      <w:r>
        <w:t xml:space="preserve"> durch Umfragen, Interviews oder Experimente erfasst werden. Die theoretische Einbettung des Themas und der Stand der Forschung zum Untersuchungsgegenstand dürfen nicht fehlen. Im Voraus muss die Forschungsfrage und ggf. die Hypothesen formuliert und im Anschluss geprüft werden.  </w:t>
      </w:r>
    </w:p>
    <w:p w14:paraId="661341D6" w14:textId="344C087C" w:rsidR="00410061" w:rsidRPr="00685C62" w:rsidRDefault="2290DC60" w:rsidP="00D672AB">
      <w:pPr>
        <w:pStyle w:val="Heading1"/>
      </w:pPr>
      <w:bookmarkStart w:id="27" w:name="_Toc70059458"/>
      <w:r w:rsidRPr="00685C62">
        <w:t>Bestandteile einer wissenschaftlichen Arbeit</w:t>
      </w:r>
      <w:bookmarkEnd w:id="21"/>
      <w:bookmarkEnd w:id="22"/>
      <w:bookmarkEnd w:id="27"/>
    </w:p>
    <w:p w14:paraId="0BD18F8E" w14:textId="675767AC" w:rsidR="00410061" w:rsidRPr="007F6963" w:rsidRDefault="2290DC60" w:rsidP="003D785D">
      <w:pPr>
        <w:pStyle w:val="01Flietext"/>
      </w:pPr>
      <w:r w:rsidRPr="007F6963">
        <w:t>Üblicherweise besteht eine wissenschaftliche Arbeit aus verschiedenen Bestandteilen. Nicht alle der im Folgenden aufgeführten Elemente müssen zwingend Bestandteil einer wissenschaftlichen Arbeit sein. Ein Sy</w:t>
      </w:r>
      <w:r w:rsidR="000E12DD">
        <w:t>mbolverzeichnis sollte z.</w:t>
      </w:r>
      <w:r w:rsidR="005125E8">
        <w:t xml:space="preserve"> </w:t>
      </w:r>
      <w:r w:rsidR="000E12DD">
        <w:t>B. nur</w:t>
      </w:r>
      <w:r w:rsidRPr="007F6963">
        <w:t xml:space="preserve"> aufgeführt werden, wenn Symbole auch tatsächlich verwendet wurden. Im Zweifelsfall sind die Bestandteile mit </w:t>
      </w:r>
      <w:r w:rsidR="009832D4">
        <w:t>der betreuenden Person</w:t>
      </w:r>
      <w:r w:rsidRPr="007F6963">
        <w:t xml:space="preserve"> der wissenschaftlichen Arbeit abzustimmen.</w:t>
      </w:r>
    </w:p>
    <w:p w14:paraId="5297B9BB" w14:textId="75E2273A" w:rsidR="0094085E" w:rsidRPr="0094085E" w:rsidRDefault="00410061" w:rsidP="00E01B73">
      <w:pPr>
        <w:pStyle w:val="10ArabischeNummerierungfrAufzhlungen"/>
      </w:pPr>
      <w:r w:rsidRPr="0094085E">
        <w:t>Deckblatt *</w:t>
      </w:r>
    </w:p>
    <w:p w14:paraId="4419D0BA" w14:textId="47F0A2BB" w:rsidR="0094085E" w:rsidRPr="0094085E" w:rsidRDefault="00410061" w:rsidP="00E01B73">
      <w:pPr>
        <w:pStyle w:val="10ArabischeNummerierungfrAufzhlungen"/>
      </w:pPr>
      <w:r w:rsidRPr="0094085E">
        <w:t>ggf. Sperrvermerk *</w:t>
      </w:r>
    </w:p>
    <w:p w14:paraId="62D0DF43" w14:textId="0D86CAA5" w:rsidR="0094085E" w:rsidRPr="0094085E" w:rsidRDefault="00410061" w:rsidP="00E01B73">
      <w:pPr>
        <w:pStyle w:val="10ArabischeNummerierungfrAufzhlungen"/>
      </w:pPr>
      <w:r w:rsidRPr="0094085E">
        <w:t>Zusammenfassung *</w:t>
      </w:r>
    </w:p>
    <w:p w14:paraId="3B1D2B29" w14:textId="5E7B064D" w:rsidR="0094085E" w:rsidRPr="0094085E" w:rsidRDefault="00410061" w:rsidP="00E01B73">
      <w:pPr>
        <w:pStyle w:val="10ArabischeNummerierungfrAufzhlungen"/>
      </w:pPr>
      <w:r w:rsidRPr="0094085E">
        <w:t>Inhaltsverzeichnis *</w:t>
      </w:r>
    </w:p>
    <w:p w14:paraId="050B6C0C" w14:textId="0D976C0C" w:rsidR="0094085E" w:rsidRPr="0094085E" w:rsidRDefault="00410061" w:rsidP="00E01B73">
      <w:pPr>
        <w:pStyle w:val="10ArabischeNummerierungfrAufzhlungen"/>
      </w:pPr>
      <w:r w:rsidRPr="0094085E">
        <w:t>Abbildungsverzeichnis</w:t>
      </w:r>
    </w:p>
    <w:p w14:paraId="4258CDF2" w14:textId="77777777" w:rsidR="0094085E" w:rsidRPr="0094085E" w:rsidRDefault="00410061" w:rsidP="00E01B73">
      <w:pPr>
        <w:pStyle w:val="10ArabischeNummerierungfrAufzhlungen"/>
      </w:pPr>
      <w:bookmarkStart w:id="28" w:name="_Ref532821953"/>
      <w:r w:rsidRPr="0094085E">
        <w:t>Tabellenverzeichnis</w:t>
      </w:r>
      <w:bookmarkEnd w:id="28"/>
    </w:p>
    <w:p w14:paraId="1D5980F7" w14:textId="77777777" w:rsidR="009F32AE" w:rsidRDefault="00410061" w:rsidP="00E01B73">
      <w:pPr>
        <w:pStyle w:val="10ArabischeNummerierungfrAufzhlungen"/>
      </w:pPr>
      <w:r w:rsidRPr="0094085E">
        <w:t>Abkürzungsverzeichnis</w:t>
      </w:r>
    </w:p>
    <w:p w14:paraId="62DD3923" w14:textId="77777777" w:rsidR="009F32AE" w:rsidRPr="009F32AE" w:rsidRDefault="00410061" w:rsidP="00E01B73">
      <w:pPr>
        <w:pStyle w:val="10ArabischeNummerierungfrAufzhlungen"/>
      </w:pPr>
      <w:r w:rsidRPr="0094085E">
        <w:t>Symbolverzeichnis</w:t>
      </w:r>
    </w:p>
    <w:p w14:paraId="2E273CE5" w14:textId="4C4A33FC" w:rsidR="009F32AE" w:rsidRPr="009F32AE" w:rsidRDefault="00410061" w:rsidP="00E01B73">
      <w:pPr>
        <w:pStyle w:val="10ArabischeNummerierungfrAufzhlungen"/>
      </w:pPr>
      <w:r w:rsidRPr="0094085E">
        <w:t>Textteil (</w:t>
      </w:r>
      <w:r w:rsidR="005027C1">
        <w:t>z. B.</w:t>
      </w:r>
      <w:r w:rsidRPr="0094085E">
        <w:t xml:space="preserve"> Einleitung, Grundlagen, Hauptteil und Fazit) *</w:t>
      </w:r>
    </w:p>
    <w:p w14:paraId="0028C6D9" w14:textId="77777777" w:rsidR="009F32AE" w:rsidRPr="009F32AE" w:rsidRDefault="00410061" w:rsidP="00E01B73">
      <w:pPr>
        <w:pStyle w:val="10ArabischeNummerierungfrAufzhlungen"/>
      </w:pPr>
      <w:r w:rsidRPr="0094085E">
        <w:t>Literaturverzeichnis *</w:t>
      </w:r>
    </w:p>
    <w:p w14:paraId="404CE55A" w14:textId="77777777" w:rsidR="009F32AE" w:rsidRPr="009F32AE" w:rsidRDefault="00410061" w:rsidP="00E01B73">
      <w:pPr>
        <w:pStyle w:val="10ArabischeNummerierungfrAufzhlungen"/>
      </w:pPr>
      <w:r w:rsidRPr="0094085E">
        <w:t>Anhang *</w:t>
      </w:r>
    </w:p>
    <w:p w14:paraId="017CE1C7" w14:textId="0D278603" w:rsidR="00410061" w:rsidRPr="0094085E" w:rsidRDefault="00410061" w:rsidP="00E01B73">
      <w:pPr>
        <w:pStyle w:val="10ArabischeNummerierungfrAufzhlungen"/>
      </w:pPr>
      <w:r w:rsidRPr="0094085E">
        <w:t>Eidesstattliche Erklärung *</w:t>
      </w:r>
    </w:p>
    <w:p w14:paraId="2EEE42B2" w14:textId="5DC34EA1" w:rsidR="00410061" w:rsidRPr="007F6963" w:rsidRDefault="2290DC60" w:rsidP="003D785D">
      <w:pPr>
        <w:pStyle w:val="01Flietext"/>
      </w:pPr>
      <w:r w:rsidRPr="007F6963">
        <w:t>Alle mit * gekennzeichneten Elemente beginnen auf einer neuen Seite. Außer de</w:t>
      </w:r>
      <w:r w:rsidR="00FE0453">
        <w:t>s</w:t>
      </w:r>
      <w:r w:rsidRPr="007F6963">
        <w:t xml:space="preserve"> Deckblatt</w:t>
      </w:r>
      <w:r w:rsidR="00FE0453">
        <w:t>s</w:t>
      </w:r>
      <w:r w:rsidRPr="007F6963">
        <w:t xml:space="preserve"> sind alle Blätter zu nummerieren, das Deckblatt wird bei der Nummerierung nicht mitgezählt. Von der Zusammenfassung bis zum Textteil sind römische Ziffern zu verwenden, danach erfolgt die Nummerierung in arabischen Ziffern. Ein Verzeichnis für Abbildungen, Tabellen oder Abkürzungen ist nur dann zu erstellen, wenn mind. </w:t>
      </w:r>
      <w:r w:rsidR="00D17FD3">
        <w:t>zwei</w:t>
      </w:r>
      <w:r w:rsidRPr="007F6963">
        <w:t xml:space="preserve"> der Elemente verwendet werden.</w:t>
      </w:r>
    </w:p>
    <w:p w14:paraId="0581715F" w14:textId="6069AF31" w:rsidR="00410061" w:rsidRPr="00685C62" w:rsidRDefault="2290DC60" w:rsidP="00D672AB">
      <w:pPr>
        <w:pStyle w:val="Heading2"/>
      </w:pPr>
      <w:bookmarkStart w:id="29" w:name="_Toc522485352"/>
      <w:bookmarkStart w:id="30" w:name="_Toc522485576"/>
      <w:bookmarkStart w:id="31" w:name="_Toc70059459"/>
      <w:r w:rsidRPr="00685C62">
        <w:t>Deckblatt</w:t>
      </w:r>
      <w:bookmarkEnd w:id="29"/>
      <w:bookmarkEnd w:id="30"/>
      <w:bookmarkEnd w:id="31"/>
    </w:p>
    <w:p w14:paraId="5C83DA2E" w14:textId="35CB3B21" w:rsidR="00660AE0" w:rsidRPr="007F6963" w:rsidRDefault="00660AE0" w:rsidP="00660AE0">
      <w:pPr>
        <w:pStyle w:val="01Flietext"/>
      </w:pPr>
      <w:r w:rsidRPr="007F6963">
        <w:t xml:space="preserve">Das Deckblatt beinhaltet den Titel Ihrer Arbeit, Angaben zu Ihrer Person (Name, Anschrift, Matrikelnummer, Studiengang), den Namen der </w:t>
      </w:r>
      <w:r w:rsidR="0021421C">
        <w:t>Hochschule</w:t>
      </w:r>
      <w:r w:rsidRPr="007F6963">
        <w:t xml:space="preserve">, den Namen </w:t>
      </w:r>
      <w:r w:rsidR="00321ABE">
        <w:t>de</w:t>
      </w:r>
      <w:r w:rsidR="005546AB">
        <w:t>r</w:t>
      </w:r>
      <w:r w:rsidR="0037093D">
        <w:t xml:space="preserve"> Erst- und Zweitprüfe</w:t>
      </w:r>
      <w:r w:rsidR="003C3236">
        <w:t>r*innen</w:t>
      </w:r>
      <w:r w:rsidR="0037093D">
        <w:t xml:space="preserve"> und</w:t>
      </w:r>
      <w:r w:rsidRPr="007F6963">
        <w:t xml:space="preserve"> das Abgabedatum. Eine Vorlage zur </w:t>
      </w:r>
      <w:r>
        <w:t>Gestaltung des passenden Deckblatts befindet sich</w:t>
      </w:r>
      <w:r w:rsidRPr="007F6963">
        <w:t xml:space="preserve"> </w:t>
      </w:r>
      <w:r>
        <w:t>im</w:t>
      </w:r>
      <w:r w:rsidRPr="007F6963">
        <w:t xml:space="preserve"> Kapitel</w:t>
      </w:r>
      <w:r w:rsidR="0019398B">
        <w:t xml:space="preserve"> 7</w:t>
      </w:r>
      <w:r w:rsidRPr="007F6963">
        <w:t>.</w:t>
      </w:r>
    </w:p>
    <w:p w14:paraId="27CA5D65" w14:textId="08385CFB" w:rsidR="00410061" w:rsidRPr="00E56373" w:rsidRDefault="2290DC60" w:rsidP="00D672AB">
      <w:pPr>
        <w:pStyle w:val="Heading2"/>
      </w:pPr>
      <w:bookmarkStart w:id="32" w:name="_Toc522485353"/>
      <w:bookmarkStart w:id="33" w:name="_Toc522485577"/>
      <w:bookmarkStart w:id="34" w:name="_Toc70059460"/>
      <w:r w:rsidRPr="00E56373">
        <w:t>Sperrvermerk</w:t>
      </w:r>
      <w:bookmarkEnd w:id="32"/>
      <w:bookmarkEnd w:id="33"/>
      <w:bookmarkEnd w:id="34"/>
    </w:p>
    <w:p w14:paraId="1B18910E" w14:textId="1EE905BD" w:rsidR="2290DC60" w:rsidRPr="00E56373" w:rsidRDefault="2290DC60" w:rsidP="003D785D">
      <w:pPr>
        <w:pStyle w:val="01Flietext"/>
      </w:pPr>
      <w:r w:rsidRPr="00E56373">
        <w:t xml:space="preserve">Sofern die erstellte wissenschaftliche Arbeit Daten enthält, die der Öffentlichkeit nicht zugänglich sein sollen, so ist ein Sperrvermerk als erstes Blatt nach dem Deckblatt einzubinden. Dieser ist mit dem beteiligten Unternehmen und </w:t>
      </w:r>
      <w:r w:rsidR="0021421C">
        <w:t>de</w:t>
      </w:r>
      <w:r w:rsidR="001173B5">
        <w:t>r</w:t>
      </w:r>
      <w:r w:rsidR="0021421C">
        <w:t xml:space="preserve"> betreuenden Profess</w:t>
      </w:r>
      <w:r w:rsidR="001173B5">
        <w:t>u</w:t>
      </w:r>
      <w:r w:rsidR="0021421C">
        <w:t>r</w:t>
      </w:r>
      <w:r w:rsidRPr="00E56373">
        <w:t xml:space="preserve"> </w:t>
      </w:r>
      <w:r w:rsidRPr="00E56373">
        <w:rPr>
          <w:b/>
          <w:bCs/>
        </w:rPr>
        <w:t xml:space="preserve">unbedingt abzustimmen. </w:t>
      </w:r>
      <w:r w:rsidRPr="00E56373">
        <w:t>Der Sperrvermerk wird nicht nummeriert und ist nicht Bestandteil des Inhaltsverzeichnisses.</w:t>
      </w:r>
    </w:p>
    <w:p w14:paraId="3930356B" w14:textId="05CB2A9C" w:rsidR="00410061" w:rsidRPr="00685C62" w:rsidRDefault="2290DC60" w:rsidP="00D672AB">
      <w:pPr>
        <w:pStyle w:val="Heading2"/>
      </w:pPr>
      <w:bookmarkStart w:id="35" w:name="_Toc522485354"/>
      <w:bookmarkStart w:id="36" w:name="_Toc522485578"/>
      <w:bookmarkStart w:id="37" w:name="_Toc70059461"/>
      <w:r w:rsidRPr="00685C62">
        <w:t>Zusammenfassung</w:t>
      </w:r>
      <w:bookmarkEnd w:id="35"/>
      <w:bookmarkEnd w:id="36"/>
      <w:bookmarkEnd w:id="37"/>
    </w:p>
    <w:p w14:paraId="097E0BE3" w14:textId="33EAB301" w:rsidR="00410061" w:rsidRPr="007F6963" w:rsidRDefault="2290DC60" w:rsidP="003D785D">
      <w:pPr>
        <w:pStyle w:val="01Flietext"/>
      </w:pPr>
      <w:r w:rsidRPr="007F6963">
        <w:t xml:space="preserve">Jeder Arbeit ist eine Zusammenfassung („Abstract“) in deutscher und in englischer Sprache mit etwa 100-150 Wörtern voranzustellen. Der Abstract stellt den Inhalt der Arbeit in einem kurzen Absatz vor, damit der </w:t>
      </w:r>
      <w:r w:rsidR="009832D4">
        <w:t>Lesende</w:t>
      </w:r>
      <w:r w:rsidRPr="007F6963">
        <w:t xml:space="preserve"> sich einen Überblick über die Arbeit verschaffen kann. Er sollte die Motivation, die Forschungsfrage(n), den gewählten Forschungsansatz, sowie die wesentlichen Ergebnisse der Arbeit zusammenfassen.</w:t>
      </w:r>
    </w:p>
    <w:p w14:paraId="439AB7EA" w14:textId="3439C2DC" w:rsidR="00410061" w:rsidRPr="00685C62" w:rsidRDefault="2290DC60" w:rsidP="00D672AB">
      <w:pPr>
        <w:pStyle w:val="Heading2"/>
      </w:pPr>
      <w:bookmarkStart w:id="38" w:name="_Toc522485355"/>
      <w:bookmarkStart w:id="39" w:name="_Toc522485579"/>
      <w:bookmarkStart w:id="40" w:name="_Toc70059462"/>
      <w:r w:rsidRPr="00685C62">
        <w:t>Inhaltsverzeichnis</w:t>
      </w:r>
      <w:bookmarkEnd w:id="38"/>
      <w:bookmarkEnd w:id="39"/>
      <w:bookmarkEnd w:id="40"/>
    </w:p>
    <w:p w14:paraId="218E6B8B" w14:textId="77777777" w:rsidR="00410061" w:rsidRPr="007F6963" w:rsidRDefault="2290DC60" w:rsidP="003D785D">
      <w:pPr>
        <w:pStyle w:val="01Flietext"/>
      </w:pPr>
      <w:r w:rsidRPr="007F6963">
        <w:t>Das Inhaltsverzeichnis (Gliederung) soll einen Überblick über den logischen Aufbau der Arbeit vermitteln. Somit legt es die Struktur der Arbeit fest und sorgt für Übersichtlichkeit und Klarheit. Bei der Entwicklung der Gliederung sind die folgenden Empfehlungen zu beachten:</w:t>
      </w:r>
    </w:p>
    <w:p w14:paraId="6FC07DAC" w14:textId="77777777" w:rsidR="00410061" w:rsidRPr="007F6963" w:rsidRDefault="2290DC60" w:rsidP="00E01B73">
      <w:pPr>
        <w:pStyle w:val="Gliederungspunkt"/>
      </w:pPr>
      <w:r w:rsidRPr="007F6963">
        <w:t>Gliederungspunkte sind prägnant zu betiteln.</w:t>
      </w:r>
    </w:p>
    <w:p w14:paraId="46A228F1" w14:textId="55B9347F" w:rsidR="00410061" w:rsidRDefault="2290DC60" w:rsidP="00E01B73">
      <w:pPr>
        <w:pStyle w:val="Gliederungspunkt"/>
      </w:pPr>
      <w:r w:rsidRPr="007F6963">
        <w:t xml:space="preserve">Die Gliederung wie auch die Untergliederungspunkte sollten ausgewogen sein, d.h. in einer Gliederung sollte </w:t>
      </w:r>
      <w:r w:rsidR="005027C1">
        <w:t>z. B.</w:t>
      </w:r>
      <w:r w:rsidRPr="007F6963">
        <w:t xml:space="preserve"> Punkt 3.1 nicht nur einen Umfang von einer halben Seite haben, wenn 3.2 zehn Seiten umfasst.</w:t>
      </w:r>
    </w:p>
    <w:p w14:paraId="0CD0A091" w14:textId="44C0C864" w:rsidR="00AB5754" w:rsidRPr="007F6963" w:rsidRDefault="00AB5754" w:rsidP="00E01B73">
      <w:pPr>
        <w:pStyle w:val="Gliederungspunkt"/>
      </w:pPr>
      <w:r>
        <w:t>Grundsätzlich sollte zwischen übergeordneter und nachfolgend untergeordneter Gliederungsebene kein Text integriert werden. Es ist aber in Ausnahmen gestattet Text einzufügen, wenn dies zur Erläuterung des nachfolgenden Abschnitts sinnvoll ist und der Text sich auf wenige Sätze beschränkt.  </w:t>
      </w:r>
    </w:p>
    <w:p w14:paraId="56099053" w14:textId="77777777" w:rsidR="00410061" w:rsidRPr="007F6963" w:rsidRDefault="2290DC60" w:rsidP="00E01B73">
      <w:pPr>
        <w:pStyle w:val="Gliederungspunkt"/>
      </w:pPr>
      <w:r w:rsidRPr="007F6963">
        <w:t>Die Gliederung sollte eigens entwickelt sein und nicht von anderer Stelle übernommen werden, da es sich ansonsten um ein Gliederungsplagiat handelt.</w:t>
      </w:r>
    </w:p>
    <w:p w14:paraId="47F293C6" w14:textId="77777777" w:rsidR="00410061" w:rsidRPr="007F6963" w:rsidRDefault="2290DC60" w:rsidP="00E01B73">
      <w:pPr>
        <w:pStyle w:val="Gliederungspunkt"/>
      </w:pPr>
      <w:r w:rsidRPr="007F6963">
        <w:t>Kein Gliederungspunkt sollte weniger als eine halbe Seite oder mehr als vier Seiten umfassen.</w:t>
      </w:r>
    </w:p>
    <w:p w14:paraId="401BE1AE" w14:textId="77777777" w:rsidR="00410061" w:rsidRPr="007F6963" w:rsidRDefault="2290DC60" w:rsidP="00E01B73">
      <w:pPr>
        <w:pStyle w:val="Gliederungspunkt"/>
      </w:pPr>
      <w:r w:rsidRPr="007F6963">
        <w:t>Die Klassifikation der Gliederungspunkte erfolgt numerisch in arabischen Zahlen.</w:t>
      </w:r>
    </w:p>
    <w:p w14:paraId="08ADA662" w14:textId="77777777" w:rsidR="00410061" w:rsidRPr="007F6963" w:rsidRDefault="2290DC60" w:rsidP="00E01B73">
      <w:pPr>
        <w:pStyle w:val="Gliederungspunkt"/>
      </w:pPr>
      <w:r w:rsidRPr="007F6963">
        <w:t>Vorstehende Seiten (Sperrvermerk, Deckblatt) werden nicht ins Inhaltsverzeichnis aufgenommen, jedoch alle dem Inhaltsverzeichnis folgenden Punkte.</w:t>
      </w:r>
    </w:p>
    <w:p w14:paraId="08D4ACBC" w14:textId="77777777" w:rsidR="00410061" w:rsidRPr="007F6963" w:rsidRDefault="2290DC60" w:rsidP="00E01B73">
      <w:pPr>
        <w:pStyle w:val="Gliederungspunkt"/>
      </w:pPr>
      <w:r w:rsidRPr="007F6963">
        <w:t>Das Inhaltsverzeichnis selbst, sowie die eidesstattliche Erklärung, sind ebenfalls nicht Bestandteil der Auflistungen im Inhaltsverzeichnis.</w:t>
      </w:r>
    </w:p>
    <w:p w14:paraId="61F36570" w14:textId="59E5574B" w:rsidR="00410061" w:rsidRPr="00685C62" w:rsidRDefault="2290DC60" w:rsidP="00D672AB">
      <w:pPr>
        <w:pStyle w:val="Heading2"/>
      </w:pPr>
      <w:bookmarkStart w:id="41" w:name="_Toc522485356"/>
      <w:bookmarkStart w:id="42" w:name="_Toc522485580"/>
      <w:bookmarkStart w:id="43" w:name="_Ref532823180"/>
      <w:bookmarkStart w:id="44" w:name="_Toc70059463"/>
      <w:r w:rsidRPr="00685C62">
        <w:t>Tabellenverzeichnis</w:t>
      </w:r>
      <w:bookmarkEnd w:id="41"/>
      <w:bookmarkEnd w:id="42"/>
      <w:bookmarkEnd w:id="43"/>
      <w:bookmarkEnd w:id="44"/>
    </w:p>
    <w:p w14:paraId="51875BEB" w14:textId="3D1FB182" w:rsidR="00410061" w:rsidRPr="007F6963" w:rsidRDefault="2290DC60" w:rsidP="003D785D">
      <w:pPr>
        <w:pStyle w:val="01Flietext"/>
      </w:pPr>
      <w:r w:rsidRPr="007F6963">
        <w:t>Alle Tabellen sind unterhalb zu beschriften, fortlaufend zu nummerieren und im Tabellenverzeichnis mit Seitenzahl und (Kurz-) Beschriftung aufzunehmen</w:t>
      </w:r>
      <w:r w:rsidR="00AC56BC">
        <w:t xml:space="preserve"> (siehe Tabellenverzeichnis, Seite V)</w:t>
      </w:r>
      <w:r w:rsidRPr="007F6963">
        <w:t>. Tabellen sollten selbst erstellt und nicht einfach übernommen werden. Die Schriftgröße orientiert sich auch bei Tabellen an der des normalen Fließtextes. Dieser endet über der Tabelle und wird darunter fortgesetzt (kein „Umfließen“ des Textes). Tabellen schließen rechts- u</w:t>
      </w:r>
      <w:r w:rsidR="00AC56BC">
        <w:t>nd linksbündig mit dem Text ab.</w:t>
      </w:r>
    </w:p>
    <w:p w14:paraId="6B1F3E5B" w14:textId="457A0486" w:rsidR="00BF605B" w:rsidRPr="00BF605B" w:rsidRDefault="002507DC" w:rsidP="003D785D">
      <w:pPr>
        <w:pStyle w:val="01Flietext"/>
      </w:pPr>
      <w:r>
        <w:t>Falls Tabellen verändert oder übernommen werden, erhalten sie den Zusatz „In Anlehnung an ...“ + Quelle bzw. „Entnommen aus…“ + Quelle. Daraus folgt, dass Tabellen</w:t>
      </w:r>
      <w:r w:rsidR="000675AD">
        <w:t xml:space="preserve">, </w:t>
      </w:r>
      <w:r>
        <w:t>welche aus einer fremden Quelle entnommen werden, in das Literaturverzeichnis aufgenommen werden müssen. </w:t>
      </w:r>
      <w:r w:rsidR="2290DC60" w:rsidRPr="007F6963">
        <w:t>Auf eine gute Lesbarkeit und Quali</w:t>
      </w:r>
      <w:r w:rsidR="00733B13">
        <w:t>tät der Tabellen ist zu achten:</w:t>
      </w:r>
    </w:p>
    <w:p w14:paraId="2E43B135" w14:textId="704774E7" w:rsidR="00BA7829" w:rsidRPr="00BA7829" w:rsidRDefault="00BA7829" w:rsidP="00C179A1">
      <w:pPr>
        <w:pStyle w:val="01Flietext"/>
        <w:keepNext/>
        <w:rPr>
          <w:b/>
        </w:rPr>
      </w:pPr>
      <w:r w:rsidRPr="00BA7829">
        <w:rPr>
          <w:b/>
        </w:rPr>
        <w:t>Beispiel:</w:t>
      </w:r>
    </w:p>
    <w:tbl>
      <w:tblPr>
        <w:tblStyle w:val="TableGrid"/>
        <w:tblW w:w="0" w:type="auto"/>
        <w:tblLook w:val="04A0" w:firstRow="1" w:lastRow="0" w:firstColumn="1" w:lastColumn="0" w:noHBand="0" w:noVBand="1"/>
      </w:tblPr>
      <w:tblGrid>
        <w:gridCol w:w="3016"/>
        <w:gridCol w:w="3022"/>
        <w:gridCol w:w="3022"/>
      </w:tblGrid>
      <w:tr w:rsidR="00410061" w:rsidRPr="007F6963" w14:paraId="727AB281" w14:textId="77777777" w:rsidTr="0000648E">
        <w:tc>
          <w:tcPr>
            <w:tcW w:w="3070" w:type="dxa"/>
            <w:vAlign w:val="bottom"/>
          </w:tcPr>
          <w:p w14:paraId="7547209F" w14:textId="671944B4" w:rsidR="00410061" w:rsidRPr="004B1E2A" w:rsidRDefault="2290DC60" w:rsidP="00C179A1">
            <w:pPr>
              <w:keepNext/>
              <w:rPr>
                <w:rStyle w:val="Strong"/>
              </w:rPr>
            </w:pPr>
            <w:r w:rsidRPr="004B1E2A">
              <w:rPr>
                <w:rStyle w:val="Strong"/>
              </w:rPr>
              <w:t>Question</w:t>
            </w:r>
          </w:p>
        </w:tc>
        <w:tc>
          <w:tcPr>
            <w:tcW w:w="3070" w:type="dxa"/>
            <w:vAlign w:val="bottom"/>
          </w:tcPr>
          <w:p w14:paraId="44BB6BF2" w14:textId="0A20E25C" w:rsidR="00410061" w:rsidRPr="004B1E2A" w:rsidRDefault="2290DC60" w:rsidP="00C179A1">
            <w:pPr>
              <w:keepNext/>
              <w:rPr>
                <w:rStyle w:val="Strong"/>
              </w:rPr>
            </w:pPr>
            <w:r w:rsidRPr="004B1E2A">
              <w:rPr>
                <w:rStyle w:val="Strong"/>
              </w:rPr>
              <w:t>Average 1992</w:t>
            </w:r>
          </w:p>
        </w:tc>
        <w:tc>
          <w:tcPr>
            <w:tcW w:w="3070" w:type="dxa"/>
            <w:vAlign w:val="bottom"/>
          </w:tcPr>
          <w:p w14:paraId="65290A3D" w14:textId="2724CE1C" w:rsidR="00410061" w:rsidRPr="004B1E2A" w:rsidRDefault="2290DC60" w:rsidP="00C179A1">
            <w:pPr>
              <w:keepNext/>
              <w:rPr>
                <w:rStyle w:val="Strong"/>
              </w:rPr>
            </w:pPr>
            <w:r w:rsidRPr="004B1E2A">
              <w:rPr>
                <w:rStyle w:val="Strong"/>
              </w:rPr>
              <w:t>Average 1999</w:t>
            </w:r>
          </w:p>
        </w:tc>
      </w:tr>
      <w:tr w:rsidR="00410061" w:rsidRPr="007F6963" w14:paraId="404724BB" w14:textId="77777777" w:rsidTr="2290DC60">
        <w:tc>
          <w:tcPr>
            <w:tcW w:w="3070" w:type="dxa"/>
          </w:tcPr>
          <w:p w14:paraId="681EF1BA" w14:textId="77777777" w:rsidR="00410061" w:rsidRPr="007F6963" w:rsidRDefault="2290DC60" w:rsidP="00C179A1">
            <w:pPr>
              <w:keepNext/>
            </w:pPr>
            <w:r w:rsidRPr="007F6963">
              <w:t>1 How do you regard</w:t>
            </w:r>
          </w:p>
        </w:tc>
        <w:tc>
          <w:tcPr>
            <w:tcW w:w="3070" w:type="dxa"/>
          </w:tcPr>
          <w:p w14:paraId="062C57F2" w14:textId="630449C1" w:rsidR="00410061" w:rsidRPr="007F6963" w:rsidRDefault="2290DC60" w:rsidP="00C179A1">
            <w:pPr>
              <w:keepNext/>
            </w:pPr>
            <w:r w:rsidRPr="007F6963">
              <w:t>3.4</w:t>
            </w:r>
          </w:p>
        </w:tc>
        <w:tc>
          <w:tcPr>
            <w:tcW w:w="3070" w:type="dxa"/>
          </w:tcPr>
          <w:p w14:paraId="6E369D8D" w14:textId="3F5FC458" w:rsidR="00410061" w:rsidRPr="007F6963" w:rsidRDefault="2290DC60" w:rsidP="00C179A1">
            <w:pPr>
              <w:keepNext/>
            </w:pPr>
            <w:r w:rsidRPr="007F6963">
              <w:t>3.7</w:t>
            </w:r>
          </w:p>
        </w:tc>
      </w:tr>
      <w:tr w:rsidR="00410061" w:rsidRPr="007F6963" w14:paraId="042C2CD9" w14:textId="77777777" w:rsidTr="2290DC60">
        <w:tc>
          <w:tcPr>
            <w:tcW w:w="3070" w:type="dxa"/>
          </w:tcPr>
          <w:p w14:paraId="0458F32D" w14:textId="77777777" w:rsidR="00410061" w:rsidRPr="007F6963" w:rsidRDefault="2290DC60" w:rsidP="00043E89">
            <w:r w:rsidRPr="007F6963">
              <w:t>2 How do you…</w:t>
            </w:r>
          </w:p>
        </w:tc>
        <w:tc>
          <w:tcPr>
            <w:tcW w:w="3070" w:type="dxa"/>
          </w:tcPr>
          <w:p w14:paraId="6375C5A2" w14:textId="4D398443" w:rsidR="00410061" w:rsidRPr="007F6963" w:rsidRDefault="2290DC60" w:rsidP="00043E89">
            <w:r w:rsidRPr="007F6963">
              <w:t>2.7</w:t>
            </w:r>
          </w:p>
        </w:tc>
        <w:tc>
          <w:tcPr>
            <w:tcW w:w="3070" w:type="dxa"/>
          </w:tcPr>
          <w:p w14:paraId="382BD236" w14:textId="77777777" w:rsidR="00410061" w:rsidRPr="007F6963" w:rsidRDefault="2290DC60" w:rsidP="00043E89">
            <w:r w:rsidRPr="007F6963">
              <w:t>3.4</w:t>
            </w:r>
          </w:p>
        </w:tc>
      </w:tr>
      <w:tr w:rsidR="00410061" w:rsidRPr="007F6963" w14:paraId="68F8DF43" w14:textId="77777777" w:rsidTr="2290DC60">
        <w:tc>
          <w:tcPr>
            <w:tcW w:w="3070" w:type="dxa"/>
          </w:tcPr>
          <w:p w14:paraId="2DC14265" w14:textId="77777777" w:rsidR="00410061" w:rsidRPr="007F6963" w:rsidRDefault="2290DC60" w:rsidP="00043E89">
            <w:r w:rsidRPr="007F6963">
              <w:t>3 How do you…</w:t>
            </w:r>
          </w:p>
        </w:tc>
        <w:tc>
          <w:tcPr>
            <w:tcW w:w="3070" w:type="dxa"/>
          </w:tcPr>
          <w:p w14:paraId="6A1CF40E" w14:textId="77777777" w:rsidR="00410061" w:rsidRPr="007F6963" w:rsidRDefault="2290DC60" w:rsidP="00043E89">
            <w:r w:rsidRPr="007F6963">
              <w:t>3.9</w:t>
            </w:r>
          </w:p>
        </w:tc>
        <w:tc>
          <w:tcPr>
            <w:tcW w:w="3070" w:type="dxa"/>
          </w:tcPr>
          <w:p w14:paraId="73CBB558" w14:textId="77777777" w:rsidR="00410061" w:rsidRPr="007F6963" w:rsidRDefault="2290DC60" w:rsidP="00043E89">
            <w:r w:rsidRPr="007F6963">
              <w:t>3.6</w:t>
            </w:r>
          </w:p>
        </w:tc>
      </w:tr>
    </w:tbl>
    <w:p w14:paraId="3683A8E0" w14:textId="33F9AB5F" w:rsidR="00271111" w:rsidRDefault="00271111" w:rsidP="00271111">
      <w:pPr>
        <w:pStyle w:val="07BeschriftungTabellen"/>
      </w:pPr>
      <w:bookmarkStart w:id="45" w:name="_Toc70059478"/>
      <w:r>
        <w:t xml:space="preserve">Tabelle </w:t>
      </w:r>
      <w:r w:rsidR="005E3278">
        <w:rPr>
          <w:noProof/>
        </w:rPr>
        <w:fldChar w:fldCharType="begin"/>
      </w:r>
      <w:r w:rsidR="005E3278">
        <w:rPr>
          <w:noProof/>
        </w:rPr>
        <w:instrText xml:space="preserve"> SEQ Tabelle \* ARABIC </w:instrText>
      </w:r>
      <w:r w:rsidR="005E3278">
        <w:rPr>
          <w:noProof/>
        </w:rPr>
        <w:fldChar w:fldCharType="separate"/>
      </w:r>
      <w:r w:rsidR="00862C56">
        <w:rPr>
          <w:noProof/>
        </w:rPr>
        <w:t>1</w:t>
      </w:r>
      <w:r w:rsidR="005E3278">
        <w:rPr>
          <w:noProof/>
        </w:rPr>
        <w:fldChar w:fldCharType="end"/>
      </w:r>
      <w:r>
        <w:t xml:space="preserve">: </w:t>
      </w:r>
      <w:r w:rsidR="00EF4DE5">
        <w:t>Auswertung der Umfrage</w:t>
      </w:r>
      <w:bookmarkEnd w:id="45"/>
    </w:p>
    <w:p w14:paraId="27F0D66E" w14:textId="05F0E118" w:rsidR="00410061" w:rsidRPr="00685C62" w:rsidRDefault="2290DC60" w:rsidP="00D672AB">
      <w:pPr>
        <w:pStyle w:val="Heading2"/>
      </w:pPr>
      <w:bookmarkStart w:id="46" w:name="_Toc522485357"/>
      <w:bookmarkStart w:id="47" w:name="_Toc522485581"/>
      <w:bookmarkStart w:id="48" w:name="_Toc70059464"/>
      <w:r w:rsidRPr="00685C62">
        <w:t>Abbildungsverzeichnis</w:t>
      </w:r>
      <w:bookmarkEnd w:id="46"/>
      <w:bookmarkEnd w:id="47"/>
      <w:bookmarkEnd w:id="48"/>
    </w:p>
    <w:p w14:paraId="0EBF9822" w14:textId="5CE4F9C9" w:rsidR="003D65A0" w:rsidRPr="003D785D" w:rsidRDefault="2290DC60" w:rsidP="00D9504C">
      <w:pPr>
        <w:pStyle w:val="01Flietext"/>
      </w:pPr>
      <w:r w:rsidRPr="007F6963">
        <w:t>Für Abbildungen bzw. das Abbildungsverzeichnis gelten die gleichen Anf</w:t>
      </w:r>
      <w:r w:rsidR="00CB7F67">
        <w:t xml:space="preserve">orderungen wie an Tabellen (siehe </w:t>
      </w:r>
      <w:r w:rsidR="00C6356C">
        <w:t xml:space="preserve">Kapitel </w:t>
      </w:r>
      <w:r w:rsidR="00CB7F67">
        <w:fldChar w:fldCharType="begin"/>
      </w:r>
      <w:r w:rsidR="00CB7F67">
        <w:instrText xml:space="preserve"> REF _Ref532823180 \w \h </w:instrText>
      </w:r>
      <w:r w:rsidR="003D785D">
        <w:instrText xml:space="preserve"> \* MERGEFORMAT </w:instrText>
      </w:r>
      <w:r w:rsidR="00CB7F67">
        <w:fldChar w:fldCharType="separate"/>
      </w:r>
      <w:r w:rsidR="00862C56">
        <w:t>4.5</w:t>
      </w:r>
      <w:r w:rsidR="00CB7F67">
        <w:fldChar w:fldCharType="end"/>
      </w:r>
      <w:r w:rsidRPr="007F6963">
        <w:t xml:space="preserve">). In das Abbildungsverzeichnis werden alle in den Text einbezogenen Grafiken und Schaubilder mit den entsprechenden Seitenzahlen und dem Titel aufgenommen. Darüber hinaus </w:t>
      </w:r>
      <w:r w:rsidR="000C2978">
        <w:t>sollten</w:t>
      </w:r>
      <w:r w:rsidRPr="007F6963">
        <w:t xml:space="preserve"> alle Abbildungen in einem Rahmen eingefasst werden, der rechts- und linksbündig mit dem Text abschließt. Die Strichstärke des Rahmens sollte ½ pt, die Strichstärke innerhalb einer Abbildung s</w:t>
      </w:r>
      <w:r w:rsidR="00EF4DE5">
        <w:t>elbst mindestens 1 pt betragen:</w:t>
      </w:r>
    </w:p>
    <w:p w14:paraId="4038628E" w14:textId="1DAACA8F" w:rsidR="00C6356C" w:rsidRPr="00C9303C" w:rsidRDefault="00BA7829" w:rsidP="00857F6E">
      <w:pPr>
        <w:pStyle w:val="01Flietext"/>
        <w:keepNext/>
        <w:rPr>
          <w:b/>
        </w:rPr>
      </w:pPr>
      <w:r w:rsidRPr="00BA7829">
        <w:rPr>
          <w:b/>
        </w:rPr>
        <w:t>Beispiel:</w:t>
      </w:r>
    </w:p>
    <w:bookmarkStart w:id="49" w:name="_Toc70059477"/>
    <w:p w14:paraId="19601429" w14:textId="4D4E7E77" w:rsidR="00271111" w:rsidRDefault="00C6356C" w:rsidP="00C84E47">
      <w:pPr>
        <w:pStyle w:val="08BeschriftungAbbildungen"/>
        <w:keepNext/>
      </w:pPr>
      <w:r>
        <w:rPr>
          <w:noProof/>
        </w:rPr>
        <mc:AlternateContent>
          <mc:Choice Requires="wpg">
            <w:drawing>
              <wp:anchor distT="0" distB="0" distL="114300" distR="114300" simplePos="0" relativeHeight="251658240" behindDoc="0" locked="0" layoutInCell="1" allowOverlap="1" wp14:anchorId="4C1E3209" wp14:editId="0F06E732">
                <wp:simplePos x="0" y="0"/>
                <wp:positionH relativeFrom="column">
                  <wp:posOffset>20320</wp:posOffset>
                </wp:positionH>
                <wp:positionV relativeFrom="paragraph">
                  <wp:posOffset>0</wp:posOffset>
                </wp:positionV>
                <wp:extent cx="5740400" cy="1504315"/>
                <wp:effectExtent l="0" t="0" r="12700" b="19685"/>
                <wp:wrapTopAndBottom/>
                <wp:docPr id="14" name="Group 14"/>
                <wp:cNvGraphicFramePr/>
                <a:graphic xmlns:a="http://schemas.openxmlformats.org/drawingml/2006/main">
                  <a:graphicData uri="http://schemas.microsoft.com/office/word/2010/wordprocessingGroup">
                    <wpg:wgp>
                      <wpg:cNvGrpSpPr/>
                      <wpg:grpSpPr>
                        <a:xfrm>
                          <a:off x="0" y="0"/>
                          <a:ext cx="5740400" cy="1504315"/>
                          <a:chOff x="0" y="0"/>
                          <a:chExt cx="5740400" cy="1504315"/>
                        </a:xfrm>
                      </wpg:grpSpPr>
                      <pic:pic xmlns:pic="http://schemas.openxmlformats.org/drawingml/2006/picture">
                        <pic:nvPicPr>
                          <pic:cNvPr id="17" name="Grafik 1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765300" y="57150"/>
                            <a:ext cx="2220595" cy="1447165"/>
                          </a:xfrm>
                          <a:prstGeom prst="rect">
                            <a:avLst/>
                          </a:prstGeom>
                          <a:noFill/>
                          <a:ln w="6350">
                            <a:noFill/>
                          </a:ln>
                        </pic:spPr>
                      </pic:pic>
                      <wps:wsp>
                        <wps:cNvPr id="16" name="Rechteck 16"/>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444EF56E" id="Gruppieren 14" o:spid="_x0000_s1026" style="position:absolute;margin-left:1.6pt;margin-top:0;width:452pt;height:118.45pt;z-index:251652096" coordsize="57404,15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left:17653;top:571;width:22205;height:14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" strokeweight=".5pt">
                  <v:imagedata r:id="rId18" o:title=""/>
                </v:shape>
                <v:rect id="Rechteck 16" o:spid="_x0000_s1028" style="position:absolute;width:57404;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w10:wrap type="topAndBottom"/>
              </v:group>
            </w:pict>
          </mc:Fallback>
        </mc:AlternateContent>
      </w:r>
      <w:r w:rsidR="00410061" w:rsidRPr="007F6963">
        <w:t xml:space="preserve">Abbildung </w:t>
      </w:r>
      <w:r w:rsidR="00D578C4">
        <w:rPr>
          <w:noProof/>
        </w:rPr>
        <w:fldChar w:fldCharType="begin"/>
      </w:r>
      <w:r w:rsidR="00D578C4">
        <w:rPr>
          <w:noProof/>
        </w:rPr>
        <w:instrText xml:space="preserve"> SEQ Abbildung \* ARABIC </w:instrText>
      </w:r>
      <w:r w:rsidR="00D578C4">
        <w:rPr>
          <w:noProof/>
        </w:rPr>
        <w:fldChar w:fldCharType="separate"/>
      </w:r>
      <w:r w:rsidR="00862C56">
        <w:rPr>
          <w:noProof/>
        </w:rPr>
        <w:t>1</w:t>
      </w:r>
      <w:r w:rsidR="00D578C4">
        <w:rPr>
          <w:noProof/>
        </w:rPr>
        <w:fldChar w:fldCharType="end"/>
      </w:r>
      <w:r w:rsidR="00410061" w:rsidRPr="007F6963">
        <w:rPr>
          <w:noProof/>
        </w:rPr>
        <w:t>:</w:t>
      </w:r>
      <w:r w:rsidR="00271111">
        <w:t xml:space="preserve"> </w:t>
      </w:r>
      <w:r w:rsidR="0014714E">
        <w:t>Beziehung zwischen den Entitäten</w:t>
      </w:r>
      <w:r w:rsidR="00BF605B">
        <w:t xml:space="preserve"> (</w:t>
      </w:r>
      <w:r w:rsidR="00DE74F4">
        <w:t>Entnommen aus Maier</w:t>
      </w:r>
      <w:r w:rsidR="00DB43F8">
        <w:t>, 2012, S.13)</w:t>
      </w:r>
      <w:bookmarkEnd w:id="49"/>
    </w:p>
    <w:p w14:paraId="27EBC10C" w14:textId="3F91211E" w:rsidR="00410061" w:rsidRPr="00685C62" w:rsidRDefault="2290DC60" w:rsidP="00D672AB">
      <w:pPr>
        <w:pStyle w:val="Heading2"/>
      </w:pPr>
      <w:bookmarkStart w:id="50" w:name="_Toc522485358"/>
      <w:bookmarkStart w:id="51" w:name="_Toc522485582"/>
      <w:bookmarkStart w:id="52" w:name="_Toc70059465"/>
      <w:r w:rsidRPr="00685C62">
        <w:t>Abkürzungsverzeichnis</w:t>
      </w:r>
      <w:bookmarkEnd w:id="50"/>
      <w:bookmarkEnd w:id="51"/>
      <w:bookmarkEnd w:id="52"/>
      <w:r w:rsidRPr="00685C62">
        <w:t xml:space="preserve"> </w:t>
      </w:r>
    </w:p>
    <w:p w14:paraId="1A59A7ED" w14:textId="6F93549A" w:rsidR="00410061" w:rsidRPr="007F6963" w:rsidRDefault="2290DC60" w:rsidP="003D785D">
      <w:pPr>
        <w:pStyle w:val="01Flietext"/>
      </w:pPr>
      <w:r w:rsidRPr="007F6963">
        <w:t>Das Abkürzungsverzeichnis (für Seminararbeiten optional) enthält</w:t>
      </w:r>
      <w:r w:rsidR="00E3598A">
        <w:t xml:space="preserve"> </w:t>
      </w:r>
      <w:r w:rsidR="00E3598A" w:rsidRPr="00E3598A">
        <w:t>in alphabetischer Reihenfolge</w:t>
      </w:r>
      <w:r w:rsidRPr="007F6963">
        <w:t xml:space="preserve"> alle Abkürzungen, die nicht in einem Wörterbuch aufgeführt sind. </w:t>
      </w:r>
      <w:r w:rsidR="00823F09">
        <w:t>Es wird nach dem Kürzel sortiert.</w:t>
      </w:r>
      <w:r w:rsidR="00823F09" w:rsidRPr="007F6963">
        <w:t xml:space="preserve"> </w:t>
      </w:r>
      <w:r w:rsidR="00823F09">
        <w:t>Dabei</w:t>
      </w:r>
      <w:r w:rsidRPr="007F6963">
        <w:t xml:space="preserve"> ist zu beachten, dass Abkürzungen sparsam eingesetzt und Abkürzungen aus Bequemlichkeit, wie beispielsweise „BWL“, vermieden werden. Im Abkürzungsverzeichnis aufzuführen sind im Fachgebiet gebräuchliche Abkürzungen. </w:t>
      </w:r>
      <w:r w:rsidR="00C5606A">
        <w:t>Titel vielzitierter Zeitschriften oder auch häufig vorkommendende Begriffe können</w:t>
      </w:r>
      <w:r w:rsidR="00E25D28">
        <w:t xml:space="preserve"> ebenfalls</w:t>
      </w:r>
      <w:r w:rsidR="00C5606A">
        <w:t xml:space="preserve"> abgekürzt werden.  Neben den allgemein bekannten Abkürzungen (ZfbF, ZfB, DBW, BFuP) können auch für andere Zeitschriften oder Sammelwerke Abkürzungen verwendet werden.</w:t>
      </w:r>
      <w:r w:rsidR="00C5606A" w:rsidRPr="007F6963">
        <w:t xml:space="preserve"> </w:t>
      </w:r>
      <w:r w:rsidRPr="007F6963">
        <w:t>Bei erstmaliger Verwendung im Text ist der abzukürzende Begriff auszuschreiben und die Abkürzung in Klamme</w:t>
      </w:r>
      <w:r w:rsidR="006A5C6E">
        <w:t>rn aufzuführen;</w:t>
      </w:r>
      <w:r w:rsidRPr="007F6963">
        <w:t xml:space="preserve"> ab dem folgenden Gebrauch reicht die Abkürzung aus. Die gleiche Systematik gilt für fachlich häufig genutzte Abkürzungen im Inhaltsverzeichnis (z.</w:t>
      </w:r>
      <w:r w:rsidR="0050003F">
        <w:t xml:space="preserve"> </w:t>
      </w:r>
      <w:r w:rsidRPr="007F6963">
        <w:t>B.: Balanced Scorecard, BSC). In Überschriften genutzte Abkürzungen sind im Text nochmals einzuführen. Einmal eingeführte Abkürzungen sind durch</w:t>
      </w:r>
      <w:r w:rsidR="00715C9D">
        <w:t xml:space="preserve">gängig </w:t>
      </w:r>
      <w:r w:rsidRPr="007F6963">
        <w:t xml:space="preserve">zu </w:t>
      </w:r>
      <w:r w:rsidR="00715C9D">
        <w:t>verwenden</w:t>
      </w:r>
      <w:r w:rsidRPr="007F6963">
        <w:t>.</w:t>
      </w:r>
    </w:p>
    <w:p w14:paraId="10F4D9DE" w14:textId="639315E5" w:rsidR="00410061" w:rsidRPr="00685C62" w:rsidRDefault="2290DC60" w:rsidP="00D672AB">
      <w:pPr>
        <w:pStyle w:val="Heading2"/>
      </w:pPr>
      <w:bookmarkStart w:id="53" w:name="_Toc522485359"/>
      <w:bookmarkStart w:id="54" w:name="_Toc522485583"/>
      <w:bookmarkStart w:id="55" w:name="_Toc70059466"/>
      <w:r w:rsidRPr="00685C62">
        <w:t>Symbolverzeichnis</w:t>
      </w:r>
      <w:bookmarkEnd w:id="53"/>
      <w:bookmarkEnd w:id="54"/>
      <w:bookmarkEnd w:id="55"/>
    </w:p>
    <w:p w14:paraId="155C488C" w14:textId="279E2D39" w:rsidR="008945C1" w:rsidRPr="008945C1" w:rsidRDefault="2290DC60" w:rsidP="008945C1">
      <w:pPr>
        <w:pStyle w:val="01Flietext"/>
      </w:pPr>
      <w:r w:rsidRPr="007F6963">
        <w:t xml:space="preserve">Das Symbolverzeichnis ist optional für formale Arbeiten. Bei Anwendung sind alle verwendeten Symbole ähnlich dem Abkürzungsverzeichnis in das Symbolverzeichnis aufzunehmen. Als Symbole gelten grundsätzlich alle in der Arbeit verwendeten Formelelemente wie </w:t>
      </w:r>
      <w:r w:rsidR="005027C1">
        <w:t>z. B.</w:t>
      </w:r>
      <w:r w:rsidRPr="007F6963">
        <w:t xml:space="preserve"> x für eine Menge. Nicht damit gemeint sind Währungszeichen wie € oder $, das Prozentzeichen %, sowie Rechenzeichen. Jedes in der Arbeit verwendete Symbol muss eindeutig zuzuordnen sein und darf daher nur einmal vergeben werden. Wird ein Symbol erstmalig in einer Formel genannt, folgt daraufhin zusätzlich zur Aufführung im Symbolverzeichnis die Erläuterung im Text. Werden keine Symbole verwendet, ist auch kei</w:t>
      </w:r>
      <w:r w:rsidR="003D785D">
        <w:t>n Symbolverzeichnis einzufügen.</w:t>
      </w:r>
      <w:bookmarkStart w:id="56" w:name="_Toc522485360"/>
      <w:bookmarkStart w:id="57" w:name="_Toc522485584"/>
    </w:p>
    <w:p w14:paraId="7F3EB2ED" w14:textId="58EFEAE4" w:rsidR="00076C54" w:rsidRDefault="2290DC60" w:rsidP="003D785D">
      <w:pPr>
        <w:pStyle w:val="Heading2"/>
      </w:pPr>
      <w:bookmarkStart w:id="58" w:name="_Toc70059467"/>
      <w:r w:rsidRPr="00685C62">
        <w:t>Textteil</w:t>
      </w:r>
      <w:bookmarkEnd w:id="56"/>
      <w:bookmarkEnd w:id="57"/>
      <w:bookmarkEnd w:id="58"/>
    </w:p>
    <w:p w14:paraId="4D83A756" w14:textId="4E0329B6" w:rsidR="00C416C9" w:rsidRDefault="00C416C9" w:rsidP="00C416C9">
      <w:pPr>
        <w:pStyle w:val="01Flietext"/>
      </w:pPr>
      <w:r>
        <w:t xml:space="preserve">Der Textteil wird nach den genannten formalen Vorgaben verfasst. Zu bevorzugen ist ein wissenschaftlich‐nüchterner, einfacher Stil. Vermeiden Sie umgangssprachliche Wendungen oder gattungsfremden Stil (journalistisches, belletristisches Schreiben). Vermeiden Sie lange und verschachtelte Sätze. Vermeiden Sie substantivische Sätze sowie Abkürzungen, es sei denn, Abkürzungen sind allgemein üblich (wie usw.), oder sie führen zu erheblicher Arbeitserleichterung und werden definiert (z. B. können Zeitschriften abgekürzt werden).   </w:t>
      </w:r>
    </w:p>
    <w:p w14:paraId="37B2EDE6" w14:textId="77777777" w:rsidR="00C416C9" w:rsidRPr="00971D26" w:rsidRDefault="00C416C9" w:rsidP="00C416C9">
      <w:pPr>
        <w:pStyle w:val="01Flietext"/>
        <w:rPr>
          <w:b/>
          <w:bCs/>
        </w:rPr>
      </w:pPr>
      <w:r w:rsidRPr="00971D26">
        <w:rPr>
          <w:b/>
          <w:bCs/>
        </w:rPr>
        <w:t xml:space="preserve">Folgende Anforderungen für das Schreiben wissenschaftlicher Texte sollten Sie berücksichtigen:  </w:t>
      </w:r>
    </w:p>
    <w:p w14:paraId="27B382C8" w14:textId="741F412A" w:rsidR="00C416C9" w:rsidRDefault="00C416C9" w:rsidP="001A60C3">
      <w:pPr>
        <w:pStyle w:val="Gliederungspunkt"/>
      </w:pPr>
      <w:r>
        <w:t>Einfachheit: Inhalte sollten einfach und klar dargestellt werden. Machen Sie sich Ihre Zielgruppe bewusst. Vermeiden Sie Verschachtelungen und bilden Sie kurze Sätze.</w:t>
      </w:r>
    </w:p>
    <w:p w14:paraId="0B46897F" w14:textId="4365F9A9" w:rsidR="00C416C9" w:rsidRDefault="00C416C9" w:rsidP="001A60C3">
      <w:pPr>
        <w:pStyle w:val="Gliederungspunkt"/>
      </w:pPr>
      <w:r>
        <w:t>Kürze, Prägnanz: Schreiben Sie kurz und knapp und reduzieren stets auf das Wesentliche. Es sollten nur relevante Informationen in den Text aufgenommen werden.</w:t>
      </w:r>
    </w:p>
    <w:p w14:paraId="5080B25F" w14:textId="223D9E93" w:rsidR="00C416C9" w:rsidRDefault="00C416C9" w:rsidP="001A60C3">
      <w:pPr>
        <w:pStyle w:val="Gliederungspunkt"/>
      </w:pPr>
      <w:r>
        <w:t>Zusätzliche Stimulanz: Die Verwendung von Praxisbeispielen und Erinnerung an aktuelle Ergebnisse, die für das Thema von Belang sind</w:t>
      </w:r>
      <w:r w:rsidR="00462A90">
        <w:t>,</w:t>
      </w:r>
      <w:r>
        <w:t xml:space="preserve"> wird empfohlen.</w:t>
      </w:r>
    </w:p>
    <w:p w14:paraId="439EE125" w14:textId="30F9326A" w:rsidR="001A60C3" w:rsidRDefault="001A60C3" w:rsidP="001A60C3">
      <w:pPr>
        <w:pStyle w:val="Gliederungspunkt"/>
      </w:pPr>
      <w:r>
        <w:t>Zentrale Schaubilder und Tabellen gehören in den Text, der Rest (z.</w:t>
      </w:r>
      <w:r w:rsidR="00462A90">
        <w:t xml:space="preserve"> </w:t>
      </w:r>
      <w:r>
        <w:t xml:space="preserve">B. Fragebogen, Gesetzestexte etc.) kommt in den Anhang.  </w:t>
      </w:r>
    </w:p>
    <w:p w14:paraId="4DB16AB9" w14:textId="7A399B3A" w:rsidR="0026431F" w:rsidRDefault="0026431F" w:rsidP="003D785D">
      <w:pPr>
        <w:pStyle w:val="01Flietext"/>
      </w:pPr>
      <w:r>
        <w:t>Jeder Arbeit sollte eine Problemstellung vorangestellt werden. Vermeiden Sie in der Einleitung Allgemeinplätze. Der Leser und die Leserin müssen stets den roten Faden des Verfassers oder der Verfasserin erkennen; sie sollten wissen, was der Autor zu sagen beabsichtigt. Vor allem bei umfangreichen Arbeiten, mit denen sich der/die Verfasser/in längere Zeit beschäftigt hat, empfiehlt sich eine Leserführung, d. h. es sind kurze Zusammenfassungen, Ausblicke und Begründungen für das Vorgehen zu geben.</w:t>
      </w:r>
    </w:p>
    <w:p w14:paraId="3E081F6F" w14:textId="7CA1FDEA" w:rsidR="001F1B89" w:rsidRPr="007F6963" w:rsidRDefault="2290DC60" w:rsidP="003D785D">
      <w:pPr>
        <w:pStyle w:val="01Flietext"/>
      </w:pPr>
      <w:r w:rsidRPr="007F6963">
        <w:t xml:space="preserve">Der Textteil einer </w:t>
      </w:r>
      <w:r w:rsidR="00FB4BC8">
        <w:t xml:space="preserve">wissenschaftlichen Arbeit kann </w:t>
      </w:r>
      <w:r w:rsidRPr="007F6963">
        <w:t>in mehrere</w:t>
      </w:r>
      <w:r w:rsidR="00FB4BC8">
        <w:t xml:space="preserve"> </w:t>
      </w:r>
      <w:r w:rsidRPr="007F6963">
        <w:t>Bereiche unterteilt werden, z.</w:t>
      </w:r>
      <w:r w:rsidR="004E05B5">
        <w:t xml:space="preserve"> </w:t>
      </w:r>
      <w:r w:rsidRPr="007F6963">
        <w:t xml:space="preserve">B. Einleitung, Grundlagen, Hauptteil (Analyse sowie kritische Würdigung) und Fazit. Die einzelnen Bereiche sollten immer mit aussagekräftigen Titeln versehen werden. Hinweis: diese Einteilung ist nur als Beispiel anzusehen, da für spezifische Arbeiten nach Rücksprache mit dem </w:t>
      </w:r>
      <w:r w:rsidR="006A5C6E">
        <w:t>Betreuenden</w:t>
      </w:r>
      <w:r w:rsidRPr="007F6963">
        <w:t xml:space="preserve"> auch eine abweichende Gliederung besser geeignet sein kann.</w:t>
      </w:r>
    </w:p>
    <w:p w14:paraId="4760E4F3" w14:textId="48FA120B" w:rsidR="00410061" w:rsidRPr="00E01B73" w:rsidRDefault="2290DC60" w:rsidP="00E01B73">
      <w:pPr>
        <w:pStyle w:val="ListParagraph"/>
      </w:pPr>
      <w:r w:rsidRPr="00E01B73">
        <w:t>Einleitung</w:t>
      </w:r>
    </w:p>
    <w:p w14:paraId="37B9A5BE" w14:textId="2B07520C" w:rsidR="00447079" w:rsidRPr="007F6963" w:rsidRDefault="2290DC60" w:rsidP="003D785D">
      <w:pPr>
        <w:pStyle w:val="01Flietext"/>
      </w:pPr>
      <w:r w:rsidRPr="007F6963">
        <w:t>Die Einleitung umfasst neben der klar definierten Zielsetzung und Problemstellung auch den thematischen Hintergrund, die angewandte Methodik, den Gang der Untersuchung, sowie den Aufbau und die Relevanz der Arbeit.</w:t>
      </w:r>
    </w:p>
    <w:p w14:paraId="7AD7EFAE" w14:textId="46DBEA65" w:rsidR="00410061" w:rsidRPr="00E01B73" w:rsidRDefault="2290DC60" w:rsidP="00E01B73">
      <w:pPr>
        <w:pStyle w:val="ListParagraph"/>
      </w:pPr>
      <w:r w:rsidRPr="00E01B73">
        <w:t>Grundlagen</w:t>
      </w:r>
    </w:p>
    <w:p w14:paraId="4912E284" w14:textId="6A76F237" w:rsidR="00410061" w:rsidRPr="007F6963" w:rsidRDefault="2290DC60" w:rsidP="003D785D">
      <w:pPr>
        <w:pStyle w:val="01Flietext"/>
      </w:pPr>
      <w:r w:rsidRPr="007F6963">
        <w:t xml:space="preserve">Der Grundlagenteil dient dazu, dem </w:t>
      </w:r>
      <w:r w:rsidR="006A5C6E">
        <w:t>Lesenden</w:t>
      </w:r>
      <w:r w:rsidRPr="007F6963">
        <w:t xml:space="preserve"> die für den Hauptteil erforderlichen theoretischen Konzepte näher zu bringen. Alle aufgeführten Inhalte müssen f</w:t>
      </w:r>
      <w:r w:rsidR="00685C62">
        <w:t>ür den Hauptteil relevant sein.</w:t>
      </w:r>
    </w:p>
    <w:p w14:paraId="7488C8FA" w14:textId="2C4CD47B" w:rsidR="00410061" w:rsidRPr="00E01B73" w:rsidRDefault="2290DC60" w:rsidP="00E01B73">
      <w:pPr>
        <w:pStyle w:val="ListParagraph"/>
      </w:pPr>
      <w:r w:rsidRPr="00E01B73">
        <w:t>Hauptteil</w:t>
      </w:r>
    </w:p>
    <w:p w14:paraId="3E9315A8" w14:textId="0F04F0C4" w:rsidR="00410061" w:rsidRPr="007F6963" w:rsidRDefault="2290DC60" w:rsidP="003D785D">
      <w:pPr>
        <w:pStyle w:val="01Flietext"/>
      </w:pPr>
      <w:r w:rsidRPr="007F6963">
        <w:t>Der Hauptteil stellt den Kern der Arbeit dar. In ihm sollen die in der Einleitung und dem Thema aufgeworfenen Fragen strukturiert bearbeitet werden. Hierbei ist auf den Bezug zum Thema, auf inhaltliche Stringenz und einen „roten“ Faden zu achten. Gerade bei Arbeiten mit geringerem Umfang ist in den meisten Fällen eine Schwerpunktsetzung nötig, da das Problem ansonsten zu oberflächlich betrachtet wird. Die Schwerpunktsetzung ist Teil der wissenschaftlichen Arbeit und sollte im Rahmen des Themas begründet werden (in der Einleitung). Bei einem wenig präzisierten Thema zeigt der Verfasser/die Verfasserin nur durch solche Schwerpunktsetzung, dass er/sie in der Lage ist, das Thema tiefgründig bearbeiten zu können.</w:t>
      </w:r>
      <w:r w:rsidR="001823E0">
        <w:t xml:space="preserve"> Insbesondere bei Hausarbeiten werden oft die Argumente verschiedener Autoren nur aneinandergereiht. Das reicht nicht aus. Es ist vielmehr bei jeder wissenschaftlichen Arbeit notwendig, dass Argumente auch gegliedert, gegeneinander abgewägt und nach den </w:t>
      </w:r>
      <w:r w:rsidR="00D41892">
        <w:t>I</w:t>
      </w:r>
      <w:r w:rsidR="001823E0">
        <w:t>hnen zugrundeliegenden ausdrücklichen und stillschweigenden Annahmen untersucht werden.</w:t>
      </w:r>
    </w:p>
    <w:p w14:paraId="2BB2AB2B" w14:textId="133D25C8" w:rsidR="00410061" w:rsidRPr="00E01B73" w:rsidRDefault="2290DC60" w:rsidP="00E01B73">
      <w:pPr>
        <w:pStyle w:val="ListParagraph"/>
      </w:pPr>
      <w:r w:rsidRPr="00E01B73">
        <w:t>Fazit</w:t>
      </w:r>
    </w:p>
    <w:p w14:paraId="41EC82DD" w14:textId="46378C77" w:rsidR="008945C1" w:rsidRDefault="2290DC60" w:rsidP="00857F6E">
      <w:pPr>
        <w:pStyle w:val="01Flietext"/>
        <w:rPr>
          <w:rFonts w:cs="Arial"/>
          <w:b/>
          <w:bCs/>
          <w:iCs/>
          <w:szCs w:val="28"/>
        </w:rPr>
      </w:pPr>
      <w:r w:rsidRPr="007F6963">
        <w:t>Das Fazit dient zusammen mit der Einleitung als Rahmen der Arbeit. Die in der Einleitung aufgeworfenen Fragen sollten wieder aufgegriffen und mit den im Hauptteil gewonnenen Erkenntnissen beantwortet werden. Vielfach bietet sich die Möglichkeit, einen Ausblick auf weiteren Forschungsbedarf zu geben.</w:t>
      </w:r>
      <w:bookmarkStart w:id="59" w:name="_Toc522485361"/>
      <w:bookmarkStart w:id="60" w:name="_Toc522485585"/>
      <w:bookmarkStart w:id="61" w:name="_Ref536202771"/>
      <w:bookmarkStart w:id="62" w:name="_Ref536202827"/>
      <w:bookmarkStart w:id="63" w:name="_Ref536202835"/>
    </w:p>
    <w:p w14:paraId="19853128" w14:textId="407775BC" w:rsidR="00410061" w:rsidRPr="00685C62" w:rsidRDefault="2290DC60" w:rsidP="00D672AB">
      <w:pPr>
        <w:pStyle w:val="Heading2"/>
      </w:pPr>
      <w:bookmarkStart w:id="64" w:name="_Toc70059468"/>
      <w:r w:rsidRPr="00685C62">
        <w:t>Literaturverzeichnis</w:t>
      </w:r>
      <w:bookmarkEnd w:id="59"/>
      <w:bookmarkEnd w:id="60"/>
      <w:bookmarkEnd w:id="61"/>
      <w:bookmarkEnd w:id="62"/>
      <w:bookmarkEnd w:id="63"/>
      <w:bookmarkEnd w:id="64"/>
    </w:p>
    <w:p w14:paraId="25BB83E1" w14:textId="45FDE15A" w:rsidR="00410061" w:rsidRPr="007F6963" w:rsidRDefault="00410061" w:rsidP="003D785D">
      <w:pPr>
        <w:pStyle w:val="01Flietext"/>
      </w:pPr>
      <w:r w:rsidRPr="007F6963">
        <w:t xml:space="preserve">Ins Literaturverzeichnis gehören nur Quellen, die auch in der Arbeit zitiert wurden. Dabei können sowohl </w:t>
      </w:r>
      <w:r w:rsidR="009F018D" w:rsidRPr="007F6963">
        <w:t>Personen</w:t>
      </w:r>
      <w:r w:rsidRPr="007F6963">
        <w:t xml:space="preserve"> als auch Organisationen als zitierte Autoren in Frage kommen. Alle Quellen werden beginnend mit dem Nachnamen des Autors</w:t>
      </w:r>
      <w:r w:rsidR="006A5C6E">
        <w:t>/der Autorin</w:t>
      </w:r>
      <w:r w:rsidRPr="007F6963">
        <w:t xml:space="preserve"> alphabetisch aufsteigend geordnet. Dabei gehören Namenszusätze wie „de, von, van“ mit zum Nachnamen des Autors</w:t>
      </w:r>
      <w:r w:rsidR="006A5C6E">
        <w:t>/der</w:t>
      </w:r>
      <w:r w:rsidRPr="007F6963">
        <w:t xml:space="preserve"> </w:t>
      </w:r>
      <w:r w:rsidR="006A5C6E">
        <w:t xml:space="preserve">Autorin </w:t>
      </w:r>
      <w:r w:rsidRPr="007F6963">
        <w:t xml:space="preserve">und sind bei der alphabethischen Anordnung zu beachten. Wie die Zitierweise im Text (Kapitel </w:t>
      </w:r>
      <w:r w:rsidR="00A508DE">
        <w:t>5</w:t>
      </w:r>
      <w:r w:rsidRPr="007F6963">
        <w:t xml:space="preserve">.2) ist auch das Literaturverzeichnis nach den allgemeinen Vorgaben des Journals MIS Quarterly zu erstellen. Alle relevanten Informationen finden sich </w:t>
      </w:r>
      <w:hyperlink r:id="rId19" w:history="1">
        <w:r w:rsidRPr="007F6963">
          <w:rPr>
            <w:rStyle w:val="Hyperlink"/>
          </w:rPr>
          <w:t>hier</w:t>
        </w:r>
      </w:hyperlink>
      <w:r w:rsidRPr="007F6963">
        <w:t xml:space="preserve"> (MISQ References Format). Innerhalb des Verzeichnisses muss keine Trennung zwischen verschiedenen Quellen (</w:t>
      </w:r>
      <w:r w:rsidR="005027C1">
        <w:t>z. B.</w:t>
      </w:r>
      <w:r w:rsidRPr="007F6963">
        <w:t xml:space="preserve"> Online Quellen, Bücher, Rechtsquellen etc.) erfolgen.</w:t>
      </w:r>
    </w:p>
    <w:p w14:paraId="25BF275D" w14:textId="761C3AF0" w:rsidR="00410061" w:rsidRPr="007F6963" w:rsidRDefault="2290DC60" w:rsidP="003D785D">
      <w:pPr>
        <w:pStyle w:val="01Flietext"/>
      </w:pPr>
      <w:r w:rsidRPr="007F6963">
        <w:t>Wichtige Quellen der Literaturbeschaffung sind:</w:t>
      </w:r>
    </w:p>
    <w:p w14:paraId="3155D18F" w14:textId="1E2E68DA" w:rsidR="00410061" w:rsidRPr="007F6963" w:rsidRDefault="00CC51E0" w:rsidP="00E01B73">
      <w:pPr>
        <w:pStyle w:val="Gliederungspunkt"/>
      </w:pPr>
      <w:r>
        <w:t>B</w:t>
      </w:r>
      <w:r w:rsidR="2290DC60" w:rsidRPr="007F6963">
        <w:t xml:space="preserve">ibliotheken der </w:t>
      </w:r>
      <w:r>
        <w:t xml:space="preserve">Frankfurt </w:t>
      </w:r>
      <w:r w:rsidR="00C844F1">
        <w:t>UAS</w:t>
      </w:r>
      <w:r w:rsidR="00C844F1" w:rsidRPr="007F6963">
        <w:t xml:space="preserve"> </w:t>
      </w:r>
      <w:r w:rsidR="2290DC60" w:rsidRPr="007F6963">
        <w:t>(auch Fernleihen)</w:t>
      </w:r>
    </w:p>
    <w:p w14:paraId="44552C52" w14:textId="77777777" w:rsidR="00410061" w:rsidRPr="007F6963" w:rsidRDefault="2290DC60" w:rsidP="00E01B73">
      <w:pPr>
        <w:pStyle w:val="Gliederungspunkt"/>
      </w:pPr>
      <w:r w:rsidRPr="007F6963">
        <w:t>Datenbank-Informationssystem (DBIS)</w:t>
      </w:r>
    </w:p>
    <w:p w14:paraId="129229AC" w14:textId="77777777" w:rsidR="00410061" w:rsidRPr="007F6963" w:rsidRDefault="2290DC60" w:rsidP="00E01B73">
      <w:pPr>
        <w:pStyle w:val="Gliederungspunkt"/>
      </w:pPr>
      <w:r w:rsidRPr="007F6963">
        <w:t>Internet-Quellen: springerlink.com, scholar.google.de, …</w:t>
      </w:r>
    </w:p>
    <w:p w14:paraId="0C5563D5" w14:textId="77777777" w:rsidR="00410061" w:rsidRPr="003D785D" w:rsidRDefault="2290DC60" w:rsidP="003D785D">
      <w:pPr>
        <w:pStyle w:val="01Flietext"/>
      </w:pPr>
      <w:r w:rsidRPr="003D785D">
        <w:t>Zitierfähigkeit von Quellen:</w:t>
      </w:r>
    </w:p>
    <w:p w14:paraId="42E3ACA2" w14:textId="138253DF" w:rsidR="00410061" w:rsidRPr="003D785D" w:rsidRDefault="2290DC60" w:rsidP="003D785D">
      <w:pPr>
        <w:pStyle w:val="01Flietext"/>
      </w:pPr>
      <w:r w:rsidRPr="003D785D">
        <w:t>Grundsätzlich gilt, dass alle Quellen, die in irgendeiner Weise veröffentlicht wurden, zitierfähig sind. Zitierfähiges Material muss beschaffbar und kontrollierbar sein. Eigentlich nicht zitierfähiges Material, wie z. B. Informationen aus firmeninternen Quellen, die nur als Präsentation, Handbuch o. ä. existieren, sind im Anhang auszuweisen oder auf beigefügten Datenträgern in der aktuellen Version abzuspeichern. Dies gilt z.</w:t>
      </w:r>
      <w:r w:rsidR="007C2409">
        <w:t xml:space="preserve"> </w:t>
      </w:r>
      <w:r w:rsidRPr="003D785D">
        <w:t>B. auch für Interview-Transkripte.</w:t>
      </w:r>
    </w:p>
    <w:p w14:paraId="33629CEB" w14:textId="77777777" w:rsidR="00410061" w:rsidRPr="003D785D" w:rsidRDefault="2290DC60" w:rsidP="003D785D">
      <w:pPr>
        <w:pStyle w:val="01Flietext"/>
      </w:pPr>
      <w:r w:rsidRPr="003D785D">
        <w:t>Zitierwürdig sind:</w:t>
      </w:r>
    </w:p>
    <w:p w14:paraId="692AA395" w14:textId="77777777" w:rsidR="00410061" w:rsidRPr="007F6963" w:rsidRDefault="2290DC60" w:rsidP="00E01B73">
      <w:pPr>
        <w:pStyle w:val="Gliederungspunkt"/>
      </w:pPr>
      <w:r w:rsidRPr="007F6963">
        <w:t>einschlägige Zeitungen und Journals, wie z. B. Wall Street Journal oder MISQ</w:t>
      </w:r>
    </w:p>
    <w:p w14:paraId="23D27E85" w14:textId="734FB60F" w:rsidR="00410061" w:rsidRPr="007F6963" w:rsidRDefault="2290DC60" w:rsidP="00E01B73">
      <w:pPr>
        <w:pStyle w:val="Gliederungspunkt"/>
      </w:pPr>
      <w:r w:rsidRPr="007F6963">
        <w:t xml:space="preserve">spezielle Lexika (sofern </w:t>
      </w:r>
      <w:r w:rsidR="006A5C6E">
        <w:t>die</w:t>
      </w:r>
      <w:r w:rsidRPr="007F6963">
        <w:t xml:space="preserve"> Autor</w:t>
      </w:r>
      <w:r w:rsidR="006A5C6E">
        <w:t>en</w:t>
      </w:r>
      <w:r w:rsidRPr="007F6963">
        <w:t xml:space="preserve"> </w:t>
      </w:r>
      <w:r w:rsidR="006A5C6E">
        <w:t>erkennbar</w:t>
      </w:r>
      <w:r w:rsidRPr="007F6963">
        <w:t xml:space="preserve"> </w:t>
      </w:r>
      <w:r w:rsidR="006A5C6E">
        <w:t>sind</w:t>
      </w:r>
      <w:r w:rsidRPr="007F6963">
        <w:t>), wie z. B. Investitionslexikon</w:t>
      </w:r>
    </w:p>
    <w:p w14:paraId="5B63F84F" w14:textId="7CABBFE7" w:rsidR="00410061" w:rsidRPr="007F6963" w:rsidRDefault="2290DC60" w:rsidP="003D785D">
      <w:pPr>
        <w:pStyle w:val="01Flietext"/>
      </w:pPr>
      <w:r w:rsidRPr="007F6963">
        <w:t>I.d.R. nicht zitierwürdig sind:</w:t>
      </w:r>
    </w:p>
    <w:p w14:paraId="2539C997" w14:textId="09D84C03" w:rsidR="00410061" w:rsidRPr="007F6963" w:rsidRDefault="2290DC60" w:rsidP="00E01B73">
      <w:pPr>
        <w:pStyle w:val="Gliederungspunkt"/>
      </w:pPr>
      <w:r w:rsidRPr="007F6963">
        <w:t>Internet-Nachschlagewerke, wie z.</w:t>
      </w:r>
      <w:r w:rsidR="007C2409">
        <w:t xml:space="preserve"> </w:t>
      </w:r>
      <w:r w:rsidRPr="007F6963">
        <w:t xml:space="preserve">B. Wikipedia </w:t>
      </w:r>
    </w:p>
    <w:p w14:paraId="34F765FF" w14:textId="77777777" w:rsidR="00410061" w:rsidRPr="007F6963" w:rsidRDefault="2290DC60" w:rsidP="00E01B73">
      <w:pPr>
        <w:pStyle w:val="Gliederungspunkt"/>
      </w:pPr>
      <w:r w:rsidRPr="007F6963">
        <w:t>Lexika, die für eine breite Öffentlichkeit verfasst wurden, wie z. B. Gablers Lexikon</w:t>
      </w:r>
    </w:p>
    <w:p w14:paraId="1210ADB3" w14:textId="77777777" w:rsidR="00410061" w:rsidRPr="007F6963" w:rsidRDefault="2290DC60" w:rsidP="00E01B73">
      <w:pPr>
        <w:pStyle w:val="Gliederungspunkt"/>
      </w:pPr>
      <w:r w:rsidRPr="007F6963">
        <w:t>ältere Auflagen von Büchern oder Gesetzesverfassungen (Ausnahme: Darstellung der zeitlichen Entwicklung)</w:t>
      </w:r>
    </w:p>
    <w:p w14:paraId="153370E6" w14:textId="43A24819" w:rsidR="00B10AED" w:rsidRDefault="2290DC60" w:rsidP="008945C1">
      <w:pPr>
        <w:pStyle w:val="01Flietext"/>
      </w:pPr>
      <w:r w:rsidRPr="007F6963">
        <w:t>Zur Beurteilung der Qualität von Quellen können Journal-Rankings, wie z.</w:t>
      </w:r>
      <w:r w:rsidR="007C2409">
        <w:t xml:space="preserve"> </w:t>
      </w:r>
      <w:r w:rsidRPr="007F6963">
        <w:t xml:space="preserve">B. </w:t>
      </w:r>
      <w:hyperlink r:id="rId20" w:history="1">
        <w:r w:rsidRPr="00C9303C">
          <w:rPr>
            <w:rStyle w:val="Hyperlink"/>
          </w:rPr>
          <w:t>VHB-Jourqual</w:t>
        </w:r>
      </w:hyperlink>
      <w:r w:rsidRPr="007F6963">
        <w:t>, herangezogen werden. Es wird empfohlen, jede Quelle sofort zu dokumentieren, wobei die Verwendung eines Programms zur Literaturverwaltung hilfreich sein kann (keine Pflicht).</w:t>
      </w:r>
      <w:r w:rsidR="00576C5D">
        <w:t xml:space="preserve"> Die Bibliothek der Frankfurt</w:t>
      </w:r>
      <w:r w:rsidR="00216143">
        <w:t xml:space="preserve"> UAS </w:t>
      </w:r>
      <w:r w:rsidR="00576C5D">
        <w:t>vergibt an Studierende kostenlos eine Lizenz für das Literaturverwaltungssystem „Citavi“. Mit Citavi verwalten Sie Ihre Literatur, sammeln Zitate, konzipieren Texte, planen Aufgaben und erstellen automatisch Literaturverzeichnisse.  </w:t>
      </w:r>
    </w:p>
    <w:p w14:paraId="673C5487" w14:textId="27B63C48" w:rsidR="00410061" w:rsidRPr="007F6963" w:rsidRDefault="2290DC60" w:rsidP="003D785D">
      <w:pPr>
        <w:pStyle w:val="01Flietext"/>
      </w:pPr>
      <w:r w:rsidRPr="007F6963">
        <w:t>Literaturverwaltungsprogramme:</w:t>
      </w:r>
    </w:p>
    <w:p w14:paraId="10839D75" w14:textId="5B940B06" w:rsidR="00410061" w:rsidRPr="007F6963" w:rsidRDefault="2290DC60" w:rsidP="00E01B73">
      <w:pPr>
        <w:pStyle w:val="Gliederungspunkt"/>
      </w:pPr>
      <w:r w:rsidRPr="007F6963">
        <w:t>Citavi</w:t>
      </w:r>
    </w:p>
    <w:p w14:paraId="243C3FE3" w14:textId="146A182F" w:rsidR="00410061" w:rsidRPr="007F6963" w:rsidRDefault="2290DC60" w:rsidP="00E01B73">
      <w:pPr>
        <w:pStyle w:val="Gliederungspunkt"/>
      </w:pPr>
      <w:r w:rsidRPr="007F6963">
        <w:t>Endnote</w:t>
      </w:r>
    </w:p>
    <w:p w14:paraId="366BABA7" w14:textId="77777777" w:rsidR="00410061" w:rsidRPr="007F6963" w:rsidRDefault="2290DC60" w:rsidP="00E01B73">
      <w:pPr>
        <w:pStyle w:val="Gliederungspunkt"/>
      </w:pPr>
      <w:r w:rsidRPr="007F6963">
        <w:t>RefWorks</w:t>
      </w:r>
    </w:p>
    <w:p w14:paraId="5BA4E462" w14:textId="77777777" w:rsidR="00410061" w:rsidRPr="007F6963" w:rsidRDefault="2290DC60" w:rsidP="00E01B73">
      <w:pPr>
        <w:pStyle w:val="Gliederungspunkt"/>
      </w:pPr>
      <w:r w:rsidRPr="007F6963">
        <w:t>Mendeley für Mac</w:t>
      </w:r>
    </w:p>
    <w:p w14:paraId="5FDA5EB6" w14:textId="1FDAAB89" w:rsidR="00410061" w:rsidRPr="00685C62" w:rsidRDefault="2290DC60" w:rsidP="00D672AB">
      <w:pPr>
        <w:pStyle w:val="Heading2"/>
      </w:pPr>
      <w:bookmarkStart w:id="65" w:name="_Toc522485362"/>
      <w:bookmarkStart w:id="66" w:name="_Toc522485586"/>
      <w:bookmarkStart w:id="67" w:name="_Toc70059469"/>
      <w:r w:rsidRPr="00685C62">
        <w:t>Anhang</w:t>
      </w:r>
      <w:bookmarkEnd w:id="65"/>
      <w:bookmarkEnd w:id="66"/>
      <w:bookmarkEnd w:id="67"/>
    </w:p>
    <w:p w14:paraId="64EC078B" w14:textId="512176D8" w:rsidR="003D785D" w:rsidRDefault="2290DC60" w:rsidP="004B1E2A">
      <w:pPr>
        <w:pStyle w:val="01Flietext"/>
        <w:rPr>
          <w:rFonts w:cs="Arial"/>
          <w:szCs w:val="28"/>
        </w:rPr>
      </w:pPr>
      <w:r w:rsidRPr="007F6963">
        <w:t>Der Anhang folgt auf das Literaturverzeichnis der Arbeit. Jegliche für den Gang der Untersuchung und den Lesefluss wichtigen Daten und Informationen dürfen nicht in den Anhang ausgelagert werden. Dieser dient lediglich der Erhöhung von Transparenz und Verständnis hinsichtlich der Vorgehensweise und Ergebnisverarbeitung. Aufzunehmen sind bspw. Interviews, Fragebögen etc. Im Textteil ist auf alle Bestandteile des Anhangs zu verweisen.</w:t>
      </w:r>
      <w:r w:rsidR="009B2E77">
        <w:t xml:space="preserve"> Bei einem umfangreichen Anhang ist es empfehlenswert, ein Verzeichnis für den Anhang einzufügen.</w:t>
      </w:r>
      <w:bookmarkStart w:id="68" w:name="_Toc522485363"/>
      <w:bookmarkStart w:id="69" w:name="_Toc522485587"/>
    </w:p>
    <w:p w14:paraId="0E405FBE" w14:textId="45262F29" w:rsidR="00410061" w:rsidRPr="00685C62" w:rsidRDefault="2290DC60" w:rsidP="00D672AB">
      <w:pPr>
        <w:pStyle w:val="Heading2"/>
      </w:pPr>
      <w:bookmarkStart w:id="70" w:name="_Toc70059470"/>
      <w:r w:rsidRPr="00685C62">
        <w:t>Eidesstattliche Erklärung</w:t>
      </w:r>
      <w:bookmarkEnd w:id="68"/>
      <w:bookmarkEnd w:id="69"/>
      <w:bookmarkEnd w:id="70"/>
    </w:p>
    <w:p w14:paraId="56A5AA41" w14:textId="67D4562E" w:rsidR="00410061" w:rsidRPr="007F6963" w:rsidRDefault="00410061" w:rsidP="003D785D">
      <w:pPr>
        <w:pStyle w:val="01Flietext"/>
      </w:pPr>
      <w:r w:rsidRPr="007F6963">
        <w:t xml:space="preserve">Den Abschluss einer wissenschaftlichen Arbeit bildet die rechtliche Zusicherung, dass der </w:t>
      </w:r>
      <w:r w:rsidR="00131831">
        <w:t>Verfassende</w:t>
      </w:r>
      <w:r w:rsidRPr="007F6963">
        <w:t xml:space="preserve"> die betreffende Arbeit selbständig und ohne fremde Hilfe angefertigt hat. Sie ist mit Ort und Datum versehen zu unterschreiben.</w:t>
      </w:r>
    </w:p>
    <w:p w14:paraId="2C815C3A" w14:textId="77777777" w:rsidR="00410061" w:rsidRPr="007F6963" w:rsidRDefault="2290DC60" w:rsidP="003D785D">
      <w:pPr>
        <w:pStyle w:val="01Flietext"/>
      </w:pPr>
      <w:r w:rsidRPr="007F6963">
        <w:t>Folgender Wortlaut bietet sich an:</w:t>
      </w:r>
    </w:p>
    <w:p w14:paraId="4CCA3C01" w14:textId="04D6DB0A" w:rsidR="00152B22" w:rsidRPr="00857F6E" w:rsidRDefault="00152B22" w:rsidP="003D785D">
      <w:pPr>
        <w:pStyle w:val="01Flietext"/>
        <w:rPr>
          <w:i/>
          <w:iCs/>
        </w:rPr>
      </w:pPr>
      <w:r w:rsidRPr="00857F6E">
        <w:rPr>
          <w:i/>
          <w:iCs/>
        </w:rPr>
        <w:t>Hiermit versichere ich, dass ich die vorliegende Arbeit selbstständig und ohne Benutzung anderer als der angegebenen Hilfsmittel angefertigt habe. Alle Stellen, die wörtlich oder sinngemäß aus veröffentlichten und nicht veröffentlichten Schriften entnommen sind, sind als solche kenntlich gemacht. Die Arbeit hat in gleicher Form noch keiner anderen Prüfbehörde vorgelegen.  </w:t>
      </w:r>
    </w:p>
    <w:p w14:paraId="673A3284" w14:textId="653E94E3" w:rsidR="00410061" w:rsidRPr="00857F6E" w:rsidRDefault="00152B22" w:rsidP="003D785D">
      <w:pPr>
        <w:pStyle w:val="01Flietext"/>
        <w:rPr>
          <w:i/>
          <w:iCs/>
        </w:rPr>
      </w:pPr>
      <w:r w:rsidRPr="00857F6E">
        <w:rPr>
          <w:i/>
          <w:iCs/>
        </w:rPr>
        <w:t>Frankfurt</w:t>
      </w:r>
      <w:r w:rsidR="0063479A" w:rsidRPr="00857F6E">
        <w:rPr>
          <w:i/>
          <w:iCs/>
        </w:rPr>
        <w:t xml:space="preserve"> am Main</w:t>
      </w:r>
      <w:r w:rsidR="2290DC60" w:rsidRPr="00857F6E">
        <w:rPr>
          <w:i/>
          <w:iCs/>
        </w:rPr>
        <w:t xml:space="preserve">, </w:t>
      </w:r>
      <w:r w:rsidR="000C62A4" w:rsidRPr="00857F6E">
        <w:rPr>
          <w:i/>
          <w:iCs/>
        </w:rPr>
        <w:fldChar w:fldCharType="begin"/>
      </w:r>
      <w:r w:rsidR="000C62A4" w:rsidRPr="00857F6E">
        <w:rPr>
          <w:i/>
          <w:iCs/>
        </w:rPr>
        <w:instrText xml:space="preserve"> TIME \@ "d. MMMM yyyy" </w:instrText>
      </w:r>
      <w:r w:rsidR="000C62A4" w:rsidRPr="00857F6E">
        <w:rPr>
          <w:i/>
          <w:iCs/>
        </w:rPr>
        <w:fldChar w:fldCharType="separate"/>
      </w:r>
      <w:r w:rsidR="0089396E">
        <w:rPr>
          <w:i/>
          <w:iCs/>
          <w:noProof/>
        </w:rPr>
        <w:t>16. Oktober 2023</w:t>
      </w:r>
      <w:r w:rsidR="000C62A4" w:rsidRPr="00857F6E">
        <w:rPr>
          <w:i/>
          <w:iCs/>
        </w:rPr>
        <w:fldChar w:fldCharType="end"/>
      </w:r>
    </w:p>
    <w:p w14:paraId="3EB0E2CC" w14:textId="77777777" w:rsidR="00410061" w:rsidRPr="00857F6E" w:rsidRDefault="00410061" w:rsidP="00043E89">
      <w:pPr>
        <w:rPr>
          <w:i/>
          <w:iCs/>
        </w:rPr>
      </w:pPr>
    </w:p>
    <w:p w14:paraId="7505B764" w14:textId="69FD18B9" w:rsidR="00D17FD3" w:rsidRDefault="2290DC60" w:rsidP="00857F6E">
      <w:pPr>
        <w:rPr>
          <w:rFonts w:cs="Arial"/>
          <w:b/>
          <w:bCs/>
          <w:kern w:val="32"/>
          <w:sz w:val="28"/>
          <w:szCs w:val="32"/>
        </w:rPr>
      </w:pPr>
      <w:r w:rsidRPr="00857F6E">
        <w:rPr>
          <w:i/>
          <w:iCs/>
        </w:rPr>
        <w:t>(Vorname Nachname)</w:t>
      </w:r>
      <w:bookmarkStart w:id="71" w:name="_Toc522485364"/>
      <w:bookmarkStart w:id="72" w:name="_Toc522485588"/>
    </w:p>
    <w:p w14:paraId="56FF6AB1" w14:textId="4CEE8233" w:rsidR="00410061" w:rsidRPr="00ED22D8" w:rsidRDefault="2290DC60" w:rsidP="00087644">
      <w:pPr>
        <w:pStyle w:val="Heading1"/>
      </w:pPr>
      <w:bookmarkStart w:id="73" w:name="_Toc70059471"/>
      <w:r w:rsidRPr="00ED22D8">
        <w:t>Formale Anforderungen</w:t>
      </w:r>
      <w:bookmarkEnd w:id="71"/>
      <w:bookmarkEnd w:id="72"/>
      <w:bookmarkEnd w:id="73"/>
    </w:p>
    <w:p w14:paraId="1FACFCD1" w14:textId="35E4E5A0" w:rsidR="00410061" w:rsidRPr="00ED22D8" w:rsidRDefault="2290DC60" w:rsidP="00087644">
      <w:pPr>
        <w:pStyle w:val="Heading2"/>
      </w:pPr>
      <w:bookmarkStart w:id="74" w:name="_Toc522485365"/>
      <w:bookmarkStart w:id="75" w:name="_Toc522485589"/>
      <w:bookmarkStart w:id="76" w:name="_Toc70059472"/>
      <w:r w:rsidRPr="00ED22D8">
        <w:t>Form und Layout</w:t>
      </w:r>
      <w:bookmarkEnd w:id="74"/>
      <w:bookmarkEnd w:id="75"/>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2409"/>
      </w:tblGrid>
      <w:tr w:rsidR="007E5C29" w14:paraId="3E5F7ADB" w14:textId="77777777" w:rsidTr="007E5C29">
        <w:tc>
          <w:tcPr>
            <w:tcW w:w="2122" w:type="dxa"/>
          </w:tcPr>
          <w:p w14:paraId="48D5F3F7" w14:textId="133D16C7" w:rsidR="007E5C29" w:rsidRDefault="007E5C29" w:rsidP="00857F6E">
            <w:pPr>
              <w:keepNext/>
            </w:pPr>
            <w:r w:rsidRPr="007F6963">
              <w:t>Schriftart</w:t>
            </w:r>
          </w:p>
        </w:tc>
        <w:tc>
          <w:tcPr>
            <w:tcW w:w="3402" w:type="dxa"/>
          </w:tcPr>
          <w:p w14:paraId="52FD2E9C" w14:textId="079CD3AB" w:rsidR="007E5C29" w:rsidRDefault="007E5C29" w:rsidP="00857F6E">
            <w:pPr>
              <w:keepNext/>
              <w:jc w:val="left"/>
            </w:pPr>
            <w:r w:rsidRPr="007F6963">
              <w:t>Times New Roman</w:t>
            </w:r>
          </w:p>
        </w:tc>
        <w:tc>
          <w:tcPr>
            <w:tcW w:w="2409" w:type="dxa"/>
          </w:tcPr>
          <w:p w14:paraId="55F1F561" w14:textId="77777777" w:rsidR="007E5C29" w:rsidRDefault="007E5C29" w:rsidP="00857F6E">
            <w:pPr>
              <w:keepNext/>
            </w:pPr>
          </w:p>
        </w:tc>
      </w:tr>
      <w:tr w:rsidR="007E5C29" w14:paraId="38FBAF12" w14:textId="77777777" w:rsidTr="007E5C29">
        <w:tc>
          <w:tcPr>
            <w:tcW w:w="2122" w:type="dxa"/>
          </w:tcPr>
          <w:p w14:paraId="6FF8FD9F" w14:textId="5D25DECF" w:rsidR="007E5C29" w:rsidRDefault="007E5C29" w:rsidP="00857F6E">
            <w:pPr>
              <w:keepNext/>
            </w:pPr>
            <w:r w:rsidRPr="007F6963">
              <w:t>Schriftgröße</w:t>
            </w:r>
          </w:p>
        </w:tc>
        <w:tc>
          <w:tcPr>
            <w:tcW w:w="3402" w:type="dxa"/>
          </w:tcPr>
          <w:p w14:paraId="3E26A357" w14:textId="7B246373" w:rsidR="007E5C29" w:rsidRPr="003D785D" w:rsidRDefault="003D785D" w:rsidP="00857F6E">
            <w:pPr>
              <w:keepNext/>
              <w:jc w:val="left"/>
            </w:pPr>
            <w:r>
              <w:t>Generell: 12 pt</w:t>
            </w:r>
            <w:r>
              <w:br/>
            </w:r>
            <w:r w:rsidR="007E5C29" w:rsidRPr="007F6963">
              <w:t>Fußnoten: 10 pt</w:t>
            </w:r>
          </w:p>
        </w:tc>
        <w:tc>
          <w:tcPr>
            <w:tcW w:w="2409" w:type="dxa"/>
          </w:tcPr>
          <w:p w14:paraId="6B550DB4" w14:textId="77777777" w:rsidR="007E5C29" w:rsidRDefault="007E5C29" w:rsidP="00857F6E">
            <w:pPr>
              <w:keepNext/>
            </w:pPr>
          </w:p>
        </w:tc>
      </w:tr>
      <w:tr w:rsidR="007E5C29" w14:paraId="1224BA74" w14:textId="77777777" w:rsidTr="007E5C29">
        <w:tc>
          <w:tcPr>
            <w:tcW w:w="2122" w:type="dxa"/>
          </w:tcPr>
          <w:p w14:paraId="2A7828F8" w14:textId="4A5984D1" w:rsidR="007E5C29" w:rsidRDefault="007E5C29" w:rsidP="00857F6E">
            <w:pPr>
              <w:keepNext/>
            </w:pPr>
            <w:r w:rsidRPr="007F6963">
              <w:t>Zeilenabstand</w:t>
            </w:r>
          </w:p>
        </w:tc>
        <w:tc>
          <w:tcPr>
            <w:tcW w:w="3402" w:type="dxa"/>
          </w:tcPr>
          <w:p w14:paraId="5EC88D5B" w14:textId="6F9C5DDF" w:rsidR="007E5C29" w:rsidRPr="007E5C29" w:rsidRDefault="007E5C29" w:rsidP="00857F6E">
            <w:pPr>
              <w:keepNext/>
              <w:jc w:val="left"/>
            </w:pPr>
            <w:r>
              <w:t>Generell: 1,5</w:t>
            </w:r>
            <w:r w:rsidR="003D785D">
              <w:br/>
            </w:r>
            <w:r w:rsidRPr="007F6963">
              <w:t>Fußnoten: 1</w:t>
            </w:r>
            <w:r w:rsidR="003D785D">
              <w:br/>
            </w:r>
            <w:r w:rsidRPr="007F6963">
              <w:t>Abstand nach Ab</w:t>
            </w:r>
            <w:r>
              <w:t>sätzen: 6</w:t>
            </w:r>
            <w:r w:rsidRPr="007F6963">
              <w:t>pt</w:t>
            </w:r>
          </w:p>
        </w:tc>
        <w:tc>
          <w:tcPr>
            <w:tcW w:w="2409" w:type="dxa"/>
          </w:tcPr>
          <w:p w14:paraId="4EE3BF0A" w14:textId="77777777" w:rsidR="007E5C29" w:rsidRDefault="007E5C29" w:rsidP="00857F6E">
            <w:pPr>
              <w:keepNext/>
            </w:pPr>
          </w:p>
        </w:tc>
      </w:tr>
      <w:tr w:rsidR="007E5C29" w14:paraId="28D02586" w14:textId="77777777" w:rsidTr="007E5C29">
        <w:tc>
          <w:tcPr>
            <w:tcW w:w="2122" w:type="dxa"/>
          </w:tcPr>
          <w:p w14:paraId="2611A31F" w14:textId="175B06CF" w:rsidR="007E5C29" w:rsidRDefault="007E5C29" w:rsidP="003D785D">
            <w:r w:rsidRPr="007F6963">
              <w:t>Seitenränder</w:t>
            </w:r>
          </w:p>
        </w:tc>
        <w:tc>
          <w:tcPr>
            <w:tcW w:w="3402" w:type="dxa"/>
          </w:tcPr>
          <w:p w14:paraId="0DABB1D5" w14:textId="20BF546B" w:rsidR="007E5C29" w:rsidRDefault="007E5C29" w:rsidP="003D785D">
            <w:pPr>
              <w:jc w:val="left"/>
            </w:pPr>
            <w:r w:rsidRPr="007F6963">
              <w:t>Oben</w:t>
            </w:r>
            <w:r w:rsidRPr="007F6963">
              <w:rPr>
                <w:szCs w:val="24"/>
              </w:rPr>
              <w:tab/>
            </w:r>
            <w:r w:rsidRPr="007F6963">
              <w:t>3 cm</w:t>
            </w:r>
            <w:r w:rsidR="003D785D">
              <w:br/>
            </w:r>
            <w:r w:rsidRPr="007F6963">
              <w:t xml:space="preserve">Links: </w:t>
            </w:r>
            <w:r w:rsidRPr="007F6963">
              <w:rPr>
                <w:szCs w:val="24"/>
              </w:rPr>
              <w:tab/>
            </w:r>
            <w:r w:rsidRPr="007F6963">
              <w:t xml:space="preserve">2,5 </w:t>
            </w:r>
            <w:r w:rsidRPr="007F6963">
              <w:rPr>
                <w:szCs w:val="24"/>
              </w:rPr>
              <w:tab/>
            </w:r>
            <w:r w:rsidRPr="007F6963">
              <w:t>cm</w:t>
            </w:r>
          </w:p>
        </w:tc>
        <w:tc>
          <w:tcPr>
            <w:tcW w:w="2409" w:type="dxa"/>
          </w:tcPr>
          <w:p w14:paraId="0ED1FC7E" w14:textId="76F37FDC" w:rsidR="007E5C29" w:rsidRDefault="007E5C29" w:rsidP="003D785D">
            <w:pPr>
              <w:jc w:val="left"/>
            </w:pPr>
            <w:r w:rsidRPr="007F6963">
              <w:t>Unten: 2 cm</w:t>
            </w:r>
            <w:r w:rsidR="003D785D">
              <w:br/>
            </w:r>
            <w:r w:rsidRPr="007F6963">
              <w:t>Rechts: 2,5 cm</w:t>
            </w:r>
          </w:p>
        </w:tc>
      </w:tr>
      <w:tr w:rsidR="007E5C29" w14:paraId="717027FA" w14:textId="77777777" w:rsidTr="007E5C29">
        <w:tc>
          <w:tcPr>
            <w:tcW w:w="2122" w:type="dxa"/>
          </w:tcPr>
          <w:p w14:paraId="543C3E8D" w14:textId="1A6DE4B6" w:rsidR="007E5C29" w:rsidRDefault="007E5C29" w:rsidP="003D785D">
            <w:r w:rsidRPr="007F6963">
              <w:t>Layout</w:t>
            </w:r>
          </w:p>
        </w:tc>
        <w:tc>
          <w:tcPr>
            <w:tcW w:w="3402" w:type="dxa"/>
          </w:tcPr>
          <w:p w14:paraId="26387BE5" w14:textId="7C9EEB45" w:rsidR="007E5C29" w:rsidRPr="003D785D" w:rsidRDefault="007E5C29" w:rsidP="003D785D">
            <w:pPr>
              <w:jc w:val="left"/>
              <w:rPr>
                <w:szCs w:val="24"/>
              </w:rPr>
            </w:pPr>
            <w:r w:rsidRPr="007F6963">
              <w:t>Blocksatz</w:t>
            </w:r>
            <w:r w:rsidR="003D785D">
              <w:rPr>
                <w:szCs w:val="24"/>
              </w:rPr>
              <w:br/>
            </w:r>
            <w:r w:rsidRPr="007F6963">
              <w:t>Geeignete Silbentrennung</w:t>
            </w:r>
          </w:p>
        </w:tc>
        <w:tc>
          <w:tcPr>
            <w:tcW w:w="2409" w:type="dxa"/>
          </w:tcPr>
          <w:p w14:paraId="5FF5BD68" w14:textId="4196B47E" w:rsidR="007E5C29" w:rsidRDefault="007E5C29" w:rsidP="003D785D"/>
        </w:tc>
      </w:tr>
    </w:tbl>
    <w:p w14:paraId="110194E7" w14:textId="3B91ADAA" w:rsidR="00410061" w:rsidRPr="00ED22D8" w:rsidRDefault="2290DC60" w:rsidP="00D672AB">
      <w:pPr>
        <w:pStyle w:val="Heading2"/>
      </w:pPr>
      <w:bookmarkStart w:id="77" w:name="_Toc522485366"/>
      <w:bookmarkStart w:id="78" w:name="_Toc522485590"/>
      <w:bookmarkStart w:id="79" w:name="_Toc70059473"/>
      <w:r w:rsidRPr="00ED22D8">
        <w:t>Zitierweise</w:t>
      </w:r>
      <w:bookmarkEnd w:id="77"/>
      <w:bookmarkEnd w:id="78"/>
      <w:bookmarkEnd w:id="79"/>
    </w:p>
    <w:p w14:paraId="04BA0EBB" w14:textId="28D480D4" w:rsidR="00410061" w:rsidRPr="007F6963" w:rsidRDefault="2290DC60" w:rsidP="003D785D">
      <w:pPr>
        <w:pStyle w:val="01Flietext"/>
      </w:pPr>
      <w:r w:rsidRPr="007F6963">
        <w:t>Eine korrekte und strukturierte Angabe aller verwendeten Quellen ist Grundvoraussetzung und unabdingbares Element einer wissenschaftlichen Arbeit. Zwischen fremdem und eigenem Gedankengut muss daher eine klare und erkennbare Trennung vorgenommen werden. Jegliches</w:t>
      </w:r>
      <w:r w:rsidR="00131831">
        <w:t xml:space="preserve"> fremde Gedankengut muss mit der</w:t>
      </w:r>
      <w:r w:rsidRPr="007F6963">
        <w:t xml:space="preserve"> jeweiligen </w:t>
      </w:r>
      <w:r w:rsidR="00131831" w:rsidRPr="00131831">
        <w:t>Person der Urheberschaft</w:t>
      </w:r>
      <w:r w:rsidRPr="007F6963">
        <w:t xml:space="preserve"> gekennzeichnet sein. Dies erfolgt einmal durch die Angabe der Quelle im laufenden Text und zweitens durch die Quellenangabe im  Literaturverzeichnis</w:t>
      </w:r>
      <w:r w:rsidR="002500F0">
        <w:t>.</w:t>
      </w:r>
      <w:r w:rsidRPr="007F6963">
        <w:t xml:space="preserve"> Dies bedeutet, dass Zitate als solche kenntlich zu machen und die ihnen zugrundeliegenden Quellen vollständig und präzise im Literaturverzeichnis zu nennen sind.</w:t>
      </w:r>
      <w:r w:rsidR="00622A4F">
        <w:t xml:space="preserve"> Paraphrasieren (Wörter durch Synonyme austauschen) oder Satzstellungen ändern gehört ebenfalls zum </w:t>
      </w:r>
      <w:r w:rsidR="00714389">
        <w:t>Plagiieren</w:t>
      </w:r>
      <w:r w:rsidR="00622A4F">
        <w:t>.</w:t>
      </w:r>
    </w:p>
    <w:p w14:paraId="70D3C0DF" w14:textId="77777777" w:rsidR="00410061" w:rsidRPr="007F6963" w:rsidRDefault="2290DC60" w:rsidP="003D785D">
      <w:pPr>
        <w:pStyle w:val="01Flietext"/>
      </w:pPr>
      <w:r w:rsidRPr="007F6963">
        <w:t>Generell sollte in jeder Arbeit der aktuelle Stand der Forschung berücksichtigt werden, d. h. es sollte jeweils die neueste Ausgabe zitiert werden. Ausnahmen bilden wichtige Standardwerke, die nicht mehr aufgelegt werden, oder Umstellungen in Neuauflagen, in welchen ein bestimmter Inhalt nicht mehr abgedruckt wird. Des Weiteren sind bedeutende Quellen unbedeutenderen Quellen vorzuziehen. Bedeutende Quellen erkennt man u.a. daran, dass diese oft in der Literatur zum jeweiligen Thema zitiert werden.</w:t>
      </w:r>
    </w:p>
    <w:p w14:paraId="069B19E9" w14:textId="643CB0C9" w:rsidR="00410061" w:rsidRPr="007F6963" w:rsidRDefault="2290DC60" w:rsidP="003D785D">
      <w:pPr>
        <w:pStyle w:val="01Flietext"/>
      </w:pPr>
      <w:r w:rsidRPr="007F6963">
        <w:t xml:space="preserve">Wie das Literaturverzeichnis ist auch die Zitation im laufenden Text nach den allgemeinen Vorgaben des </w:t>
      </w:r>
      <w:hyperlink r:id="rId21">
        <w:r w:rsidRPr="007F6963">
          <w:rPr>
            <w:rStyle w:val="Hyperlink"/>
          </w:rPr>
          <w:t>MISQ</w:t>
        </w:r>
      </w:hyperlink>
      <w:r w:rsidRPr="007F6963">
        <w:t xml:space="preserve"> zu erstellen (Grammar and Style, References Format). Dabei ist vor allem in direkte und indirekte Zitate zu unterscheiden.</w:t>
      </w:r>
    </w:p>
    <w:p w14:paraId="073DAC88" w14:textId="77777777" w:rsidR="00410061" w:rsidRPr="009F018D" w:rsidRDefault="00410061" w:rsidP="003D785D">
      <w:pPr>
        <w:pStyle w:val="01Flietext"/>
        <w:rPr>
          <w:b/>
          <w:bCs/>
        </w:rPr>
      </w:pPr>
      <w:r w:rsidRPr="009F018D">
        <w:rPr>
          <w:b/>
          <w:bCs/>
        </w:rPr>
        <w:t>Allgemeine Hinweise zu direkten Zitaten:</w:t>
      </w:r>
      <w:r w:rsidRPr="009F018D">
        <w:rPr>
          <w:b/>
          <w:bCs/>
          <w:szCs w:val="24"/>
        </w:rPr>
        <w:tab/>
      </w:r>
    </w:p>
    <w:p w14:paraId="64108950" w14:textId="77777777" w:rsidR="00410061" w:rsidRPr="007F6963" w:rsidRDefault="2290DC60" w:rsidP="00E01B73">
      <w:pPr>
        <w:pStyle w:val="Gliederungspunkt"/>
      </w:pPr>
      <w:r w:rsidRPr="007F6963">
        <w:t>Direkte Zitate sind sparsam zu verwenden.</w:t>
      </w:r>
    </w:p>
    <w:p w14:paraId="6970ACD5" w14:textId="77777777" w:rsidR="00410061" w:rsidRPr="007F6963" w:rsidRDefault="2290DC60" w:rsidP="00E01B73">
      <w:pPr>
        <w:pStyle w:val="Gliederungspunkt"/>
      </w:pPr>
      <w:r w:rsidRPr="007F6963">
        <w:t>Zu Beginn bzw. am Ende des wörtlichen Zitats stehen Anführungszeichen.</w:t>
      </w:r>
    </w:p>
    <w:p w14:paraId="22A3615D" w14:textId="77777777" w:rsidR="00410061" w:rsidRPr="007F6963" w:rsidRDefault="2290DC60" w:rsidP="00E01B73">
      <w:pPr>
        <w:pStyle w:val="Gliederungspunkt"/>
      </w:pPr>
      <w:r w:rsidRPr="007F6963">
        <w:t>Buchstaben und Zeichen sind getreu der Originalquelle zu übernehmen.</w:t>
      </w:r>
    </w:p>
    <w:p w14:paraId="10F67E73" w14:textId="35182B29" w:rsidR="003633E1" w:rsidRDefault="003633E1" w:rsidP="003633E1">
      <w:pPr>
        <w:pStyle w:val="Gliederungspunkt"/>
      </w:pPr>
      <w:r>
        <w:t>Auslassungen werden durch zwei „..“ (bei einzelnen Wörtern) bzw. drei Punkte „…“ (einem ganzen Satz bzw. mehreren Sätzen) dargestellt. Durch die Auslassung darf der Sinn des Textes nicht verändert</w:t>
      </w:r>
      <w:r w:rsidR="002C0F4B">
        <w:t xml:space="preserve"> werden.</w:t>
      </w:r>
    </w:p>
    <w:p w14:paraId="765BA8D4" w14:textId="77777777" w:rsidR="00410061" w:rsidRPr="007F6963" w:rsidRDefault="2290DC60" w:rsidP="00E01B73">
      <w:pPr>
        <w:pStyle w:val="Gliederungspunkt"/>
      </w:pPr>
      <w:r w:rsidRPr="007F6963">
        <w:t>Eigene Ergänzungen oder Änderungen sind in eckigen Klammern […] darzustellen.</w:t>
      </w:r>
    </w:p>
    <w:p w14:paraId="0E5F68A5" w14:textId="77777777" w:rsidR="00410061" w:rsidRPr="007F6963" w:rsidRDefault="2290DC60" w:rsidP="00E01B73">
      <w:pPr>
        <w:pStyle w:val="Gliederungspunkt"/>
      </w:pPr>
      <w:r w:rsidRPr="007F6963">
        <w:t>Es werden keine Vorbemerkungen wie etwa „vgl.“ verwendet.</w:t>
      </w:r>
    </w:p>
    <w:p w14:paraId="59881987" w14:textId="26C7C137" w:rsidR="00410061" w:rsidRPr="009F018D" w:rsidRDefault="00410061" w:rsidP="00043E89">
      <w:pPr>
        <w:rPr>
          <w:b/>
          <w:bCs/>
        </w:rPr>
      </w:pPr>
      <w:r w:rsidRPr="009F018D">
        <w:rPr>
          <w:b/>
          <w:bCs/>
        </w:rPr>
        <w:t>Allgemeine Hinweise zu indirekten Zitaten:</w:t>
      </w:r>
    </w:p>
    <w:p w14:paraId="55484634" w14:textId="77777777" w:rsidR="00410061" w:rsidRPr="007F6963" w:rsidRDefault="2290DC60" w:rsidP="00E01B73">
      <w:pPr>
        <w:pStyle w:val="Gliederungspunkt"/>
      </w:pPr>
      <w:r w:rsidRPr="007F6963">
        <w:t>Es sind keine Anführungszeichen im Text zu setzen.</w:t>
      </w:r>
    </w:p>
    <w:p w14:paraId="50BA23E3" w14:textId="77777777" w:rsidR="00410061" w:rsidRPr="007F6963" w:rsidRDefault="2290DC60" w:rsidP="00E01B73">
      <w:pPr>
        <w:pStyle w:val="Gliederungspunkt"/>
      </w:pPr>
      <w:r w:rsidRPr="007F6963">
        <w:t>Anfang und Ende des Zitats müssen dennoch klar erkennbar sein.</w:t>
      </w:r>
    </w:p>
    <w:p w14:paraId="0FFFA3FE" w14:textId="7DC9FF56" w:rsidR="00410061" w:rsidRPr="009F018D" w:rsidRDefault="2290DC60" w:rsidP="00E2741F">
      <w:pPr>
        <w:pStyle w:val="01Flietext"/>
        <w:rPr>
          <w:b/>
          <w:bCs/>
        </w:rPr>
      </w:pPr>
      <w:r w:rsidRPr="009F018D">
        <w:rPr>
          <w:b/>
          <w:bCs/>
        </w:rPr>
        <w:t>Sonderfall – mehrere Veröffentlichungen eines Autors</w:t>
      </w:r>
      <w:r w:rsidR="00131831" w:rsidRPr="009F018D">
        <w:rPr>
          <w:b/>
          <w:bCs/>
        </w:rPr>
        <w:t>/einer Autorin</w:t>
      </w:r>
      <w:r w:rsidRPr="009F018D">
        <w:rPr>
          <w:b/>
          <w:bCs/>
        </w:rPr>
        <w:t xml:space="preserve"> im selben Jahr:</w:t>
      </w:r>
    </w:p>
    <w:p w14:paraId="5D4309A9" w14:textId="07570DBA" w:rsidR="00410061" w:rsidRPr="007F6963" w:rsidRDefault="2290DC60" w:rsidP="00E01B73">
      <w:pPr>
        <w:pStyle w:val="Gliederungspunkt"/>
      </w:pPr>
      <w:r w:rsidRPr="007F6963">
        <w:t xml:space="preserve">Die Jahresangabe ist mit Buchstaben zu versehen, wobei die Ordnung alphabetisch mit dem ersten Wort des Titels erfolgt, </w:t>
      </w:r>
      <w:r w:rsidR="005027C1">
        <w:t>z. B.</w:t>
      </w:r>
      <w:r w:rsidRPr="007F6963">
        <w:t xml:space="preserve"> (Kahneman 2000a) und (Kahneman 2000b).</w:t>
      </w:r>
    </w:p>
    <w:p w14:paraId="6FD66FAF" w14:textId="77777777" w:rsidR="00410061" w:rsidRPr="007F6963" w:rsidRDefault="2290DC60" w:rsidP="00E01B73">
      <w:pPr>
        <w:pStyle w:val="Gliederungspunkt"/>
      </w:pPr>
      <w:r w:rsidRPr="007F6963">
        <w:t>Im Literaturverzeichnis sind beide Quellen separat auszuweisen.</w:t>
      </w:r>
    </w:p>
    <w:p w14:paraId="10877DDE" w14:textId="77777777" w:rsidR="00410061" w:rsidRPr="009F018D" w:rsidRDefault="2290DC60" w:rsidP="003D785D">
      <w:pPr>
        <w:pStyle w:val="01Flietext"/>
        <w:rPr>
          <w:b/>
          <w:bCs/>
        </w:rPr>
      </w:pPr>
      <w:r w:rsidRPr="009F018D">
        <w:rPr>
          <w:b/>
          <w:bCs/>
        </w:rPr>
        <w:t>Sonderfall – Internetquellen:</w:t>
      </w:r>
    </w:p>
    <w:p w14:paraId="38F479B4" w14:textId="77777777" w:rsidR="00410061" w:rsidRPr="007F6963" w:rsidRDefault="2290DC60" w:rsidP="00E01B73">
      <w:pPr>
        <w:pStyle w:val="Gliederungspunkt"/>
      </w:pPr>
      <w:r w:rsidRPr="007F6963">
        <w:t xml:space="preserve">Internetquellen sind wie herkömmliche Quellen, inkl. Autorennachname und Veröffentlichungsjahr zu zitieren, insofern dies auf der Internetseite angegeben wurde. </w:t>
      </w:r>
    </w:p>
    <w:p w14:paraId="3B118CB2" w14:textId="354D3766" w:rsidR="007E5150" w:rsidRDefault="2290DC60" w:rsidP="00E2741F">
      <w:pPr>
        <w:pStyle w:val="Gliederungspunkt"/>
        <w:ind w:left="714" w:hanging="357"/>
      </w:pPr>
      <w:r w:rsidRPr="007F6963">
        <w:t>Sollte kein Autorenname vorhanden sein, ist der Name des veröffentlichen Unternehmens bzw. der Internetseite anzugeben.</w:t>
      </w:r>
    </w:p>
    <w:p w14:paraId="6E531AE5" w14:textId="5DD4C1C3" w:rsidR="002C0F4B" w:rsidRPr="009F018D" w:rsidRDefault="002C0F4B" w:rsidP="00E2741F">
      <w:pPr>
        <w:pStyle w:val="01Flietext"/>
        <w:rPr>
          <w:b/>
          <w:bCs/>
        </w:rPr>
      </w:pPr>
      <w:r w:rsidRPr="009F018D">
        <w:rPr>
          <w:b/>
          <w:bCs/>
        </w:rPr>
        <w:t>Sonderfall – fremdsprachige Texte</w:t>
      </w:r>
      <w:r w:rsidR="00857C09" w:rsidRPr="009F018D">
        <w:rPr>
          <w:b/>
          <w:bCs/>
        </w:rPr>
        <w:t>:</w:t>
      </w:r>
    </w:p>
    <w:p w14:paraId="54274653" w14:textId="77777777" w:rsidR="00E2741F" w:rsidRDefault="00857C09" w:rsidP="00857C09">
      <w:pPr>
        <w:pStyle w:val="Gliederungspunkt"/>
      </w:pPr>
      <w:r>
        <w:t>Fremdsprachige Zitate beeinträchtigt die Lesbarkeit. Es empfiehlt sich daher, eine Übersetzung zu verwenden. Damit gibt man jedoch ‐ strenggenommen ‐ das wörtliche Zitieren auf.</w:t>
      </w:r>
    </w:p>
    <w:p w14:paraId="059C1446" w14:textId="01C1C901" w:rsidR="002C0F4B" w:rsidRDefault="00857C09" w:rsidP="00857C09">
      <w:pPr>
        <w:pStyle w:val="Gliederungspunkt"/>
      </w:pPr>
      <w:r>
        <w:t>Am besten zitiert man fremdsprachigen Text sinngemäß und fügt, damit der Leser die Richtigkeit der Übersetzung nachprüfen kann, das wörtliche Zitat in einer Fußnote bei.</w:t>
      </w:r>
    </w:p>
    <w:p w14:paraId="1F81746F" w14:textId="424D2BA4" w:rsidR="007E5150" w:rsidRDefault="007E5150" w:rsidP="00D672AB">
      <w:pPr>
        <w:pStyle w:val="Heading3"/>
      </w:pPr>
      <w:bookmarkStart w:id="80" w:name="_Toc522485367"/>
      <w:bookmarkStart w:id="81" w:name="_Toc522485591"/>
      <w:bookmarkStart w:id="82" w:name="_Toc70059474"/>
      <w:r>
        <w:t xml:space="preserve">Weitere </w:t>
      </w:r>
      <w:r w:rsidRPr="007E5150">
        <w:t>Hinweis</w:t>
      </w:r>
      <w:r>
        <w:t>e</w:t>
      </w:r>
      <w:r w:rsidRPr="007E5150">
        <w:t>:</w:t>
      </w:r>
      <w:bookmarkEnd w:id="80"/>
      <w:bookmarkEnd w:id="81"/>
      <w:bookmarkEnd w:id="82"/>
    </w:p>
    <w:p w14:paraId="2BFE5088" w14:textId="5CFDFD02" w:rsidR="007E5150" w:rsidRPr="007E5150" w:rsidRDefault="007E5150" w:rsidP="00E01B73">
      <w:pPr>
        <w:pStyle w:val="Gliederungspunkt"/>
      </w:pPr>
      <w:r w:rsidRPr="007E5150">
        <w:t>in Citavi ist der Zitationsstil „MIS Quarterly“ bereits hinterlegt. Auch EndNote unterstützt den Zitationsstil (</w:t>
      </w:r>
      <w:hyperlink r:id="rId22" w:history="1">
        <w:r w:rsidRPr="007E5150">
          <w:rPr>
            <w:rStyle w:val="Hyperlink"/>
          </w:rPr>
          <w:t>https://endnote.com/downloads/style/mis-quarterly</w:t>
        </w:r>
      </w:hyperlink>
      <w:r w:rsidRPr="007E5150">
        <w:t>).</w:t>
      </w:r>
      <w:r w:rsidR="00FB4BC8">
        <w:t xml:space="preserve"> </w:t>
      </w:r>
    </w:p>
    <w:p w14:paraId="5781CCF9" w14:textId="31B651F7" w:rsidR="007177C0" w:rsidRDefault="00F155F5" w:rsidP="00E01B73">
      <w:pPr>
        <w:pStyle w:val="Gliederungspunkt"/>
      </w:pPr>
      <w:r>
        <w:t>f</w:t>
      </w:r>
      <w:r w:rsidR="007E5150" w:rsidRPr="007E5150">
        <w:t xml:space="preserve">ür Arbeiten auf Deutsch sind </w:t>
      </w:r>
      <w:r w:rsidR="007E5150" w:rsidRPr="00D9504C">
        <w:rPr>
          <w:u w:val="single"/>
        </w:rPr>
        <w:t>keine</w:t>
      </w:r>
      <w:r w:rsidR="007E5150" w:rsidRPr="007E5150">
        <w:t xml:space="preserve"> Anpassungen des Zitationsstils notwendig (</w:t>
      </w:r>
      <w:r w:rsidR="005027C1">
        <w:t>z. B.</w:t>
      </w:r>
      <w:r w:rsidR="007E5150" w:rsidRPr="007E5150">
        <w:t xml:space="preserve"> </w:t>
      </w:r>
      <w:r w:rsidR="007E5150" w:rsidRPr="007E5150">
        <w:rPr>
          <w:i/>
        </w:rPr>
        <w:t>page</w:t>
      </w:r>
      <w:r w:rsidR="007E5150" w:rsidRPr="007E5150">
        <w:t xml:space="preserve"> anstatt </w:t>
      </w:r>
      <w:r w:rsidR="007E5150" w:rsidRPr="007E5150">
        <w:rPr>
          <w:i/>
        </w:rPr>
        <w:t>Seite</w:t>
      </w:r>
      <w:r>
        <w:t xml:space="preserve"> o.ä.</w:t>
      </w:r>
      <w:r w:rsidR="007E5150" w:rsidRPr="007E5150">
        <w:t>)</w:t>
      </w:r>
      <w:r w:rsidR="007E5150">
        <w:t>.</w:t>
      </w:r>
    </w:p>
    <w:p w14:paraId="3C2F0893" w14:textId="56B2B1AB" w:rsidR="00410061" w:rsidRPr="00511B59" w:rsidRDefault="002748D1" w:rsidP="00857F6E">
      <w:pPr>
        <w:pStyle w:val="Gliederungspunkt"/>
      </w:pPr>
      <w:r>
        <w:t xml:space="preserve">Bei mehreren Autoren werden die Nachnamen durch „;“ getrennt, ab drei Autoren wird nur der erste Autor mit dem Zusatz „et al.“ genannt </w:t>
      </w:r>
      <w:r w:rsidR="005027C1">
        <w:t>z. B.</w:t>
      </w:r>
      <w:r>
        <w:t>: (Huber et al. 2003).  </w:t>
      </w:r>
    </w:p>
    <w:p w14:paraId="0D8D67EE" w14:textId="17F31EE5" w:rsidR="00BE6D23" w:rsidRDefault="001823E0" w:rsidP="007C78D9">
      <w:pPr>
        <w:pStyle w:val="Heading1"/>
      </w:pPr>
      <w:bookmarkStart w:id="83" w:name="_Toc70059475"/>
      <w:bookmarkStart w:id="84" w:name="_Toc522485368"/>
      <w:bookmarkStart w:id="85" w:name="_Toc522485592"/>
      <w:bookmarkStart w:id="86" w:name="_Ref536205947"/>
      <w:r>
        <w:t>Tipps zum Vorgehen</w:t>
      </w:r>
      <w:bookmarkEnd w:id="83"/>
    </w:p>
    <w:p w14:paraId="3814BBEA" w14:textId="17F327A5" w:rsidR="00EA13D5" w:rsidRPr="00486785" w:rsidRDefault="00EA13D5" w:rsidP="001823E0">
      <w:pPr>
        <w:pStyle w:val="01Flietext"/>
        <w:rPr>
          <w:b/>
          <w:bCs/>
        </w:rPr>
      </w:pPr>
      <w:r w:rsidRPr="00486785">
        <w:rPr>
          <w:b/>
          <w:bCs/>
        </w:rPr>
        <w:t>Vorarbeit:  </w:t>
      </w:r>
    </w:p>
    <w:p w14:paraId="74C97E70" w14:textId="749EC992" w:rsidR="00EA13D5" w:rsidRDefault="00EA13D5" w:rsidP="00857F6E">
      <w:pPr>
        <w:pStyle w:val="01Flietext"/>
        <w:numPr>
          <w:ilvl w:val="0"/>
          <w:numId w:val="12"/>
        </w:numPr>
      </w:pPr>
      <w:r>
        <w:t xml:space="preserve">Literaturrecherche zum Thema </w:t>
      </w:r>
    </w:p>
    <w:p w14:paraId="57B6A977" w14:textId="620B5A61" w:rsidR="00EA13D5" w:rsidRDefault="00EA13D5" w:rsidP="00857F6E">
      <w:pPr>
        <w:pStyle w:val="01Flietext"/>
        <w:numPr>
          <w:ilvl w:val="0"/>
          <w:numId w:val="12"/>
        </w:numPr>
      </w:pPr>
      <w:r>
        <w:t>Definition der wichtigsten Begriffe </w:t>
      </w:r>
    </w:p>
    <w:p w14:paraId="578C181A" w14:textId="160D4294" w:rsidR="00EA13D5" w:rsidRDefault="00EA13D5" w:rsidP="00857F6E">
      <w:pPr>
        <w:pStyle w:val="01Flietext"/>
        <w:numPr>
          <w:ilvl w:val="0"/>
          <w:numId w:val="12"/>
        </w:numPr>
      </w:pPr>
      <w:r>
        <w:t>Trennung „Unwichtiges von Wichtigem“</w:t>
      </w:r>
    </w:p>
    <w:p w14:paraId="0BD6A5D0" w14:textId="2BCD0B71" w:rsidR="00486785" w:rsidRDefault="00EA13D5" w:rsidP="00857F6E">
      <w:pPr>
        <w:pStyle w:val="01Flietext"/>
        <w:numPr>
          <w:ilvl w:val="0"/>
          <w:numId w:val="12"/>
        </w:numPr>
      </w:pPr>
      <w:r>
        <w:t xml:space="preserve">Formulierung von erkenntnisleitenden Fragen und ggf. Thesen </w:t>
      </w:r>
    </w:p>
    <w:p w14:paraId="7F663B61" w14:textId="31BC7695" w:rsidR="00EA13D5" w:rsidRPr="00486785" w:rsidRDefault="00EA13D5" w:rsidP="001823E0">
      <w:pPr>
        <w:pStyle w:val="01Flietext"/>
        <w:rPr>
          <w:b/>
          <w:bCs/>
        </w:rPr>
      </w:pPr>
      <w:r w:rsidRPr="00486785">
        <w:rPr>
          <w:b/>
          <w:bCs/>
        </w:rPr>
        <w:t xml:space="preserve">Gliederung: </w:t>
      </w:r>
    </w:p>
    <w:p w14:paraId="5C3FD7FE" w14:textId="55BFC1B2" w:rsidR="00486785" w:rsidRDefault="00EA13D5" w:rsidP="00857F6E">
      <w:pPr>
        <w:pStyle w:val="01Flietext"/>
        <w:numPr>
          <w:ilvl w:val="0"/>
          <w:numId w:val="12"/>
        </w:numPr>
      </w:pPr>
      <w:r>
        <w:t xml:space="preserve">Einleitung:  Begründung für die Wahl des Themas sowie der erkenntnisleitenden Fragen, Hinführung zum Thema. Motivieren Sie in der Einleitung den Leser für das Thema. </w:t>
      </w:r>
    </w:p>
    <w:p w14:paraId="059CAA66" w14:textId="2225A7CB" w:rsidR="00486785" w:rsidRDefault="00EA13D5" w:rsidP="00857F6E">
      <w:pPr>
        <w:pStyle w:val="01Flietext"/>
        <w:numPr>
          <w:ilvl w:val="0"/>
          <w:numId w:val="12"/>
        </w:numPr>
      </w:pPr>
      <w:r>
        <w:t>Hauptteil: Begründung der Vorgehensweise (u.a. Methodik) sowie eine eventuell vorgenommene Einengung des Themas. Definition des Untersuchungsfeldes, Darstellung des Stands der Forschung. Die eigene Position sollte möglichst mit aktueller Literatur bzw. mit Quellen (</w:t>
      </w:r>
      <w:r w:rsidR="005027C1">
        <w:t>z. B.</w:t>
      </w:r>
      <w:r>
        <w:t xml:space="preserve"> ausländische Erfahrungen) untermauert werden. Darstellung der Ergebnisse.   </w:t>
      </w:r>
    </w:p>
    <w:p w14:paraId="0359B788" w14:textId="17260802" w:rsidR="00486785" w:rsidRDefault="00EA13D5" w:rsidP="00857F6E">
      <w:pPr>
        <w:pStyle w:val="01Flietext"/>
        <w:numPr>
          <w:ilvl w:val="0"/>
          <w:numId w:val="12"/>
        </w:numPr>
      </w:pPr>
      <w:r>
        <w:t xml:space="preserve">Schlussteil: Zusammenfassung und ggf. aufgreifen von offenen/ neuen Fragen. Abschluss erfolgt durch einen kurzen Ausblick oder „Plädoyer“. </w:t>
      </w:r>
    </w:p>
    <w:p w14:paraId="43FBF6B1" w14:textId="77777777" w:rsidR="00486785" w:rsidRPr="00486785" w:rsidRDefault="00EA13D5" w:rsidP="001823E0">
      <w:pPr>
        <w:pStyle w:val="01Flietext"/>
        <w:rPr>
          <w:b/>
          <w:bCs/>
        </w:rPr>
      </w:pPr>
      <w:r w:rsidRPr="00486785">
        <w:rPr>
          <w:b/>
          <w:bCs/>
        </w:rPr>
        <w:t xml:space="preserve">Inhalt: </w:t>
      </w:r>
    </w:p>
    <w:p w14:paraId="3D605BCA" w14:textId="17E4E9CB" w:rsidR="00486785" w:rsidRDefault="00EA13D5" w:rsidP="00857F6E">
      <w:pPr>
        <w:pStyle w:val="01Flietext"/>
        <w:numPr>
          <w:ilvl w:val="0"/>
          <w:numId w:val="12"/>
        </w:numPr>
      </w:pPr>
      <w:r>
        <w:t xml:space="preserve">Logische Argumentation </w:t>
      </w:r>
    </w:p>
    <w:p w14:paraId="649DB4B1" w14:textId="7E6C3E96" w:rsidR="00486785" w:rsidRDefault="00EA13D5" w:rsidP="00857F6E">
      <w:pPr>
        <w:pStyle w:val="01Flietext"/>
        <w:numPr>
          <w:ilvl w:val="0"/>
          <w:numId w:val="12"/>
        </w:numPr>
      </w:pPr>
      <w:r>
        <w:t xml:space="preserve">Text problemorientiert formulieren, nicht nur beschreibend </w:t>
      </w:r>
    </w:p>
    <w:p w14:paraId="0A704997" w14:textId="27CA36EE" w:rsidR="00486785" w:rsidRDefault="00EA13D5" w:rsidP="00857F6E">
      <w:pPr>
        <w:pStyle w:val="01Flietext"/>
        <w:numPr>
          <w:ilvl w:val="0"/>
          <w:numId w:val="12"/>
        </w:numPr>
      </w:pPr>
      <w:r>
        <w:t xml:space="preserve">Eigenleistung insbesondere in theoretischen Arbeiten durch eigene Stellungnahme </w:t>
      </w:r>
    </w:p>
    <w:p w14:paraId="44950221" w14:textId="7EF5EC88" w:rsidR="00486785" w:rsidRDefault="00EA13D5" w:rsidP="00857F6E">
      <w:pPr>
        <w:pStyle w:val="01Flietext"/>
        <w:numPr>
          <w:ilvl w:val="0"/>
          <w:numId w:val="12"/>
        </w:numPr>
      </w:pPr>
      <w:r>
        <w:t xml:space="preserve">Sachliche Begründungen, wertfreie Argumentation: Nur am Schluss wird die eigene Meinung dargestellt! </w:t>
      </w:r>
    </w:p>
    <w:p w14:paraId="64F4F0A9" w14:textId="3CFF9B37" w:rsidR="001823E0" w:rsidRDefault="00EA13D5" w:rsidP="00857F6E">
      <w:pPr>
        <w:pStyle w:val="01Flietext"/>
        <w:numPr>
          <w:ilvl w:val="0"/>
          <w:numId w:val="12"/>
        </w:numPr>
      </w:pPr>
      <w:r>
        <w:t>Definition von wichtigen Begriffen</w:t>
      </w:r>
    </w:p>
    <w:p w14:paraId="34DFDD1A" w14:textId="31CF9AA2" w:rsidR="00A87D4C" w:rsidRDefault="2290DC60" w:rsidP="007C78D9">
      <w:pPr>
        <w:pStyle w:val="Heading1"/>
      </w:pPr>
      <w:bookmarkStart w:id="87" w:name="_Toc70059476"/>
      <w:r w:rsidRPr="00ED22D8">
        <w:t>Vorlage</w:t>
      </w:r>
      <w:bookmarkEnd w:id="84"/>
      <w:bookmarkEnd w:id="85"/>
      <w:bookmarkEnd w:id="86"/>
      <w:bookmarkEnd w:id="87"/>
    </w:p>
    <w:p w14:paraId="163C0619" w14:textId="01B3E985" w:rsidR="00B5749F" w:rsidRDefault="00676672" w:rsidP="00176FA0">
      <w:pPr>
        <w:pStyle w:val="01Flietext"/>
      </w:pPr>
      <w:r>
        <w:t>Um die</w:t>
      </w:r>
      <w:r w:rsidR="005E3278">
        <w:t>sen Leitfaden als direkte Dokumentenv</w:t>
      </w:r>
      <w:r>
        <w:t xml:space="preserve">orlage für ihre wissenschaftliche </w:t>
      </w:r>
      <w:r w:rsidR="005E3278">
        <w:t>Arbeit</w:t>
      </w:r>
      <w:r>
        <w:t xml:space="preserve"> verwenden zu können, muss lediglich d</w:t>
      </w:r>
      <w:r w:rsidR="003D344E">
        <w:t xml:space="preserve">as Deckblatt dieses Leitfadens durch die Deckblattvorlage </w:t>
      </w:r>
      <w:r>
        <w:t>ersetzt werden</w:t>
      </w:r>
      <w:r w:rsidR="003D344E">
        <w:t xml:space="preserve">. Hierzu kopieren Sie </w:t>
      </w:r>
      <w:r w:rsidR="005E3278">
        <w:t xml:space="preserve">bitte einfach </w:t>
      </w:r>
      <w:r w:rsidR="003D344E">
        <w:t>die benötigte Vorlagenseite und fügen Sie auf der ersten Seite dieses Word-Dokumentes ein.</w:t>
      </w:r>
      <w:bookmarkStart w:id="88" w:name="_Toc522485369"/>
      <w:bookmarkStart w:id="89" w:name="_Toc522485593"/>
    </w:p>
    <w:p w14:paraId="46B16C96" w14:textId="14470EFD" w:rsidR="003D344E" w:rsidRDefault="00B5749F" w:rsidP="00176FA0">
      <w:pPr>
        <w:pStyle w:val="01Flietext"/>
      </w:pPr>
      <w:r>
        <w:t xml:space="preserve">Darüber hinaus soll seit dem WS 2023/2024 ebenfalls eine </w:t>
      </w:r>
      <w:r w:rsidRPr="00B5749F">
        <w:t>Erklärung über die Verwendung von generativen AI-Werkzeugen</w:t>
      </w:r>
      <w:r>
        <w:t xml:space="preserve"> </w:t>
      </w:r>
      <w:r w:rsidRPr="00B5749F">
        <w:t>in</w:t>
      </w:r>
      <w:r>
        <w:t>nerhalb von</w:t>
      </w:r>
      <w:r w:rsidRPr="00B5749F">
        <w:t xml:space="preserve"> Seminararbeiten, Hausarbeiten, Bachelor- und Masterarbeiten</w:t>
      </w:r>
      <w:r>
        <w:t xml:space="preserve"> eingereicht eingefügt werden. Eine entsprechende Vorlage finden Sie folgend.</w:t>
      </w:r>
      <w:r w:rsidR="003D344E">
        <w:br w:type="page"/>
      </w:r>
    </w:p>
    <w:bookmarkEnd w:id="88"/>
    <w:bookmarkEnd w:id="89"/>
    <w:p w14:paraId="1C00A304" w14:textId="38DBBE7F" w:rsidR="000375B5" w:rsidRDefault="000375B5" w:rsidP="000375B5">
      <w:pPr>
        <w:jc w:val="center"/>
        <w:rPr>
          <w:noProof/>
        </w:rPr>
      </w:pPr>
      <w:r>
        <w:rPr>
          <w:noProof/>
        </w:rPr>
        <w:drawing>
          <wp:anchor distT="0" distB="0" distL="114300" distR="114300" simplePos="0" relativeHeight="251658245" behindDoc="0" locked="0" layoutInCell="1" allowOverlap="1" wp14:anchorId="6127D624" wp14:editId="7C13778B">
            <wp:simplePos x="0" y="0"/>
            <wp:positionH relativeFrom="column">
              <wp:posOffset>1627505</wp:posOffset>
            </wp:positionH>
            <wp:positionV relativeFrom="page">
              <wp:posOffset>1118235</wp:posOffset>
            </wp:positionV>
            <wp:extent cx="2505075" cy="1036320"/>
            <wp:effectExtent l="0" t="0" r="0" b="0"/>
            <wp:wrapTopAndBottom/>
            <wp:docPr id="19" name="Picture 19" descr="Ein Bild, das Uhr, Licht enthält.&#10;&#10;Automatisch generierte Beschreibung">
              <a:extLst xmlns:a="http://schemas.openxmlformats.org/drawingml/2006/main">
                <a:ext uri="{FF2B5EF4-FFF2-40B4-BE49-F238E27FC236}">
                  <a16:creationId xmlns:a16="http://schemas.microsoft.com/office/drawing/2014/main" id="{8087A654-B34E-4D3B-ABB3-BEBACEEBC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Uhr, Licht enthält.&#10;&#10;Automatisch generierte Beschreibung">
                      <a:extLst>
                        <a:ext uri="{FF2B5EF4-FFF2-40B4-BE49-F238E27FC236}">
                          <a16:creationId xmlns:a16="http://schemas.microsoft.com/office/drawing/2014/main" id="{8087A654-B34E-4D3B-ABB3-BEBACEEBC15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1036320"/>
                    </a:xfrm>
                    <a:prstGeom prst="rect">
                      <a:avLst/>
                    </a:prstGeom>
                  </pic:spPr>
                </pic:pic>
              </a:graphicData>
            </a:graphic>
            <wp14:sizeRelH relativeFrom="margin">
              <wp14:pctWidth>0</wp14:pctWidth>
            </wp14:sizeRelH>
            <wp14:sizeRelV relativeFrom="margin">
              <wp14:pctHeight>0</wp14:pctHeight>
            </wp14:sizeRelV>
          </wp:anchor>
        </w:drawing>
      </w:r>
    </w:p>
    <w:p w14:paraId="024491E3" w14:textId="77777777" w:rsidR="000375B5" w:rsidRPr="007F6963" w:rsidRDefault="000375B5" w:rsidP="000375B5">
      <w:pPr>
        <w:jc w:val="center"/>
        <w:rPr>
          <w:noProof/>
        </w:rPr>
      </w:pPr>
    </w:p>
    <w:p w14:paraId="5F7A928A" w14:textId="724F59B8" w:rsidR="000375B5" w:rsidRPr="007F6963" w:rsidRDefault="00A45E0F" w:rsidP="000375B5">
      <w:pPr>
        <w:jc w:val="center"/>
      </w:pPr>
      <w:r>
        <w:t>Fachbereich 3: Wirtschaft und Recht</w:t>
      </w:r>
      <w:r w:rsidR="000375B5">
        <w:br/>
        <w:t>Professur für Wirtschaftsinformatik</w:t>
      </w:r>
      <w:r>
        <w:t xml:space="preserve">, </w:t>
      </w:r>
      <w:r w:rsidRPr="00A45E0F">
        <w:t>insbesondere Digital Business und Mobilität</w:t>
      </w:r>
      <w:r w:rsidR="000375B5">
        <w:br/>
        <w:t>Prof. Dr. Nils Urbach</w:t>
      </w:r>
      <w:r w:rsidR="000375B5">
        <w:br/>
      </w:r>
      <w:r>
        <w:rPr>
          <w:highlight w:val="yellow"/>
        </w:rPr>
        <w:t>Sommersemester</w:t>
      </w:r>
      <w:r w:rsidR="000375B5" w:rsidRPr="0F1CD19C">
        <w:rPr>
          <w:highlight w:val="yellow"/>
        </w:rPr>
        <w:t xml:space="preserve"> 2021 </w:t>
      </w:r>
      <w:r w:rsidR="000375B5" w:rsidRPr="0F1CD19C">
        <w:rPr>
          <w:i/>
          <w:iCs/>
          <w:highlight w:val="yellow"/>
        </w:rPr>
        <w:t>(nur bei Seminararbeiten)</w:t>
      </w:r>
    </w:p>
    <w:p w14:paraId="7C5499E9" w14:textId="77777777" w:rsidR="000375B5" w:rsidRPr="007F6963" w:rsidRDefault="000375B5" w:rsidP="000375B5">
      <w:pPr>
        <w:jc w:val="center"/>
      </w:pPr>
    </w:p>
    <w:p w14:paraId="54A1816B" w14:textId="77777777" w:rsidR="000375B5" w:rsidRPr="007F6963" w:rsidRDefault="000375B5" w:rsidP="000375B5">
      <w:pPr>
        <w:jc w:val="center"/>
      </w:pPr>
      <w:r w:rsidRPr="007F6963">
        <w:rPr>
          <w:noProof/>
          <w:szCs w:val="24"/>
        </w:rPr>
        <mc:AlternateContent>
          <mc:Choice Requires="wps">
            <w:drawing>
              <wp:anchor distT="4294967295" distB="4294967295" distL="114300" distR="114300" simplePos="0" relativeHeight="251658243" behindDoc="0" locked="0" layoutInCell="1" allowOverlap="1" wp14:anchorId="0F5C06C4" wp14:editId="587C398F">
                <wp:simplePos x="0" y="0"/>
                <wp:positionH relativeFrom="column">
                  <wp:posOffset>0</wp:posOffset>
                </wp:positionH>
                <wp:positionV relativeFrom="paragraph">
                  <wp:posOffset>243204</wp:posOffset>
                </wp:positionV>
                <wp:extent cx="57150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A18693" id="Line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" strokeweight="1.25pt"/>
            </w:pict>
          </mc:Fallback>
        </mc:AlternateContent>
      </w:r>
    </w:p>
    <w:p w14:paraId="52EED6CA" w14:textId="77777777" w:rsidR="000375B5" w:rsidRPr="007F6963" w:rsidRDefault="000375B5" w:rsidP="000375B5">
      <w:pPr>
        <w:jc w:val="center"/>
      </w:pPr>
    </w:p>
    <w:p w14:paraId="2FB2D2F5" w14:textId="77777777" w:rsidR="000375B5" w:rsidRPr="007F6963" w:rsidRDefault="000375B5" w:rsidP="000375B5">
      <w:pPr>
        <w:jc w:val="center"/>
        <w:rPr>
          <w:highlight w:val="yellow"/>
        </w:rPr>
      </w:pPr>
      <w:r w:rsidRPr="007F6963">
        <w:rPr>
          <w:highlight w:val="yellow"/>
        </w:rPr>
        <w:t>Bachelorarbeit |Masterarbeit| Seminararbeit im Seminar</w:t>
      </w:r>
    </w:p>
    <w:p w14:paraId="7A53D718" w14:textId="77777777" w:rsidR="000375B5" w:rsidRPr="007F6963" w:rsidRDefault="000375B5" w:rsidP="000375B5">
      <w:pPr>
        <w:pStyle w:val="DeckblattBeitragstitel"/>
        <w:rPr>
          <w:highlight w:val="yellow"/>
        </w:rPr>
      </w:pPr>
      <w:r w:rsidRPr="007F6963">
        <w:rPr>
          <w:highlight w:val="yellow"/>
        </w:rPr>
        <w:t>Seminartitel (nur bei Seminararbeiten)</w:t>
      </w:r>
    </w:p>
    <w:p w14:paraId="7D6FA89A" w14:textId="77777777" w:rsidR="000375B5" w:rsidRPr="00BB0B5A" w:rsidRDefault="000375B5" w:rsidP="000375B5">
      <w:pPr>
        <w:pStyle w:val="DeckblattBeitragstitel"/>
      </w:pPr>
      <w:r w:rsidRPr="00BB0B5A">
        <w:rPr>
          <w:highlight w:val="yellow"/>
        </w:rPr>
        <w:t>Titel</w:t>
      </w:r>
    </w:p>
    <w:p w14:paraId="3FA429EF" w14:textId="77777777" w:rsidR="000375B5" w:rsidRPr="0000648E" w:rsidRDefault="000375B5" w:rsidP="000375B5">
      <w:pPr>
        <w:pStyle w:val="DeckblattBeitragstitel"/>
      </w:pPr>
      <w:r w:rsidRPr="0000648E">
        <mc:AlternateContent>
          <mc:Choice Requires="wps">
            <w:drawing>
              <wp:anchor distT="4294967295" distB="4294967295" distL="114300" distR="114300" simplePos="0" relativeHeight="251658244" behindDoc="0" locked="0" layoutInCell="1" allowOverlap="1" wp14:anchorId="30B9112C" wp14:editId="46D47FE1">
                <wp:simplePos x="0" y="0"/>
                <wp:positionH relativeFrom="column">
                  <wp:posOffset>0</wp:posOffset>
                </wp:positionH>
                <wp:positionV relativeFrom="paragraph">
                  <wp:posOffset>339089</wp:posOffset>
                </wp:positionV>
                <wp:extent cx="57150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2ED273" id="Line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" strokeweight="1.25pt"/>
            </w:pict>
          </mc:Fallback>
        </mc:AlternateContent>
      </w:r>
    </w:p>
    <w:p w14:paraId="17E997C2" w14:textId="77777777" w:rsidR="000375B5" w:rsidRPr="007F6963" w:rsidRDefault="000375B5" w:rsidP="000375B5"/>
    <w:p w14:paraId="776FB076" w14:textId="79B7D85D" w:rsidR="000375B5" w:rsidRDefault="000375B5" w:rsidP="000375B5"/>
    <w:p w14:paraId="1CF47181" w14:textId="77777777" w:rsidR="007B1BB1" w:rsidRPr="007F6963" w:rsidRDefault="007B1BB1" w:rsidP="000375B5"/>
    <w:tbl>
      <w:tblPr>
        <w:tblW w:w="0" w:type="auto"/>
        <w:tblCellMar>
          <w:left w:w="70" w:type="dxa"/>
          <w:right w:w="70" w:type="dxa"/>
        </w:tblCellMar>
        <w:tblLook w:val="0000" w:firstRow="0" w:lastRow="0" w:firstColumn="0" w:lastColumn="0" w:noHBand="0" w:noVBand="0"/>
      </w:tblPr>
      <w:tblGrid>
        <w:gridCol w:w="5670"/>
        <w:gridCol w:w="3400"/>
      </w:tblGrid>
      <w:tr w:rsidR="000375B5" w:rsidRPr="007F6963" w14:paraId="4F0D712C" w14:textId="77777777" w:rsidTr="00857F6E">
        <w:tc>
          <w:tcPr>
            <w:tcW w:w="5670" w:type="dxa"/>
          </w:tcPr>
          <w:p w14:paraId="0B49AFE6" w14:textId="77777777" w:rsidR="000375B5" w:rsidRPr="00043E89" w:rsidRDefault="000375B5" w:rsidP="009D2AE0">
            <w:pPr>
              <w:pStyle w:val="DeckblattUnterberschrift"/>
            </w:pPr>
            <w:r w:rsidRPr="00043E89">
              <w:t>Vorgelegt von:</w:t>
            </w:r>
          </w:p>
        </w:tc>
        <w:tc>
          <w:tcPr>
            <w:tcW w:w="3400" w:type="dxa"/>
          </w:tcPr>
          <w:p w14:paraId="24EDBA36" w14:textId="77777777" w:rsidR="000375B5" w:rsidRPr="00043E89" w:rsidRDefault="000375B5" w:rsidP="009D2AE0">
            <w:pPr>
              <w:pStyle w:val="DeckblattUnterberschrift"/>
            </w:pPr>
            <w:r w:rsidRPr="00043E89">
              <w:t>Abgabetermin:</w:t>
            </w:r>
          </w:p>
        </w:tc>
      </w:tr>
      <w:tr w:rsidR="000375B5" w:rsidRPr="007F6963" w14:paraId="20D6C36A" w14:textId="77777777" w:rsidTr="00857F6E">
        <w:tc>
          <w:tcPr>
            <w:tcW w:w="5670" w:type="dxa"/>
          </w:tcPr>
          <w:p w14:paraId="51BB90BB" w14:textId="77777777" w:rsidR="000375B5" w:rsidRPr="007F6963" w:rsidRDefault="000375B5" w:rsidP="009D2AE0">
            <w:pPr>
              <w:pStyle w:val="Bearbeiter"/>
              <w:rPr>
                <w:highlight w:val="yellow"/>
              </w:rPr>
            </w:pPr>
            <w:r w:rsidRPr="007F6963">
              <w:rPr>
                <w:highlight w:val="yellow"/>
              </w:rPr>
              <w:t>Max Mustermann</w:t>
            </w:r>
          </w:p>
        </w:tc>
        <w:tc>
          <w:tcPr>
            <w:tcW w:w="3400" w:type="dxa"/>
          </w:tcPr>
          <w:p w14:paraId="23AC376B" w14:textId="77777777" w:rsidR="000375B5" w:rsidRPr="007F6963" w:rsidRDefault="000375B5" w:rsidP="009D2AE0">
            <w:pPr>
              <w:pStyle w:val="Bearbeiter"/>
              <w:rPr>
                <w:highlight w:val="yellow"/>
              </w:rPr>
            </w:pPr>
            <w:r w:rsidRPr="0F1CD19C">
              <w:rPr>
                <w:highlight w:val="yellow"/>
              </w:rPr>
              <w:t>15. Januar 2021</w:t>
            </w:r>
          </w:p>
        </w:tc>
      </w:tr>
      <w:tr w:rsidR="000375B5" w:rsidRPr="007F6963" w14:paraId="16F5C8FD" w14:textId="77777777" w:rsidTr="00857F6E">
        <w:tc>
          <w:tcPr>
            <w:tcW w:w="5670" w:type="dxa"/>
          </w:tcPr>
          <w:p w14:paraId="6A136E2E" w14:textId="77777777" w:rsidR="000375B5" w:rsidRPr="007F6963" w:rsidRDefault="000375B5" w:rsidP="009D2AE0">
            <w:pPr>
              <w:pStyle w:val="Bearbeiter"/>
              <w:rPr>
                <w:highlight w:val="yellow"/>
              </w:rPr>
            </w:pPr>
            <w:r w:rsidRPr="007F6963">
              <w:rPr>
                <w:highlight w:val="yellow"/>
              </w:rPr>
              <w:t>Hauptstr. 3</w:t>
            </w:r>
          </w:p>
        </w:tc>
        <w:tc>
          <w:tcPr>
            <w:tcW w:w="3400" w:type="dxa"/>
          </w:tcPr>
          <w:p w14:paraId="0676CF27" w14:textId="77777777" w:rsidR="000375B5" w:rsidRPr="007F6963" w:rsidRDefault="000375B5" w:rsidP="009D2AE0">
            <w:pPr>
              <w:pStyle w:val="Bearbeiter"/>
            </w:pPr>
          </w:p>
        </w:tc>
      </w:tr>
      <w:tr w:rsidR="000375B5" w:rsidRPr="007F6963" w14:paraId="6B0D18E1" w14:textId="77777777" w:rsidTr="00857F6E">
        <w:tc>
          <w:tcPr>
            <w:tcW w:w="5670" w:type="dxa"/>
          </w:tcPr>
          <w:p w14:paraId="6E2C3FC4" w14:textId="54388D29" w:rsidR="000375B5" w:rsidRPr="007F6963" w:rsidRDefault="00134178" w:rsidP="009D2AE0">
            <w:pPr>
              <w:pStyle w:val="Bearbeiter"/>
              <w:rPr>
                <w:highlight w:val="yellow"/>
              </w:rPr>
            </w:pPr>
            <w:r>
              <w:rPr>
                <w:highlight w:val="yellow"/>
              </w:rPr>
              <w:t>60389 Frankfurt am Main</w:t>
            </w:r>
          </w:p>
        </w:tc>
        <w:tc>
          <w:tcPr>
            <w:tcW w:w="3400" w:type="dxa"/>
          </w:tcPr>
          <w:p w14:paraId="32972256" w14:textId="50C4C474" w:rsidR="000375B5" w:rsidRPr="00043E89" w:rsidRDefault="00153FF9" w:rsidP="009D2AE0">
            <w:pPr>
              <w:pStyle w:val="DeckblattUnterberschrift"/>
            </w:pPr>
            <w:r>
              <w:t>Erstprüfer</w:t>
            </w:r>
            <w:r w:rsidR="000375B5" w:rsidRPr="00043E89">
              <w:t>:</w:t>
            </w:r>
          </w:p>
        </w:tc>
      </w:tr>
      <w:tr w:rsidR="000375B5" w:rsidRPr="007F6963" w14:paraId="78F35BB1" w14:textId="77777777" w:rsidTr="00857F6E">
        <w:tc>
          <w:tcPr>
            <w:tcW w:w="5670" w:type="dxa"/>
          </w:tcPr>
          <w:p w14:paraId="70804F32" w14:textId="2B0D8C51" w:rsidR="00D3653C" w:rsidRPr="007F6963" w:rsidRDefault="000375B5" w:rsidP="009D2AE0">
            <w:pPr>
              <w:pStyle w:val="Bearbeiter"/>
              <w:rPr>
                <w:highlight w:val="yellow"/>
              </w:rPr>
            </w:pPr>
            <w:r w:rsidRPr="007F6963">
              <w:rPr>
                <w:highlight w:val="yellow"/>
              </w:rPr>
              <w:t>Tel: 0911/1234567</w:t>
            </w:r>
          </w:p>
        </w:tc>
        <w:tc>
          <w:tcPr>
            <w:tcW w:w="3400" w:type="dxa"/>
          </w:tcPr>
          <w:p w14:paraId="056B1AE4" w14:textId="6079F202" w:rsidR="000375B5" w:rsidRPr="007F6963" w:rsidRDefault="004C0916" w:rsidP="009D2AE0">
            <w:pPr>
              <w:pStyle w:val="Bearbeiter"/>
            </w:pPr>
            <w:r>
              <w:rPr>
                <w:highlight w:val="yellow"/>
              </w:rPr>
              <w:t xml:space="preserve">Prof. Dr. </w:t>
            </w:r>
            <w:r w:rsidR="000375B5" w:rsidRPr="007F6963">
              <w:rPr>
                <w:highlight w:val="yellow"/>
              </w:rPr>
              <w:t>Daniel Düsentrieb</w:t>
            </w:r>
          </w:p>
        </w:tc>
      </w:tr>
      <w:tr w:rsidR="000375B5" w:rsidRPr="007F6963" w14:paraId="174A1BB0" w14:textId="77777777" w:rsidTr="00857F6E">
        <w:tc>
          <w:tcPr>
            <w:tcW w:w="5670" w:type="dxa"/>
          </w:tcPr>
          <w:p w14:paraId="2B117E5A" w14:textId="188C31F8" w:rsidR="000375B5" w:rsidRPr="007F6963" w:rsidRDefault="000375B5" w:rsidP="009D2AE0">
            <w:pPr>
              <w:pStyle w:val="Bearbeiter"/>
              <w:rPr>
                <w:highlight w:val="yellow"/>
              </w:rPr>
            </w:pPr>
            <w:r w:rsidRPr="00320834">
              <w:rPr>
                <w:highlight w:val="yellow"/>
              </w:rPr>
              <w:t>max.mustermann@</w:t>
            </w:r>
            <w:r w:rsidR="00134178">
              <w:rPr>
                <w:highlight w:val="yellow"/>
              </w:rPr>
              <w:t>stud.fra-uas.de</w:t>
            </w:r>
          </w:p>
        </w:tc>
        <w:tc>
          <w:tcPr>
            <w:tcW w:w="3400" w:type="dxa"/>
          </w:tcPr>
          <w:p w14:paraId="59290FA5" w14:textId="27B183D6" w:rsidR="00153FF9" w:rsidRPr="007F6963" w:rsidRDefault="00153FF9" w:rsidP="009D2AE0">
            <w:pPr>
              <w:pStyle w:val="Bearbeiter"/>
            </w:pPr>
          </w:p>
        </w:tc>
      </w:tr>
      <w:tr w:rsidR="00B37D67" w:rsidRPr="007F6963" w14:paraId="2B02B271" w14:textId="77777777" w:rsidTr="004C0916">
        <w:tc>
          <w:tcPr>
            <w:tcW w:w="5670" w:type="dxa"/>
          </w:tcPr>
          <w:p w14:paraId="3AC89FAF" w14:textId="7A1FBEBC" w:rsidR="00B37D67" w:rsidRPr="00320834" w:rsidRDefault="00B37D67" w:rsidP="00B37D67">
            <w:pPr>
              <w:pStyle w:val="Bearbeiter"/>
              <w:rPr>
                <w:highlight w:val="yellow"/>
              </w:rPr>
            </w:pPr>
            <w:r w:rsidRPr="007F6963">
              <w:rPr>
                <w:highlight w:val="yellow"/>
              </w:rPr>
              <w:t>7. Fachsemester BWL</w:t>
            </w:r>
          </w:p>
        </w:tc>
        <w:tc>
          <w:tcPr>
            <w:tcW w:w="3400" w:type="dxa"/>
          </w:tcPr>
          <w:p w14:paraId="3DA2D644" w14:textId="6BF136A4" w:rsidR="00B37D67" w:rsidRPr="007F6963" w:rsidRDefault="00B37D67" w:rsidP="00B37D67">
            <w:pPr>
              <w:pStyle w:val="Bearbeiter"/>
            </w:pPr>
            <w:r w:rsidRPr="00153FF9">
              <w:rPr>
                <w:i/>
                <w:iCs/>
              </w:rPr>
              <w:t>Zweitprüfer</w:t>
            </w:r>
            <w:r>
              <w:t>:</w:t>
            </w:r>
          </w:p>
        </w:tc>
      </w:tr>
      <w:tr w:rsidR="00B37D67" w:rsidRPr="007F6963" w14:paraId="4779074D" w14:textId="77777777" w:rsidTr="004C0916">
        <w:tc>
          <w:tcPr>
            <w:tcW w:w="5670" w:type="dxa"/>
          </w:tcPr>
          <w:p w14:paraId="0EF30DCC" w14:textId="2053C204" w:rsidR="00B37D67" w:rsidRPr="007F6963" w:rsidRDefault="00B37D67" w:rsidP="00B37D67">
            <w:pPr>
              <w:pStyle w:val="Bearbeiter"/>
              <w:rPr>
                <w:highlight w:val="yellow"/>
              </w:rPr>
            </w:pPr>
            <w:r w:rsidRPr="007F6963">
              <w:rPr>
                <w:lang w:val="en-GB"/>
              </w:rPr>
              <w:t xml:space="preserve">Mat.-Nr.: </w:t>
            </w:r>
            <w:r w:rsidRPr="007F6963">
              <w:rPr>
                <w:highlight w:val="yellow"/>
                <w:lang w:val="en-GB"/>
              </w:rPr>
              <w:t>123456</w:t>
            </w:r>
          </w:p>
        </w:tc>
        <w:tc>
          <w:tcPr>
            <w:tcW w:w="3400" w:type="dxa"/>
          </w:tcPr>
          <w:p w14:paraId="1D6504E2" w14:textId="2F0F0FAF" w:rsidR="00B37D67" w:rsidRPr="00153FF9" w:rsidRDefault="00B37D67" w:rsidP="00B37D67">
            <w:pPr>
              <w:pStyle w:val="Bearbeiter"/>
              <w:rPr>
                <w:i/>
                <w:iCs/>
              </w:rPr>
            </w:pPr>
            <w:r>
              <w:rPr>
                <w:highlight w:val="yellow"/>
              </w:rPr>
              <w:t xml:space="preserve">Prof. Dr. </w:t>
            </w:r>
            <w:r w:rsidRPr="00C86943">
              <w:rPr>
                <w:highlight w:val="yellow"/>
              </w:rPr>
              <w:t>Dankwart Düsentrieb</w:t>
            </w:r>
          </w:p>
        </w:tc>
      </w:tr>
    </w:tbl>
    <w:p w14:paraId="1114F440" w14:textId="77777777" w:rsidR="000375B5" w:rsidRDefault="000375B5" w:rsidP="000375B5">
      <w:pPr>
        <w:framePr w:hSpace="141" w:wrap="around" w:vAnchor="text" w:hAnchor="page" w:x="1417" w:y="794"/>
        <w:suppressOverlap/>
      </w:pPr>
    </w:p>
    <w:p w14:paraId="11FED857" w14:textId="77777777" w:rsidR="000375B5" w:rsidRDefault="000375B5" w:rsidP="001D13F7">
      <w:pPr>
        <w:spacing w:after="0" w:line="240" w:lineRule="auto"/>
        <w:jc w:val="center"/>
        <w:rPr>
          <w:rFonts w:asciiTheme="minorHAnsi" w:eastAsiaTheme="minorHAnsi" w:hAnsiTheme="minorHAnsi" w:cstheme="minorBidi"/>
          <w:b/>
          <w:sz w:val="52"/>
          <w:szCs w:val="72"/>
          <w:lang w:eastAsia="en-US"/>
        </w:rPr>
      </w:pPr>
    </w:p>
    <w:p w14:paraId="08407CF8" w14:textId="51E06DE5" w:rsidR="0092780A" w:rsidRDefault="0092780A" w:rsidP="0092780A">
      <w:pPr>
        <w:pStyle w:val="01Flietext"/>
      </w:pPr>
      <w:r>
        <w:br w:type="page"/>
      </w:r>
    </w:p>
    <w:p w14:paraId="2D06FB7B" w14:textId="77777777" w:rsidR="0092780A" w:rsidRDefault="0092780A" w:rsidP="0092780A">
      <w:pPr>
        <w:jc w:val="center"/>
        <w:rPr>
          <w:noProof/>
        </w:rPr>
      </w:pPr>
      <w:r>
        <w:rPr>
          <w:noProof/>
        </w:rPr>
        <w:drawing>
          <wp:anchor distT="0" distB="0" distL="114300" distR="114300" simplePos="0" relativeHeight="251658248" behindDoc="0" locked="0" layoutInCell="1" allowOverlap="1" wp14:anchorId="21EF16D5" wp14:editId="6C4BA4DF">
            <wp:simplePos x="0" y="0"/>
            <wp:positionH relativeFrom="column">
              <wp:posOffset>1627505</wp:posOffset>
            </wp:positionH>
            <wp:positionV relativeFrom="page">
              <wp:posOffset>1118235</wp:posOffset>
            </wp:positionV>
            <wp:extent cx="2505075" cy="1036320"/>
            <wp:effectExtent l="0" t="0" r="0" b="0"/>
            <wp:wrapTopAndBottom/>
            <wp:docPr id="26" name="Picture 26" descr="Ein Bild, das Uhr, Licht enthält.&#10;&#10;Automatisch generierte Beschreibung">
              <a:extLst xmlns:a="http://schemas.openxmlformats.org/drawingml/2006/main">
                <a:ext uri="{FF2B5EF4-FFF2-40B4-BE49-F238E27FC236}">
                  <a16:creationId xmlns:a16="http://schemas.microsoft.com/office/drawing/2014/main" id="{8087A654-B34E-4D3B-ABB3-BEBACEEBC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Uhr, Licht enthält.&#10;&#10;Automatisch generierte Beschreibung">
                      <a:extLst>
                        <a:ext uri="{FF2B5EF4-FFF2-40B4-BE49-F238E27FC236}">
                          <a16:creationId xmlns:a16="http://schemas.microsoft.com/office/drawing/2014/main" id="{8087A654-B34E-4D3B-ABB3-BEBACEEBC15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1036320"/>
                    </a:xfrm>
                    <a:prstGeom prst="rect">
                      <a:avLst/>
                    </a:prstGeom>
                  </pic:spPr>
                </pic:pic>
              </a:graphicData>
            </a:graphic>
            <wp14:sizeRelH relativeFrom="margin">
              <wp14:pctWidth>0</wp14:pctWidth>
            </wp14:sizeRelH>
            <wp14:sizeRelV relativeFrom="margin">
              <wp14:pctHeight>0</wp14:pctHeight>
            </wp14:sizeRelV>
          </wp:anchor>
        </w:drawing>
      </w:r>
    </w:p>
    <w:p w14:paraId="7FEA58CC" w14:textId="77777777" w:rsidR="0092780A" w:rsidRPr="007F6963" w:rsidRDefault="0092780A" w:rsidP="0092780A">
      <w:pPr>
        <w:jc w:val="center"/>
        <w:rPr>
          <w:noProof/>
        </w:rPr>
      </w:pPr>
    </w:p>
    <w:p w14:paraId="1B3B438C" w14:textId="40EB5C15" w:rsidR="00275BE7" w:rsidRPr="002B3D96" w:rsidRDefault="002B3D96" w:rsidP="00275BE7">
      <w:pPr>
        <w:jc w:val="center"/>
        <w:rPr>
          <w:lang w:val="en-GB"/>
        </w:rPr>
      </w:pPr>
      <w:r w:rsidRPr="002B3D96">
        <w:rPr>
          <w:lang w:val="en-GB"/>
        </w:rPr>
        <w:t>Faculty</w:t>
      </w:r>
      <w:r w:rsidR="0092780A" w:rsidRPr="002B3D96">
        <w:rPr>
          <w:lang w:val="en-GB"/>
        </w:rPr>
        <w:t xml:space="preserve"> 3: </w:t>
      </w:r>
      <w:r>
        <w:rPr>
          <w:lang w:val="en-GB"/>
        </w:rPr>
        <w:t>Business and Law</w:t>
      </w:r>
      <w:r w:rsidR="0092780A" w:rsidRPr="002B3D96">
        <w:rPr>
          <w:lang w:val="en-GB"/>
        </w:rPr>
        <w:br/>
      </w:r>
      <w:r w:rsidR="00B454CE" w:rsidRPr="002B3D96">
        <w:rPr>
          <w:lang w:val="en-GB"/>
        </w:rPr>
        <w:t xml:space="preserve">Professorship for </w:t>
      </w:r>
      <w:r w:rsidR="00E824BE" w:rsidRPr="002B3D96">
        <w:rPr>
          <w:lang w:val="en-GB"/>
        </w:rPr>
        <w:t xml:space="preserve">Information Systems, Digital Business and Mobility </w:t>
      </w:r>
      <w:r w:rsidR="0092780A" w:rsidRPr="002B3D96">
        <w:rPr>
          <w:lang w:val="en-GB"/>
        </w:rPr>
        <w:br/>
        <w:t>Prof. Dr. Nils Urbach</w:t>
      </w:r>
      <w:r w:rsidR="0092780A" w:rsidRPr="002B3D96">
        <w:rPr>
          <w:lang w:val="en-GB"/>
        </w:rPr>
        <w:br/>
      </w:r>
      <w:r w:rsidR="00275BE7" w:rsidRPr="002B3D96">
        <w:rPr>
          <w:highlight w:val="yellow"/>
          <w:lang w:val="en-GB"/>
        </w:rPr>
        <w:t xml:space="preserve">Summer Term 2021 </w:t>
      </w:r>
      <w:r w:rsidR="00275BE7" w:rsidRPr="002B3D96">
        <w:rPr>
          <w:i/>
          <w:iCs/>
          <w:highlight w:val="yellow"/>
          <w:lang w:val="en-GB"/>
        </w:rPr>
        <w:t>(only for seminar papers)</w:t>
      </w:r>
    </w:p>
    <w:p w14:paraId="5C5D9660" w14:textId="4B9B17B1" w:rsidR="0092780A" w:rsidRPr="002B3D96" w:rsidRDefault="0092780A" w:rsidP="00E824BE">
      <w:pPr>
        <w:jc w:val="center"/>
        <w:rPr>
          <w:lang w:val="en-GB"/>
        </w:rPr>
      </w:pPr>
    </w:p>
    <w:p w14:paraId="0D5EBBEB" w14:textId="77777777" w:rsidR="0092780A" w:rsidRPr="002B3D96" w:rsidRDefault="0092780A" w:rsidP="0092780A">
      <w:pPr>
        <w:jc w:val="center"/>
        <w:rPr>
          <w:lang w:val="en-GB"/>
        </w:rPr>
      </w:pPr>
    </w:p>
    <w:p w14:paraId="065BCE16" w14:textId="77777777" w:rsidR="0092780A" w:rsidRPr="002B3D96" w:rsidRDefault="0092780A" w:rsidP="0092780A">
      <w:pPr>
        <w:jc w:val="center"/>
        <w:rPr>
          <w:lang w:val="en-GB"/>
        </w:rPr>
      </w:pPr>
      <w:r w:rsidRPr="007F6963">
        <w:rPr>
          <w:noProof/>
          <w:szCs w:val="24"/>
        </w:rPr>
        <mc:AlternateContent>
          <mc:Choice Requires="wps">
            <w:drawing>
              <wp:anchor distT="4294967295" distB="4294967295" distL="114300" distR="114300" simplePos="0" relativeHeight="251658246" behindDoc="0" locked="0" layoutInCell="1" allowOverlap="1" wp14:anchorId="2D00E165" wp14:editId="15D3A634">
                <wp:simplePos x="0" y="0"/>
                <wp:positionH relativeFrom="column">
                  <wp:posOffset>0</wp:posOffset>
                </wp:positionH>
                <wp:positionV relativeFrom="paragraph">
                  <wp:posOffset>243204</wp:posOffset>
                </wp:positionV>
                <wp:extent cx="57150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EF2491" id="Line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" strokeweight="1.25pt"/>
            </w:pict>
          </mc:Fallback>
        </mc:AlternateContent>
      </w:r>
    </w:p>
    <w:p w14:paraId="0AFDDFD0" w14:textId="77777777" w:rsidR="0092780A" w:rsidRPr="002B3D96" w:rsidRDefault="0092780A" w:rsidP="0092780A">
      <w:pPr>
        <w:jc w:val="center"/>
        <w:rPr>
          <w:lang w:val="en-GB"/>
        </w:rPr>
      </w:pPr>
    </w:p>
    <w:p w14:paraId="0920B016" w14:textId="77777777" w:rsidR="00366832" w:rsidRPr="007F6963" w:rsidRDefault="00366832" w:rsidP="00366832">
      <w:pPr>
        <w:jc w:val="center"/>
        <w:rPr>
          <w:lang w:val="en-GB"/>
        </w:rPr>
      </w:pPr>
      <w:r w:rsidRPr="007F6963">
        <w:rPr>
          <w:highlight w:val="yellow"/>
          <w:lang w:val="en-US"/>
        </w:rPr>
        <w:t>Master Thesis | Bachelor Thesis | Seminar Paper for the Seminar</w:t>
      </w:r>
    </w:p>
    <w:p w14:paraId="6A462D4E" w14:textId="77777777" w:rsidR="002B2C9D" w:rsidRPr="007F6963" w:rsidRDefault="002B2C9D" w:rsidP="002B2C9D">
      <w:pPr>
        <w:pStyle w:val="DeckblattBeitragstitel"/>
      </w:pPr>
      <w:r w:rsidRPr="007F6963">
        <w:rPr>
          <w:highlight w:val="yellow"/>
        </w:rPr>
        <w:t>Seminar Title</w:t>
      </w:r>
    </w:p>
    <w:p w14:paraId="34F362ED" w14:textId="05FFCCF9" w:rsidR="0092780A" w:rsidRPr="00BB0B5A" w:rsidRDefault="0092780A" w:rsidP="0092780A">
      <w:pPr>
        <w:pStyle w:val="DeckblattBeitragstitel"/>
      </w:pPr>
      <w:r w:rsidRPr="002B2C9D">
        <w:rPr>
          <w:highlight w:val="yellow"/>
        </w:rPr>
        <w:t>Tit</w:t>
      </w:r>
      <w:r w:rsidR="002B2C9D" w:rsidRPr="002B2C9D">
        <w:rPr>
          <w:highlight w:val="yellow"/>
        </w:rPr>
        <w:t>le</w:t>
      </w:r>
    </w:p>
    <w:p w14:paraId="7826F6BC" w14:textId="77777777" w:rsidR="0092780A" w:rsidRPr="0000648E" w:rsidRDefault="0092780A" w:rsidP="0092780A">
      <w:pPr>
        <w:pStyle w:val="DeckblattBeitragstitel"/>
      </w:pPr>
      <w:r w:rsidRPr="0000648E">
        <mc:AlternateContent>
          <mc:Choice Requires="wps">
            <w:drawing>
              <wp:anchor distT="4294967295" distB="4294967295" distL="114300" distR="114300" simplePos="0" relativeHeight="251658247" behindDoc="0" locked="0" layoutInCell="1" allowOverlap="1" wp14:anchorId="739BC971" wp14:editId="3A8BE8DD">
                <wp:simplePos x="0" y="0"/>
                <wp:positionH relativeFrom="column">
                  <wp:posOffset>0</wp:posOffset>
                </wp:positionH>
                <wp:positionV relativeFrom="paragraph">
                  <wp:posOffset>339089</wp:posOffset>
                </wp:positionV>
                <wp:extent cx="57150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0A140DA" id="Line 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" strokeweight="1.25pt"/>
            </w:pict>
          </mc:Fallback>
        </mc:AlternateContent>
      </w:r>
    </w:p>
    <w:p w14:paraId="09D485EF" w14:textId="77777777" w:rsidR="0092780A" w:rsidRPr="007F6963" w:rsidRDefault="0092780A" w:rsidP="0092780A"/>
    <w:p w14:paraId="3922CA36" w14:textId="77777777" w:rsidR="0092780A" w:rsidRDefault="0092780A" w:rsidP="0092780A"/>
    <w:p w14:paraId="06B44FCA" w14:textId="77777777" w:rsidR="0092780A" w:rsidRPr="007F6963" w:rsidRDefault="0092780A" w:rsidP="0092780A"/>
    <w:tbl>
      <w:tblPr>
        <w:tblW w:w="0" w:type="auto"/>
        <w:tblCellMar>
          <w:left w:w="70" w:type="dxa"/>
          <w:right w:w="70" w:type="dxa"/>
        </w:tblCellMar>
        <w:tblLook w:val="0000" w:firstRow="0" w:lastRow="0" w:firstColumn="0" w:lastColumn="0" w:noHBand="0" w:noVBand="0"/>
      </w:tblPr>
      <w:tblGrid>
        <w:gridCol w:w="5812"/>
        <w:gridCol w:w="3258"/>
      </w:tblGrid>
      <w:tr w:rsidR="0092780A" w:rsidRPr="007F6963" w14:paraId="7CB9EAF2" w14:textId="77777777" w:rsidTr="00857F6E">
        <w:tc>
          <w:tcPr>
            <w:tcW w:w="5812" w:type="dxa"/>
          </w:tcPr>
          <w:p w14:paraId="4E65A783" w14:textId="032EBF52" w:rsidR="0092780A" w:rsidRPr="00043E89" w:rsidRDefault="002228C3" w:rsidP="009D2AE0">
            <w:pPr>
              <w:pStyle w:val="DeckblattUnterberschrift"/>
            </w:pPr>
            <w:r w:rsidRPr="007F6963">
              <w:rPr>
                <w:lang w:val="en-US"/>
              </w:rPr>
              <w:t>Submitted by:</w:t>
            </w:r>
          </w:p>
        </w:tc>
        <w:tc>
          <w:tcPr>
            <w:tcW w:w="3258" w:type="dxa"/>
          </w:tcPr>
          <w:p w14:paraId="2CD83019" w14:textId="6B30B84C" w:rsidR="0092780A" w:rsidRPr="00043E89" w:rsidRDefault="00C7672B" w:rsidP="009D2AE0">
            <w:pPr>
              <w:pStyle w:val="DeckblattUnterberschrift"/>
            </w:pPr>
            <w:r w:rsidRPr="007F6963">
              <w:rPr>
                <w:lang w:val="en-US"/>
              </w:rPr>
              <w:t>Submission date:</w:t>
            </w:r>
          </w:p>
        </w:tc>
      </w:tr>
      <w:tr w:rsidR="0092780A" w:rsidRPr="007F6963" w14:paraId="601436D8" w14:textId="77777777" w:rsidTr="00857F6E">
        <w:tc>
          <w:tcPr>
            <w:tcW w:w="5812" w:type="dxa"/>
          </w:tcPr>
          <w:p w14:paraId="03774B24" w14:textId="77777777" w:rsidR="0092780A" w:rsidRPr="007F6963" w:rsidRDefault="0092780A" w:rsidP="009D2AE0">
            <w:pPr>
              <w:pStyle w:val="Bearbeiter"/>
              <w:rPr>
                <w:highlight w:val="yellow"/>
              </w:rPr>
            </w:pPr>
            <w:r w:rsidRPr="007F6963">
              <w:rPr>
                <w:highlight w:val="yellow"/>
              </w:rPr>
              <w:t>Max Mustermann</w:t>
            </w:r>
          </w:p>
        </w:tc>
        <w:tc>
          <w:tcPr>
            <w:tcW w:w="3258" w:type="dxa"/>
          </w:tcPr>
          <w:p w14:paraId="128A560F" w14:textId="5565A2ED" w:rsidR="0092780A" w:rsidRPr="007F6963" w:rsidRDefault="0092780A" w:rsidP="009D2AE0">
            <w:pPr>
              <w:pStyle w:val="Bearbeiter"/>
              <w:rPr>
                <w:highlight w:val="yellow"/>
              </w:rPr>
            </w:pPr>
            <w:r w:rsidRPr="0F1CD19C">
              <w:rPr>
                <w:highlight w:val="yellow"/>
              </w:rPr>
              <w:t>Januar</w:t>
            </w:r>
            <w:r w:rsidR="004C0916">
              <w:rPr>
                <w:highlight w:val="yellow"/>
              </w:rPr>
              <w:t>y 15,</w:t>
            </w:r>
            <w:r w:rsidRPr="0F1CD19C">
              <w:rPr>
                <w:highlight w:val="yellow"/>
              </w:rPr>
              <w:t xml:space="preserve"> 2021</w:t>
            </w:r>
          </w:p>
        </w:tc>
      </w:tr>
      <w:tr w:rsidR="0092780A" w:rsidRPr="007F6963" w14:paraId="70AF183F" w14:textId="77777777" w:rsidTr="00857F6E">
        <w:tc>
          <w:tcPr>
            <w:tcW w:w="5812" w:type="dxa"/>
          </w:tcPr>
          <w:p w14:paraId="0288DB8F" w14:textId="77777777" w:rsidR="0092780A" w:rsidRPr="007F6963" w:rsidRDefault="0092780A" w:rsidP="009D2AE0">
            <w:pPr>
              <w:pStyle w:val="Bearbeiter"/>
              <w:rPr>
                <w:highlight w:val="yellow"/>
              </w:rPr>
            </w:pPr>
            <w:r w:rsidRPr="007F6963">
              <w:rPr>
                <w:highlight w:val="yellow"/>
              </w:rPr>
              <w:t>Hauptstr. 3</w:t>
            </w:r>
          </w:p>
        </w:tc>
        <w:tc>
          <w:tcPr>
            <w:tcW w:w="3258" w:type="dxa"/>
          </w:tcPr>
          <w:p w14:paraId="575B9D51" w14:textId="77777777" w:rsidR="0092780A" w:rsidRPr="007F6963" w:rsidRDefault="0092780A" w:rsidP="009D2AE0">
            <w:pPr>
              <w:pStyle w:val="Bearbeiter"/>
            </w:pPr>
          </w:p>
        </w:tc>
      </w:tr>
      <w:tr w:rsidR="0092780A" w:rsidRPr="007F6963" w14:paraId="768887E5" w14:textId="77777777" w:rsidTr="00857F6E">
        <w:tc>
          <w:tcPr>
            <w:tcW w:w="5812" w:type="dxa"/>
          </w:tcPr>
          <w:p w14:paraId="08422858" w14:textId="372841E7" w:rsidR="0092780A" w:rsidRPr="007F6963" w:rsidRDefault="007E3435" w:rsidP="009D2AE0">
            <w:pPr>
              <w:pStyle w:val="Bearbeiter"/>
              <w:rPr>
                <w:highlight w:val="yellow"/>
              </w:rPr>
            </w:pPr>
            <w:r>
              <w:rPr>
                <w:highlight w:val="yellow"/>
              </w:rPr>
              <w:t>60389 Frankfurt am Main</w:t>
            </w:r>
          </w:p>
        </w:tc>
        <w:tc>
          <w:tcPr>
            <w:tcW w:w="3258" w:type="dxa"/>
          </w:tcPr>
          <w:p w14:paraId="6D126A65" w14:textId="31856698" w:rsidR="0092780A" w:rsidRPr="00857F6E" w:rsidRDefault="008C2D56" w:rsidP="009D2AE0">
            <w:pPr>
              <w:pStyle w:val="DeckblattUnterberschrift"/>
              <w:rPr>
                <w:lang w:val="en-US"/>
              </w:rPr>
            </w:pPr>
            <w:r w:rsidRPr="00857F6E">
              <w:rPr>
                <w:lang w:val="en-US"/>
              </w:rPr>
              <w:t>First examiner</w:t>
            </w:r>
            <w:r w:rsidR="00B37D67" w:rsidRPr="00857F6E">
              <w:rPr>
                <w:lang w:val="en-US"/>
              </w:rPr>
              <w:t>:</w:t>
            </w:r>
          </w:p>
        </w:tc>
      </w:tr>
      <w:tr w:rsidR="0092780A" w:rsidRPr="007F6963" w14:paraId="100FFD8D" w14:textId="77777777" w:rsidTr="00857F6E">
        <w:tc>
          <w:tcPr>
            <w:tcW w:w="5812" w:type="dxa"/>
          </w:tcPr>
          <w:p w14:paraId="6ED248E9" w14:textId="7A5E1B78" w:rsidR="0092780A" w:rsidRPr="007F6963" w:rsidRDefault="002228C3" w:rsidP="009D2AE0">
            <w:pPr>
              <w:pStyle w:val="Bearbeiter"/>
              <w:rPr>
                <w:highlight w:val="yellow"/>
              </w:rPr>
            </w:pPr>
            <w:r>
              <w:rPr>
                <w:highlight w:val="yellow"/>
              </w:rPr>
              <w:t>Phone</w:t>
            </w:r>
            <w:r w:rsidR="0092780A" w:rsidRPr="007F6963">
              <w:rPr>
                <w:highlight w:val="yellow"/>
              </w:rPr>
              <w:t>: 0911/1234567</w:t>
            </w:r>
          </w:p>
        </w:tc>
        <w:tc>
          <w:tcPr>
            <w:tcW w:w="3258" w:type="dxa"/>
          </w:tcPr>
          <w:p w14:paraId="14440211" w14:textId="4575425E" w:rsidR="0092780A" w:rsidRPr="007F6963" w:rsidRDefault="004C0916" w:rsidP="009D2AE0">
            <w:pPr>
              <w:pStyle w:val="Bearbeiter"/>
            </w:pPr>
            <w:r>
              <w:rPr>
                <w:highlight w:val="yellow"/>
              </w:rPr>
              <w:t xml:space="preserve">Prof. Dr. </w:t>
            </w:r>
            <w:r w:rsidR="0092780A" w:rsidRPr="007F6963">
              <w:rPr>
                <w:highlight w:val="yellow"/>
              </w:rPr>
              <w:t>Daniel Düsentrieb</w:t>
            </w:r>
          </w:p>
        </w:tc>
      </w:tr>
      <w:tr w:rsidR="0092780A" w:rsidRPr="007F6963" w14:paraId="65ACDE67" w14:textId="77777777" w:rsidTr="00857F6E">
        <w:tc>
          <w:tcPr>
            <w:tcW w:w="5812" w:type="dxa"/>
          </w:tcPr>
          <w:p w14:paraId="507EC69D" w14:textId="1E7512A9" w:rsidR="0092780A" w:rsidRPr="007F6963" w:rsidRDefault="0092780A" w:rsidP="009D2AE0">
            <w:pPr>
              <w:pStyle w:val="Bearbeiter"/>
              <w:rPr>
                <w:highlight w:val="yellow"/>
              </w:rPr>
            </w:pPr>
            <w:r w:rsidRPr="00320834">
              <w:rPr>
                <w:highlight w:val="yellow"/>
              </w:rPr>
              <w:t>max.mustermann@</w:t>
            </w:r>
            <w:r w:rsidR="007E3435">
              <w:rPr>
                <w:highlight w:val="yellow"/>
              </w:rPr>
              <w:t>stud.fra-uas.de</w:t>
            </w:r>
          </w:p>
        </w:tc>
        <w:tc>
          <w:tcPr>
            <w:tcW w:w="3258" w:type="dxa"/>
          </w:tcPr>
          <w:p w14:paraId="2A965E50" w14:textId="77777777" w:rsidR="0092780A" w:rsidRPr="007F6963" w:rsidRDefault="0092780A" w:rsidP="009D2AE0">
            <w:pPr>
              <w:pStyle w:val="Bearbeiter"/>
            </w:pPr>
          </w:p>
        </w:tc>
      </w:tr>
      <w:tr w:rsidR="00B37D67" w:rsidRPr="007F6963" w14:paraId="2EC4F386" w14:textId="77777777" w:rsidTr="004C0916">
        <w:tc>
          <w:tcPr>
            <w:tcW w:w="5812" w:type="dxa"/>
          </w:tcPr>
          <w:p w14:paraId="500F4215" w14:textId="1E659C55" w:rsidR="00B37D67" w:rsidRPr="00320834" w:rsidRDefault="00B37D67" w:rsidP="009D2AE0">
            <w:pPr>
              <w:pStyle w:val="Bearbeiter"/>
              <w:rPr>
                <w:highlight w:val="yellow"/>
              </w:rPr>
            </w:pPr>
            <w:r w:rsidRPr="007F6963">
              <w:rPr>
                <w:highlight w:val="yellow"/>
              </w:rPr>
              <w:t>7. Fachsemester BWL</w:t>
            </w:r>
          </w:p>
        </w:tc>
        <w:tc>
          <w:tcPr>
            <w:tcW w:w="3258" w:type="dxa"/>
          </w:tcPr>
          <w:p w14:paraId="74670202" w14:textId="66FDCBEE" w:rsidR="00B37D67" w:rsidRPr="00857F6E" w:rsidRDefault="00B37D67" w:rsidP="00B37D67">
            <w:pPr>
              <w:pStyle w:val="Bearbeiter"/>
              <w:rPr>
                <w:i/>
                <w:iCs/>
                <w:highlight w:val="yellow"/>
                <w:lang w:val="en-US"/>
              </w:rPr>
            </w:pPr>
            <w:r w:rsidRPr="00857F6E">
              <w:rPr>
                <w:i/>
                <w:iCs/>
                <w:lang w:val="en-US"/>
              </w:rPr>
              <w:t>Second examiner:</w:t>
            </w:r>
          </w:p>
        </w:tc>
      </w:tr>
      <w:tr w:rsidR="00B37D67" w:rsidRPr="007F6963" w14:paraId="3F287693" w14:textId="77777777" w:rsidTr="004C0916">
        <w:tc>
          <w:tcPr>
            <w:tcW w:w="5812" w:type="dxa"/>
          </w:tcPr>
          <w:p w14:paraId="356529BC" w14:textId="0653CE6D" w:rsidR="00B37D67" w:rsidRPr="00320834" w:rsidRDefault="00B37D67" w:rsidP="009D2AE0">
            <w:pPr>
              <w:pStyle w:val="Bearbeiter"/>
              <w:rPr>
                <w:highlight w:val="yellow"/>
              </w:rPr>
            </w:pPr>
            <w:r w:rsidRPr="007F6963">
              <w:rPr>
                <w:lang w:val="en-GB"/>
              </w:rPr>
              <w:t xml:space="preserve">Mat.-Nr.: </w:t>
            </w:r>
            <w:r w:rsidRPr="007F6963">
              <w:rPr>
                <w:highlight w:val="yellow"/>
                <w:lang w:val="en-GB"/>
              </w:rPr>
              <w:t>123456</w:t>
            </w:r>
          </w:p>
        </w:tc>
        <w:tc>
          <w:tcPr>
            <w:tcW w:w="3258" w:type="dxa"/>
          </w:tcPr>
          <w:p w14:paraId="04FED470" w14:textId="356E5781" w:rsidR="00B37D67" w:rsidRPr="007F6963" w:rsidRDefault="00B37D67" w:rsidP="009D2AE0">
            <w:pPr>
              <w:pStyle w:val="Bearbeiter"/>
            </w:pPr>
            <w:r>
              <w:rPr>
                <w:highlight w:val="yellow"/>
              </w:rPr>
              <w:t xml:space="preserve">Prof. Dr. </w:t>
            </w:r>
            <w:r w:rsidRPr="00C86943">
              <w:rPr>
                <w:highlight w:val="yellow"/>
              </w:rPr>
              <w:t>Dankwart Düsentrieb</w:t>
            </w:r>
          </w:p>
        </w:tc>
      </w:tr>
    </w:tbl>
    <w:p w14:paraId="4C60EF24" w14:textId="2B8C79DA" w:rsidR="00B5749F" w:rsidRDefault="00B5749F">
      <w:pPr>
        <w:pStyle w:val="01Flietext"/>
      </w:pPr>
    </w:p>
    <w:p w14:paraId="1EE142C9" w14:textId="566C2552" w:rsidR="00B5749F" w:rsidRPr="00B5749F" w:rsidRDefault="00B5749F" w:rsidP="00B5749F">
      <w:pPr>
        <w:widowControl/>
        <w:spacing w:after="0" w:line="240" w:lineRule="auto"/>
        <w:jc w:val="center"/>
        <w:rPr>
          <w:b/>
          <w:bCs/>
        </w:rPr>
      </w:pPr>
      <w:r w:rsidRPr="00B5749F">
        <w:rPr>
          <w:b/>
          <w:bCs/>
        </w:rPr>
        <w:t>Erklärung zum Einsatz von generativen AI-Werkzeugen</w:t>
      </w:r>
    </w:p>
    <w:p w14:paraId="6B1CB919" w14:textId="77777777" w:rsidR="00B5749F" w:rsidRDefault="00B5749F" w:rsidP="00B5749F">
      <w:pPr>
        <w:widowControl/>
        <w:spacing w:after="0" w:line="240" w:lineRule="auto"/>
        <w:jc w:val="center"/>
      </w:pPr>
      <w:r>
        <w:t>in Seminararbeiten, Hausarbeiten, Bachelor- und Masterarbeiten</w:t>
      </w:r>
    </w:p>
    <w:p w14:paraId="3FDA9B2A" w14:textId="77777777" w:rsidR="00B5749F" w:rsidRDefault="00B5749F" w:rsidP="00B5749F">
      <w:pPr>
        <w:widowControl/>
        <w:spacing w:after="0" w:line="240" w:lineRule="auto"/>
        <w:jc w:val="center"/>
      </w:pPr>
    </w:p>
    <w:p w14:paraId="728D6C29" w14:textId="77777777" w:rsidR="00B5749F" w:rsidRDefault="00B5749F" w:rsidP="00B5749F">
      <w:pPr>
        <w:widowControl/>
        <w:spacing w:after="0" w:line="240" w:lineRule="auto"/>
        <w:jc w:val="center"/>
      </w:pPr>
    </w:p>
    <w:p w14:paraId="202FF2E9" w14:textId="69FD3A85" w:rsidR="008A32F8" w:rsidRPr="008A32F8" w:rsidRDefault="008A32F8" w:rsidP="008A32F8">
      <w:pPr>
        <w:pStyle w:val="paragraph"/>
        <w:spacing w:before="0" w:beforeAutospacing="0" w:after="0" w:afterAutospacing="0"/>
        <w:textAlignment w:val="baseline"/>
        <w:rPr>
          <w:color w:val="000000"/>
        </w:rPr>
      </w:pPr>
      <w:r w:rsidRPr="008A32F8">
        <w:rPr>
          <w:rStyle w:val="normaltextrun"/>
          <w:color w:val="000000"/>
        </w:rPr>
        <w:t>Titel des A</w:t>
      </w:r>
      <w:r>
        <w:rPr>
          <w:rStyle w:val="normaltextrun"/>
          <w:color w:val="000000"/>
        </w:rPr>
        <w:t>rbeit</w:t>
      </w:r>
      <w:r>
        <w:rPr>
          <w:rStyle w:val="normaltextrun"/>
          <w:color w:val="000000"/>
        </w:rPr>
        <w:tab/>
      </w:r>
      <w:r>
        <w:rPr>
          <w:rStyle w:val="normaltextrun"/>
          <w:color w:val="000000"/>
        </w:rPr>
        <w:tab/>
      </w:r>
      <w:r w:rsidRPr="008A32F8">
        <w:rPr>
          <w:rStyle w:val="tabchar"/>
          <w:color w:val="000000"/>
        </w:rPr>
        <w:tab/>
      </w:r>
      <w:r w:rsidRPr="008A32F8">
        <w:rPr>
          <w:rStyle w:val="tabchar"/>
          <w:color w:val="000000"/>
        </w:rPr>
        <w:tab/>
      </w:r>
      <w:r w:rsidRPr="005B6457">
        <w:rPr>
          <w:rStyle w:val="normaltextrun"/>
          <w:highlight w:val="yellow"/>
          <w:shd w:val="clear" w:color="auto" w:fill="E1E3E6"/>
        </w:rPr>
        <w:t>Titel</w:t>
      </w:r>
      <w:r w:rsidRPr="008A32F8">
        <w:rPr>
          <w:rStyle w:val="eop"/>
        </w:rPr>
        <w:t> </w:t>
      </w:r>
    </w:p>
    <w:p w14:paraId="6A86A650" w14:textId="32BAEEFD" w:rsidR="008A32F8" w:rsidRDefault="008A32F8" w:rsidP="008A32F8">
      <w:pPr>
        <w:pStyle w:val="paragraph"/>
        <w:spacing w:before="0" w:beforeAutospacing="0" w:after="0" w:afterAutospacing="0"/>
        <w:ind w:left="2115" w:firstLine="705"/>
        <w:textAlignment w:val="baseline"/>
        <w:rPr>
          <w:rStyle w:val="normaltextrun"/>
          <w:shd w:val="clear" w:color="auto" w:fill="E1E3E6"/>
        </w:rPr>
      </w:pPr>
      <w:r w:rsidRPr="005B6457">
        <w:rPr>
          <w:rStyle w:val="normaltextrun"/>
          <w:highlight w:val="yellow"/>
          <w:shd w:val="clear" w:color="auto" w:fill="E1E3E6"/>
        </w:rPr>
        <w:t>Untertitel</w:t>
      </w:r>
    </w:p>
    <w:p w14:paraId="486F1E40" w14:textId="77777777" w:rsidR="008A32F8" w:rsidRPr="008A32F8" w:rsidRDefault="008A32F8" w:rsidP="008A32F8">
      <w:pPr>
        <w:pStyle w:val="paragraph"/>
        <w:spacing w:before="0" w:beforeAutospacing="0" w:after="0" w:afterAutospacing="0"/>
        <w:ind w:left="2115" w:firstLine="705"/>
        <w:textAlignment w:val="baseline"/>
        <w:rPr>
          <w:color w:val="000000"/>
        </w:rPr>
      </w:pPr>
    </w:p>
    <w:p w14:paraId="4AA74AD1" w14:textId="05E82C3B" w:rsidR="008A32F8" w:rsidRDefault="008A32F8" w:rsidP="008A32F8">
      <w:pPr>
        <w:pStyle w:val="paragraph"/>
        <w:spacing w:before="0" w:beforeAutospacing="0" w:after="0" w:afterAutospacing="0"/>
        <w:textAlignment w:val="baseline"/>
        <w:rPr>
          <w:rStyle w:val="eop"/>
          <w:color w:val="000000"/>
        </w:rPr>
      </w:pPr>
      <w:r w:rsidRPr="008A32F8">
        <w:rPr>
          <w:rStyle w:val="normaltextrun"/>
          <w:color w:val="000000"/>
        </w:rPr>
        <w:t>Datum der Einreichung</w:t>
      </w:r>
      <w:r w:rsidRPr="008A32F8">
        <w:rPr>
          <w:rStyle w:val="tabchar"/>
          <w:color w:val="000000"/>
        </w:rPr>
        <w:tab/>
      </w:r>
      <w:r>
        <w:rPr>
          <w:rStyle w:val="tabchar"/>
          <w:color w:val="000000"/>
        </w:rPr>
        <w:tab/>
      </w:r>
      <w:r w:rsidRPr="005B6457">
        <w:rPr>
          <w:rStyle w:val="normaltextrun"/>
          <w:color w:val="000000"/>
          <w:highlight w:val="yellow"/>
          <w:shd w:val="clear" w:color="auto" w:fill="E1E3E6"/>
          <w:lang w:val="en-US"/>
        </w:rPr>
        <w:t> </w:t>
      </w:r>
      <w:r w:rsidRPr="005B6457">
        <w:rPr>
          <w:rStyle w:val="normaltextrun"/>
          <w:color w:val="000000"/>
          <w:highlight w:val="yellow"/>
          <w:shd w:val="clear" w:color="auto" w:fill="E1E3E6"/>
          <w:lang w:val="en-US"/>
        </w:rPr>
        <w:t> </w:t>
      </w:r>
      <w:r w:rsidRPr="005B6457">
        <w:rPr>
          <w:rStyle w:val="normaltextrun"/>
          <w:color w:val="000000"/>
          <w:highlight w:val="yellow"/>
          <w:shd w:val="clear" w:color="auto" w:fill="E1E3E6"/>
          <w:lang w:val="en-US"/>
        </w:rPr>
        <w:t> </w:t>
      </w:r>
      <w:r w:rsidRPr="005B6457">
        <w:rPr>
          <w:rStyle w:val="normaltextrun"/>
          <w:color w:val="000000"/>
          <w:highlight w:val="yellow"/>
          <w:shd w:val="clear" w:color="auto" w:fill="E1E3E6"/>
          <w:lang w:val="en-US"/>
        </w:rPr>
        <w:t> </w:t>
      </w:r>
      <w:r w:rsidRPr="005B6457">
        <w:rPr>
          <w:rStyle w:val="normaltextrun"/>
          <w:color w:val="000000"/>
          <w:highlight w:val="yellow"/>
          <w:shd w:val="clear" w:color="auto" w:fill="E1E3E6"/>
          <w:lang w:val="en-US"/>
        </w:rPr>
        <w:t> </w:t>
      </w:r>
      <w:r w:rsidRPr="008A32F8">
        <w:rPr>
          <w:rStyle w:val="eop"/>
          <w:color w:val="000000"/>
        </w:rPr>
        <w:t> </w:t>
      </w:r>
    </w:p>
    <w:p w14:paraId="36F58E1A" w14:textId="77777777" w:rsidR="00E47F60" w:rsidRPr="008A32F8" w:rsidRDefault="00E47F60" w:rsidP="008A32F8">
      <w:pPr>
        <w:pStyle w:val="paragraph"/>
        <w:spacing w:before="0" w:beforeAutospacing="0" w:after="0" w:afterAutospacing="0"/>
        <w:textAlignment w:val="baseline"/>
        <w:rPr>
          <w:color w:val="000000"/>
        </w:rPr>
      </w:pPr>
    </w:p>
    <w:p w14:paraId="722BDD8E" w14:textId="77777777" w:rsidR="008A32F8" w:rsidRDefault="008A32F8" w:rsidP="00B5749F">
      <w:pPr>
        <w:widowControl/>
        <w:spacing w:after="0" w:line="240" w:lineRule="auto"/>
        <w:jc w:val="left"/>
      </w:pPr>
    </w:p>
    <w:p w14:paraId="5B5E878A" w14:textId="77777777" w:rsidR="00E47F60" w:rsidRPr="00E47F60" w:rsidRDefault="00E47F60" w:rsidP="00E47F60">
      <w:pPr>
        <w:widowControl/>
        <w:spacing w:after="0" w:line="240" w:lineRule="auto"/>
        <w:jc w:val="left"/>
        <w:rPr>
          <w:b/>
          <w:bCs/>
        </w:rPr>
      </w:pPr>
      <w:r w:rsidRPr="00E47F60">
        <w:rPr>
          <w:b/>
          <w:bCs/>
        </w:rPr>
        <w:t xml:space="preserve">Überblick über die für diese Arbeit verwendeten generativen KI-Tools </w:t>
      </w:r>
    </w:p>
    <w:p w14:paraId="5482955E" w14:textId="77777777" w:rsidR="00E47F60" w:rsidRDefault="00E47F60" w:rsidP="00E47F60">
      <w:pPr>
        <w:widowControl/>
        <w:spacing w:after="0" w:line="240" w:lineRule="auto"/>
        <w:jc w:val="left"/>
      </w:pPr>
    </w:p>
    <w:p w14:paraId="1C8CA16C" w14:textId="77777777" w:rsidR="00E47F60" w:rsidRDefault="00E47F60" w:rsidP="00E47F60">
      <w:pPr>
        <w:pStyle w:val="01Flietext"/>
      </w:pPr>
      <w:r>
        <w:t>Geben Sie an, welche Werkzeuge der generativen KI Sie verwendet haben. Wenn Sie bei einem der Tools "Ja" ankreuzen, füllen Sie die gesamte Vorlage aus. Andernfalls überspringen Sie bitte die Abschnitte 2 und 3.</w:t>
      </w:r>
    </w:p>
    <w:p w14:paraId="1C7C23A4" w14:textId="77777777" w:rsidR="00E47F60" w:rsidRDefault="00E47F60" w:rsidP="00E47F60">
      <w:pPr>
        <w:widowControl/>
        <w:spacing w:after="0" w:line="240" w:lineRule="auto"/>
        <w:jc w:val="left"/>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1275"/>
        <w:gridCol w:w="1260"/>
      </w:tblGrid>
      <w:tr w:rsidR="00E47F60" w:rsidRPr="00E47F60" w14:paraId="507B1C84"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6A6A6"/>
            <w:hideMark/>
          </w:tcPr>
          <w:p w14:paraId="3F7696A4" w14:textId="77777777" w:rsidR="00E47F60" w:rsidRPr="00E47F60" w:rsidRDefault="00E47F60" w:rsidP="00E47F60">
            <w:pPr>
              <w:widowControl/>
              <w:spacing w:after="0" w:line="240" w:lineRule="auto"/>
              <w:jc w:val="left"/>
              <w:textAlignment w:val="baseline"/>
              <w:rPr>
                <w:color w:val="000000"/>
                <w:szCs w:val="24"/>
              </w:rPr>
            </w:pPr>
            <w:r w:rsidRPr="00E47F60">
              <w:rPr>
                <w:szCs w:val="24"/>
              </w:rPr>
              <w:t> </w:t>
            </w:r>
          </w:p>
        </w:tc>
        <w:tc>
          <w:tcPr>
            <w:tcW w:w="2535"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437DE9B2" w14:textId="41F85F07" w:rsidR="00E47F60" w:rsidRPr="00E47F60" w:rsidRDefault="00E47F60" w:rsidP="00E47F60">
            <w:pPr>
              <w:widowControl/>
              <w:spacing w:after="0" w:line="240" w:lineRule="auto"/>
              <w:jc w:val="left"/>
              <w:textAlignment w:val="baseline"/>
              <w:rPr>
                <w:color w:val="000000"/>
                <w:szCs w:val="24"/>
              </w:rPr>
            </w:pPr>
            <w:r>
              <w:rPr>
                <w:b/>
                <w:bCs/>
                <w:szCs w:val="24"/>
                <w:lang w:val="en-US"/>
              </w:rPr>
              <w:t>Nutzung</w:t>
            </w:r>
            <w:r w:rsidRPr="00E47F60">
              <w:rPr>
                <w:szCs w:val="24"/>
              </w:rPr>
              <w:t> </w:t>
            </w:r>
          </w:p>
        </w:tc>
      </w:tr>
      <w:tr w:rsidR="00E47F60" w:rsidRPr="00E47F60" w14:paraId="7E5B7836"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6A6A6"/>
            <w:hideMark/>
          </w:tcPr>
          <w:p w14:paraId="1E01DF67" w14:textId="77777777" w:rsidR="00E47F60" w:rsidRPr="00E47F60" w:rsidRDefault="00E47F60" w:rsidP="00E47F60">
            <w:pPr>
              <w:widowControl/>
              <w:spacing w:after="0" w:line="240" w:lineRule="auto"/>
              <w:jc w:val="left"/>
              <w:textAlignment w:val="baseline"/>
              <w:rPr>
                <w:color w:val="000000"/>
                <w:szCs w:val="24"/>
              </w:rPr>
            </w:pPr>
            <w:r w:rsidRPr="00E47F60">
              <w:rPr>
                <w:b/>
                <w:bCs/>
                <w:szCs w:val="24"/>
                <w:lang w:val="en-US"/>
              </w:rPr>
              <w:t>Tools</w:t>
            </w:r>
            <w:r w:rsidRPr="00E47F60">
              <w:rPr>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6A6A6"/>
            <w:hideMark/>
          </w:tcPr>
          <w:p w14:paraId="48E43807" w14:textId="1354A1B6" w:rsidR="00E47F60" w:rsidRPr="00E47F60" w:rsidRDefault="00E47F60" w:rsidP="00E47F60">
            <w:pPr>
              <w:widowControl/>
              <w:spacing w:after="0" w:line="240" w:lineRule="auto"/>
              <w:jc w:val="left"/>
              <w:textAlignment w:val="baseline"/>
              <w:rPr>
                <w:color w:val="000000"/>
                <w:szCs w:val="24"/>
              </w:rPr>
            </w:pPr>
            <w:r w:rsidRPr="00E47F60">
              <w:rPr>
                <w:b/>
                <w:bCs/>
                <w:szCs w:val="24"/>
                <w:lang w:val="en-US"/>
              </w:rPr>
              <w:t>Ja</w:t>
            </w:r>
            <w:r w:rsidRPr="00E47F60">
              <w:rPr>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6A6A6"/>
            <w:hideMark/>
          </w:tcPr>
          <w:p w14:paraId="76463490" w14:textId="678457C7" w:rsidR="00E47F60" w:rsidRPr="00E47F60" w:rsidRDefault="00E47F60" w:rsidP="00E47F60">
            <w:pPr>
              <w:widowControl/>
              <w:spacing w:after="0" w:line="240" w:lineRule="auto"/>
              <w:jc w:val="left"/>
              <w:textAlignment w:val="baseline"/>
              <w:rPr>
                <w:color w:val="000000"/>
                <w:szCs w:val="24"/>
              </w:rPr>
            </w:pPr>
            <w:r w:rsidRPr="00E47F60">
              <w:rPr>
                <w:b/>
                <w:bCs/>
                <w:szCs w:val="24"/>
                <w:lang w:val="en-US"/>
              </w:rPr>
              <w:t>Nein</w:t>
            </w:r>
          </w:p>
        </w:tc>
      </w:tr>
      <w:tr w:rsidR="00E47F60" w:rsidRPr="00E47F60" w14:paraId="200E2B15"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FB238" w14:textId="77777777" w:rsidR="00E47F60" w:rsidRPr="00E47F60" w:rsidRDefault="00E47F60" w:rsidP="00E47F60">
            <w:pPr>
              <w:widowControl/>
              <w:numPr>
                <w:ilvl w:val="0"/>
                <w:numId w:val="15"/>
              </w:numPr>
              <w:spacing w:after="0" w:line="240" w:lineRule="auto"/>
              <w:ind w:left="750" w:firstLine="0"/>
              <w:jc w:val="left"/>
              <w:textAlignment w:val="baseline"/>
              <w:rPr>
                <w:color w:val="000000"/>
                <w:szCs w:val="24"/>
              </w:rPr>
            </w:pPr>
            <w:r w:rsidRPr="00E47F60">
              <w:rPr>
                <w:szCs w:val="24"/>
              </w:rPr>
              <w:t>ChatGPT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904D8E5"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01BF21"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59D5C553"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79327" w14:textId="77777777" w:rsidR="00E47F60" w:rsidRPr="00E47F60" w:rsidRDefault="00E47F60" w:rsidP="00E47F60">
            <w:pPr>
              <w:widowControl/>
              <w:numPr>
                <w:ilvl w:val="0"/>
                <w:numId w:val="16"/>
              </w:numPr>
              <w:spacing w:after="0" w:line="240" w:lineRule="auto"/>
              <w:ind w:left="750" w:firstLine="0"/>
              <w:jc w:val="left"/>
              <w:textAlignment w:val="baseline"/>
              <w:rPr>
                <w:color w:val="000000"/>
                <w:szCs w:val="24"/>
              </w:rPr>
            </w:pPr>
            <w:r w:rsidRPr="00E47F60">
              <w:rPr>
                <w:szCs w:val="24"/>
              </w:rPr>
              <w:t>DeepL Write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F526CC"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DE1B9A"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43548610"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FEE05" w14:textId="77777777" w:rsidR="00E47F60" w:rsidRPr="00E47F60" w:rsidRDefault="00E47F60" w:rsidP="00E47F60">
            <w:pPr>
              <w:widowControl/>
              <w:numPr>
                <w:ilvl w:val="0"/>
                <w:numId w:val="17"/>
              </w:numPr>
              <w:spacing w:after="0" w:line="240" w:lineRule="auto"/>
              <w:ind w:left="750" w:firstLine="0"/>
              <w:jc w:val="left"/>
              <w:textAlignment w:val="baseline"/>
              <w:rPr>
                <w:color w:val="000000"/>
                <w:szCs w:val="24"/>
              </w:rPr>
            </w:pPr>
            <w:r w:rsidRPr="00E47F60">
              <w:rPr>
                <w:szCs w:val="24"/>
              </w:rPr>
              <w:t>Microsoft 365 Copilot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D5B331A"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EC41487"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68A7B930"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7F9F1" w14:textId="77777777" w:rsidR="00E47F60" w:rsidRPr="00E47F60" w:rsidRDefault="00E47F60" w:rsidP="00E47F60">
            <w:pPr>
              <w:widowControl/>
              <w:numPr>
                <w:ilvl w:val="0"/>
                <w:numId w:val="18"/>
              </w:numPr>
              <w:spacing w:after="0" w:line="240" w:lineRule="auto"/>
              <w:ind w:left="750" w:firstLine="0"/>
              <w:jc w:val="left"/>
              <w:textAlignment w:val="baseline"/>
              <w:rPr>
                <w:color w:val="000000"/>
                <w:szCs w:val="24"/>
              </w:rPr>
            </w:pPr>
            <w:r w:rsidRPr="00E47F60">
              <w:rPr>
                <w:szCs w:val="24"/>
              </w:rPr>
              <w:t>Neuroflash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2C5C21"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D74611"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3538D404"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85D6D" w14:textId="77777777" w:rsidR="00E47F60" w:rsidRPr="00E47F60" w:rsidRDefault="00E47F60" w:rsidP="00E47F60">
            <w:pPr>
              <w:widowControl/>
              <w:numPr>
                <w:ilvl w:val="0"/>
                <w:numId w:val="19"/>
              </w:numPr>
              <w:spacing w:after="0" w:line="240" w:lineRule="auto"/>
              <w:ind w:left="750" w:firstLine="0"/>
              <w:jc w:val="left"/>
              <w:textAlignment w:val="baseline"/>
              <w:rPr>
                <w:color w:val="000000"/>
                <w:szCs w:val="24"/>
              </w:rPr>
            </w:pPr>
            <w:r w:rsidRPr="00E47F60">
              <w:rPr>
                <w:szCs w:val="24"/>
              </w:rPr>
              <w:t>Grammarly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5A4E327"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1AB5716"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0736CE0F"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A5BF1" w14:textId="77777777" w:rsidR="00E47F60" w:rsidRPr="00E47F60" w:rsidRDefault="00E47F60" w:rsidP="00E47F60">
            <w:pPr>
              <w:widowControl/>
              <w:numPr>
                <w:ilvl w:val="0"/>
                <w:numId w:val="20"/>
              </w:numPr>
              <w:spacing w:after="0" w:line="240" w:lineRule="auto"/>
              <w:ind w:left="750" w:firstLine="0"/>
              <w:jc w:val="left"/>
              <w:textAlignment w:val="baseline"/>
              <w:rPr>
                <w:color w:val="000000"/>
                <w:szCs w:val="24"/>
              </w:rPr>
            </w:pPr>
            <w:r w:rsidRPr="00E47F60">
              <w:rPr>
                <w:szCs w:val="24"/>
              </w:rPr>
              <w:t>DeepL Translator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16191F"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CE9BAA"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7EAEDEE6"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BCE52" w14:textId="77777777" w:rsidR="00E47F60" w:rsidRPr="00E47F60" w:rsidRDefault="00E47F60" w:rsidP="00E47F60">
            <w:pPr>
              <w:widowControl/>
              <w:numPr>
                <w:ilvl w:val="0"/>
                <w:numId w:val="21"/>
              </w:numPr>
              <w:spacing w:after="0" w:line="240" w:lineRule="auto"/>
              <w:ind w:left="750" w:firstLine="0"/>
              <w:jc w:val="left"/>
              <w:textAlignment w:val="baseline"/>
              <w:rPr>
                <w:color w:val="000000"/>
                <w:szCs w:val="24"/>
              </w:rPr>
            </w:pPr>
            <w:r w:rsidRPr="00E47F60">
              <w:rPr>
                <w:szCs w:val="24"/>
              </w:rPr>
              <w:t>Google Translate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76F474"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8D1015"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22F245AF"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A25A1" w14:textId="77777777" w:rsidR="00E47F60" w:rsidRPr="00E47F60" w:rsidRDefault="00E47F60" w:rsidP="00E47F60">
            <w:pPr>
              <w:widowControl/>
              <w:numPr>
                <w:ilvl w:val="0"/>
                <w:numId w:val="22"/>
              </w:numPr>
              <w:spacing w:after="0" w:line="240" w:lineRule="auto"/>
              <w:ind w:left="750" w:firstLine="0"/>
              <w:jc w:val="left"/>
              <w:textAlignment w:val="baseline"/>
              <w:rPr>
                <w:color w:val="000000"/>
                <w:szCs w:val="24"/>
              </w:rPr>
            </w:pPr>
            <w:r w:rsidRPr="00E47F60">
              <w:rPr>
                <w:szCs w:val="24"/>
              </w:rPr>
              <w:t>Perplexity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B723F92"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FD92B7"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5C81693F"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7FDD3" w14:textId="77777777" w:rsidR="00E47F60" w:rsidRPr="00E47F60" w:rsidRDefault="00E47F60" w:rsidP="00E47F60">
            <w:pPr>
              <w:widowControl/>
              <w:numPr>
                <w:ilvl w:val="0"/>
                <w:numId w:val="23"/>
              </w:numPr>
              <w:spacing w:after="0" w:line="240" w:lineRule="auto"/>
              <w:ind w:left="750" w:firstLine="0"/>
              <w:jc w:val="left"/>
              <w:textAlignment w:val="baseline"/>
              <w:rPr>
                <w:color w:val="000000"/>
                <w:szCs w:val="24"/>
              </w:rPr>
            </w:pPr>
            <w:r w:rsidRPr="00E47F60">
              <w:rPr>
                <w:szCs w:val="24"/>
              </w:rPr>
              <w:t>Elicit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816AC9"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EA606A"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3331E093"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F6C34" w14:textId="77777777" w:rsidR="00E47F60" w:rsidRPr="00E47F60" w:rsidRDefault="00E47F60" w:rsidP="00E47F60">
            <w:pPr>
              <w:widowControl/>
              <w:numPr>
                <w:ilvl w:val="0"/>
                <w:numId w:val="24"/>
              </w:numPr>
              <w:spacing w:after="0" w:line="240" w:lineRule="auto"/>
              <w:ind w:left="750" w:firstLine="0"/>
              <w:jc w:val="left"/>
              <w:textAlignment w:val="baseline"/>
              <w:rPr>
                <w:color w:val="000000"/>
                <w:szCs w:val="24"/>
              </w:rPr>
            </w:pPr>
            <w:r w:rsidRPr="00E47F60">
              <w:rPr>
                <w:szCs w:val="24"/>
              </w:rPr>
              <w:t>Explainpaper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D6EA52"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E82721"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7A54412E"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13B1A" w14:textId="77777777" w:rsidR="00E47F60" w:rsidRPr="00E47F60" w:rsidRDefault="00E47F60" w:rsidP="00E47F60">
            <w:pPr>
              <w:widowControl/>
              <w:numPr>
                <w:ilvl w:val="0"/>
                <w:numId w:val="25"/>
              </w:numPr>
              <w:spacing w:after="0" w:line="240" w:lineRule="auto"/>
              <w:ind w:left="750" w:firstLine="0"/>
              <w:jc w:val="left"/>
              <w:textAlignment w:val="baseline"/>
              <w:rPr>
                <w:color w:val="000000"/>
                <w:szCs w:val="24"/>
              </w:rPr>
            </w:pPr>
            <w:r w:rsidRPr="00E47F60">
              <w:rPr>
                <w:szCs w:val="24"/>
              </w:rPr>
              <w:t>ResearchRabbit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7C503CD"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2FA184"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75865017"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58836" w14:textId="77777777" w:rsidR="00E47F60" w:rsidRPr="00E47F60" w:rsidRDefault="00E47F60" w:rsidP="00E47F60">
            <w:pPr>
              <w:widowControl/>
              <w:numPr>
                <w:ilvl w:val="0"/>
                <w:numId w:val="26"/>
              </w:numPr>
              <w:spacing w:after="0" w:line="240" w:lineRule="auto"/>
              <w:ind w:left="750" w:firstLine="0"/>
              <w:jc w:val="left"/>
              <w:textAlignment w:val="baseline"/>
              <w:rPr>
                <w:color w:val="000000"/>
                <w:szCs w:val="24"/>
              </w:rPr>
            </w:pPr>
            <w:r w:rsidRPr="00E47F60">
              <w:rPr>
                <w:szCs w:val="24"/>
              </w:rPr>
              <w:t>GitHub Copilot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55734E5"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94EE4A"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6044894C"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B7FF0" w14:textId="77777777" w:rsidR="00E47F60" w:rsidRPr="00E47F60" w:rsidRDefault="00E47F60" w:rsidP="00E47F60">
            <w:pPr>
              <w:widowControl/>
              <w:numPr>
                <w:ilvl w:val="0"/>
                <w:numId w:val="27"/>
              </w:numPr>
              <w:spacing w:after="0" w:line="240" w:lineRule="auto"/>
              <w:ind w:left="750" w:firstLine="0"/>
              <w:jc w:val="left"/>
              <w:textAlignment w:val="baseline"/>
              <w:rPr>
                <w:color w:val="000000"/>
                <w:szCs w:val="24"/>
              </w:rPr>
            </w:pPr>
            <w:r w:rsidRPr="00E47F60">
              <w:rPr>
                <w:szCs w:val="24"/>
                <w:shd w:val="clear" w:color="auto" w:fill="E1E3E6"/>
              </w:rPr>
              <w:t>Other tool</w:t>
            </w:r>
            <w:r w:rsidRPr="00E47F60">
              <w:rPr>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027DE27"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48227FB"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11F20D42"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40AE6" w14:textId="77777777" w:rsidR="00E47F60" w:rsidRPr="00E47F60" w:rsidRDefault="00E47F60" w:rsidP="00E47F60">
            <w:pPr>
              <w:widowControl/>
              <w:numPr>
                <w:ilvl w:val="0"/>
                <w:numId w:val="28"/>
              </w:numPr>
              <w:spacing w:after="0" w:line="240" w:lineRule="auto"/>
              <w:ind w:left="750" w:firstLine="0"/>
              <w:jc w:val="left"/>
              <w:textAlignment w:val="baseline"/>
              <w:rPr>
                <w:color w:val="000000"/>
                <w:szCs w:val="24"/>
              </w:rPr>
            </w:pPr>
            <w:r w:rsidRPr="00E47F60">
              <w:rPr>
                <w:szCs w:val="24"/>
                <w:shd w:val="clear" w:color="auto" w:fill="E1E3E6"/>
              </w:rPr>
              <w:t>Other tool</w:t>
            </w:r>
            <w:r w:rsidRPr="00E47F60">
              <w:rPr>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32E0E2"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EA3B50"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r w:rsidR="00E47F60" w:rsidRPr="00E47F60" w14:paraId="45144AC3" w14:textId="77777777" w:rsidTr="00E47F60">
        <w:trPr>
          <w:trHeight w:val="30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3625E" w14:textId="77777777" w:rsidR="00E47F60" w:rsidRPr="00E47F60" w:rsidRDefault="00E47F60" w:rsidP="00E47F60">
            <w:pPr>
              <w:widowControl/>
              <w:numPr>
                <w:ilvl w:val="0"/>
                <w:numId w:val="29"/>
              </w:numPr>
              <w:spacing w:after="0" w:line="240" w:lineRule="auto"/>
              <w:ind w:left="750" w:firstLine="0"/>
              <w:jc w:val="left"/>
              <w:textAlignment w:val="baseline"/>
              <w:rPr>
                <w:color w:val="000000"/>
                <w:szCs w:val="24"/>
              </w:rPr>
            </w:pPr>
            <w:r w:rsidRPr="00E47F60">
              <w:rPr>
                <w:szCs w:val="24"/>
                <w:shd w:val="clear" w:color="auto" w:fill="E1E3E6"/>
              </w:rPr>
              <w:t>Other tool</w:t>
            </w:r>
            <w:r w:rsidRPr="00E47F60">
              <w:rPr>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D115BE8"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DFFB01E" w14:textId="77777777" w:rsidR="00E47F60" w:rsidRPr="00E47F60" w:rsidRDefault="00E47F60" w:rsidP="00E47F60">
            <w:pPr>
              <w:widowControl/>
              <w:spacing w:after="0" w:line="240" w:lineRule="auto"/>
              <w:jc w:val="left"/>
              <w:textAlignment w:val="baseline"/>
              <w:rPr>
                <w:color w:val="000000"/>
                <w:szCs w:val="24"/>
              </w:rPr>
            </w:pPr>
            <w:r w:rsidRPr="00E47F60">
              <w:rPr>
                <w:szCs w:val="24"/>
                <w:lang w:val="en-US"/>
              </w:rPr>
              <w:t>​​</w:t>
            </w:r>
            <w:r w:rsidRPr="00E47F60">
              <w:rPr>
                <w:rFonts w:ascii="Segoe UI Symbol" w:hAnsi="Segoe UI Symbol" w:cs="Segoe UI Symbol"/>
                <w:szCs w:val="24"/>
                <w:lang w:val="en-US"/>
              </w:rPr>
              <w:t>☐</w:t>
            </w:r>
            <w:r w:rsidRPr="00E47F60">
              <w:rPr>
                <w:szCs w:val="24"/>
                <w:lang w:val="en-US"/>
              </w:rPr>
              <w:t>​</w:t>
            </w:r>
            <w:r w:rsidRPr="00E47F60">
              <w:rPr>
                <w:color w:val="000000"/>
                <w:szCs w:val="24"/>
              </w:rPr>
              <w:t> </w:t>
            </w:r>
          </w:p>
        </w:tc>
      </w:tr>
    </w:tbl>
    <w:p w14:paraId="33CA8EB0" w14:textId="77777777" w:rsidR="00E47F60" w:rsidRDefault="00E47F60" w:rsidP="00E47F60">
      <w:pPr>
        <w:widowControl/>
        <w:spacing w:after="0" w:line="240" w:lineRule="auto"/>
        <w:jc w:val="left"/>
      </w:pPr>
      <w:r>
        <w:t xml:space="preserve"> </w:t>
      </w:r>
    </w:p>
    <w:p w14:paraId="5679ABE5" w14:textId="77777777" w:rsidR="00E47F60" w:rsidRDefault="00E47F60" w:rsidP="00E47F60">
      <w:pPr>
        <w:widowControl/>
        <w:spacing w:after="0" w:line="240" w:lineRule="auto"/>
        <w:jc w:val="left"/>
        <w:rPr>
          <w:b/>
          <w:bCs/>
        </w:rPr>
      </w:pPr>
      <w:r w:rsidRPr="00E47F60">
        <w:rPr>
          <w:b/>
          <w:bCs/>
        </w:rPr>
        <w:t>Verantwortungsvoller Umgang mit den Tools</w:t>
      </w:r>
    </w:p>
    <w:p w14:paraId="2389BF27" w14:textId="77777777" w:rsidR="00E47F60" w:rsidRDefault="00E47F60" w:rsidP="00E47F60">
      <w:pPr>
        <w:widowControl/>
        <w:spacing w:after="0" w:line="240" w:lineRule="auto"/>
        <w:jc w:val="left"/>
        <w:rPr>
          <w:b/>
          <w:bCs/>
        </w:rPr>
      </w:pPr>
    </w:p>
    <w:p w14:paraId="48AB2DBC" w14:textId="77777777" w:rsidR="00101BAD" w:rsidRDefault="00E47F60" w:rsidP="00E47F60">
      <w:pPr>
        <w:pStyle w:val="01Flietext"/>
      </w:pPr>
      <w:r w:rsidRPr="00E47F60">
        <w:t>Bestätigen Sie die folgenden Aussagen.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2565"/>
      </w:tblGrid>
      <w:tr w:rsidR="00101BAD" w:rsidRPr="00101BAD" w14:paraId="1B51B087" w14:textId="77777777" w:rsidTr="00101BAD">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6A6A6"/>
            <w:hideMark/>
          </w:tcPr>
          <w:p w14:paraId="656C8E71" w14:textId="3282647C" w:rsidR="00101BAD" w:rsidRPr="00101BAD" w:rsidRDefault="00101BAD" w:rsidP="00101BAD">
            <w:pPr>
              <w:widowControl/>
              <w:spacing w:after="0" w:line="240" w:lineRule="auto"/>
              <w:jc w:val="left"/>
              <w:textAlignment w:val="baseline"/>
              <w:rPr>
                <w:color w:val="000000"/>
                <w:szCs w:val="24"/>
              </w:rPr>
            </w:pPr>
            <w:r w:rsidRPr="00101BAD">
              <w:rPr>
                <w:b/>
                <w:bCs/>
                <w:szCs w:val="24"/>
              </w:rPr>
              <w:t>Aussagen zum verantwortungsvollen Umgang mit Werkzeugen</w:t>
            </w:r>
          </w:p>
        </w:tc>
        <w:tc>
          <w:tcPr>
            <w:tcW w:w="2565" w:type="dxa"/>
            <w:tcBorders>
              <w:top w:val="single" w:sz="6" w:space="0" w:color="auto"/>
              <w:left w:val="single" w:sz="6" w:space="0" w:color="auto"/>
              <w:bottom w:val="single" w:sz="6" w:space="0" w:color="auto"/>
              <w:right w:val="single" w:sz="6" w:space="0" w:color="auto"/>
            </w:tcBorders>
            <w:shd w:val="clear" w:color="auto" w:fill="A6A6A6"/>
            <w:hideMark/>
          </w:tcPr>
          <w:p w14:paraId="10A1694F" w14:textId="74DF6AE0" w:rsidR="00101BAD" w:rsidRPr="00101BAD" w:rsidRDefault="00101BAD" w:rsidP="00101BAD">
            <w:pPr>
              <w:widowControl/>
              <w:spacing w:after="0" w:line="240" w:lineRule="auto"/>
              <w:jc w:val="left"/>
              <w:textAlignment w:val="baseline"/>
              <w:rPr>
                <w:color w:val="000000"/>
                <w:szCs w:val="24"/>
              </w:rPr>
            </w:pPr>
            <w:r w:rsidRPr="00101BAD">
              <w:rPr>
                <w:b/>
                <w:bCs/>
                <w:color w:val="000000"/>
                <w:szCs w:val="24"/>
                <w:lang w:val="en-US"/>
              </w:rPr>
              <w:t>Bestätigung: Ja</w:t>
            </w:r>
          </w:p>
        </w:tc>
      </w:tr>
      <w:tr w:rsidR="00101BAD" w:rsidRPr="00101BAD" w14:paraId="69157320" w14:textId="77777777" w:rsidTr="00101BAD">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7EDE0B2" w14:textId="6A1E1450" w:rsidR="00101BAD" w:rsidRPr="00101BAD" w:rsidRDefault="00101BAD" w:rsidP="00101BAD">
            <w:pPr>
              <w:widowControl/>
              <w:spacing w:after="0" w:line="240" w:lineRule="auto"/>
              <w:jc w:val="left"/>
              <w:textAlignment w:val="baseline"/>
              <w:rPr>
                <w:color w:val="000000"/>
                <w:szCs w:val="24"/>
              </w:rPr>
            </w:pPr>
            <w:r w:rsidRPr="00101BAD">
              <w:rPr>
                <w:szCs w:val="24"/>
              </w:rPr>
              <w:t>Ich bin/wir sind über die Möglichkeiten und Grenzen der von mir/uns verwendeten Instrumente informiert.</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BD1C23C" w14:textId="77777777" w:rsidR="00101BAD" w:rsidRPr="00101BAD" w:rsidRDefault="00101BAD" w:rsidP="00101BAD">
            <w:pPr>
              <w:widowControl/>
              <w:spacing w:after="0" w:line="240" w:lineRule="auto"/>
              <w:jc w:val="left"/>
              <w:textAlignment w:val="baseline"/>
              <w:rPr>
                <w:color w:val="000000"/>
                <w:szCs w:val="24"/>
              </w:rPr>
            </w:pPr>
            <w:r w:rsidRPr="00101BAD">
              <w:rPr>
                <w:szCs w:val="24"/>
                <w:lang w:val="en-US"/>
              </w:rPr>
              <w:t>​​</w:t>
            </w:r>
            <w:r w:rsidRPr="00101BAD">
              <w:rPr>
                <w:rFonts w:ascii="Segoe UI Symbol" w:hAnsi="Segoe UI Symbol" w:cs="Segoe UI Symbol"/>
                <w:szCs w:val="24"/>
                <w:lang w:val="en-US"/>
              </w:rPr>
              <w:t>☐</w:t>
            </w:r>
            <w:r w:rsidRPr="00101BAD">
              <w:rPr>
                <w:szCs w:val="24"/>
                <w:lang w:val="en-US"/>
              </w:rPr>
              <w:t>​</w:t>
            </w:r>
            <w:r w:rsidRPr="00101BAD">
              <w:rPr>
                <w:color w:val="000000"/>
                <w:szCs w:val="24"/>
              </w:rPr>
              <w:t> </w:t>
            </w:r>
          </w:p>
        </w:tc>
      </w:tr>
      <w:tr w:rsidR="00101BAD" w:rsidRPr="00101BAD" w14:paraId="17850A5B" w14:textId="77777777" w:rsidTr="00101BAD">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E923A" w14:textId="06808687" w:rsidR="00101BAD" w:rsidRPr="00101BAD" w:rsidRDefault="00101BAD" w:rsidP="00101BAD">
            <w:pPr>
              <w:widowControl/>
              <w:spacing w:after="0" w:line="240" w:lineRule="auto"/>
              <w:jc w:val="left"/>
              <w:textAlignment w:val="baseline"/>
              <w:rPr>
                <w:color w:val="000000"/>
                <w:szCs w:val="24"/>
              </w:rPr>
            </w:pPr>
            <w:r w:rsidRPr="00101BAD">
              <w:rPr>
                <w:szCs w:val="24"/>
              </w:rPr>
              <w:t>Ich/wir habe/n mich/uns vergewissert, dass die von den Instrumenten gelieferten Ergebnisse korrekt sind.</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96CA1B9" w14:textId="77777777" w:rsidR="00101BAD" w:rsidRPr="00101BAD" w:rsidRDefault="00101BAD" w:rsidP="00101BAD">
            <w:pPr>
              <w:widowControl/>
              <w:spacing w:after="0" w:line="240" w:lineRule="auto"/>
              <w:jc w:val="left"/>
              <w:textAlignment w:val="baseline"/>
              <w:rPr>
                <w:color w:val="000000"/>
                <w:szCs w:val="24"/>
              </w:rPr>
            </w:pPr>
            <w:r w:rsidRPr="00101BAD">
              <w:rPr>
                <w:szCs w:val="24"/>
                <w:lang w:val="en-US"/>
              </w:rPr>
              <w:t>​​</w:t>
            </w:r>
            <w:r w:rsidRPr="00101BAD">
              <w:rPr>
                <w:rFonts w:ascii="Segoe UI Symbol" w:hAnsi="Segoe UI Symbol" w:cs="Segoe UI Symbol"/>
                <w:szCs w:val="24"/>
                <w:lang w:val="en-US"/>
              </w:rPr>
              <w:t>☐</w:t>
            </w:r>
            <w:r w:rsidRPr="00101BAD">
              <w:rPr>
                <w:szCs w:val="24"/>
                <w:lang w:val="en-US"/>
              </w:rPr>
              <w:t>​</w:t>
            </w:r>
            <w:r w:rsidRPr="00101BAD">
              <w:rPr>
                <w:color w:val="000000"/>
                <w:szCs w:val="24"/>
              </w:rPr>
              <w:t> </w:t>
            </w:r>
          </w:p>
        </w:tc>
      </w:tr>
      <w:tr w:rsidR="00101BAD" w:rsidRPr="00101BAD" w14:paraId="0F8C1C6D" w14:textId="77777777" w:rsidTr="00101BAD">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AF7DC" w14:textId="27E92164" w:rsidR="00101BAD" w:rsidRPr="00101BAD" w:rsidRDefault="00101BAD" w:rsidP="00101BAD">
            <w:pPr>
              <w:widowControl/>
              <w:spacing w:after="0" w:line="240" w:lineRule="auto"/>
              <w:jc w:val="left"/>
              <w:textAlignment w:val="baseline"/>
              <w:rPr>
                <w:color w:val="000000"/>
                <w:szCs w:val="24"/>
              </w:rPr>
            </w:pPr>
            <w:r w:rsidRPr="00101BAD">
              <w:rPr>
                <w:szCs w:val="24"/>
              </w:rPr>
              <w:t>Ich/wir erkenne(n) an, dass die Verantwortung für die Arbeit/Abschlussarbeit bei dem/den Autor(en) liegt, nicht bei den Hilfsmitteln oder einer anderen Person.</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233929C" w14:textId="77777777" w:rsidR="00101BAD" w:rsidRPr="00101BAD" w:rsidRDefault="00101BAD" w:rsidP="00101BAD">
            <w:pPr>
              <w:widowControl/>
              <w:spacing w:after="0" w:line="240" w:lineRule="auto"/>
              <w:jc w:val="left"/>
              <w:textAlignment w:val="baseline"/>
              <w:rPr>
                <w:color w:val="000000"/>
                <w:szCs w:val="24"/>
              </w:rPr>
            </w:pPr>
            <w:r w:rsidRPr="00101BAD">
              <w:rPr>
                <w:szCs w:val="24"/>
                <w:lang w:val="en-US"/>
              </w:rPr>
              <w:t>​​</w:t>
            </w:r>
            <w:r w:rsidRPr="00101BAD">
              <w:rPr>
                <w:rFonts w:ascii="Segoe UI Symbol" w:hAnsi="Segoe UI Symbol" w:cs="Segoe UI Symbol"/>
                <w:szCs w:val="24"/>
                <w:lang w:val="en-US"/>
              </w:rPr>
              <w:t>☐</w:t>
            </w:r>
            <w:r w:rsidRPr="00101BAD">
              <w:rPr>
                <w:szCs w:val="24"/>
                <w:lang w:val="en-US"/>
              </w:rPr>
              <w:t>​</w:t>
            </w:r>
            <w:r w:rsidRPr="00101BAD">
              <w:rPr>
                <w:color w:val="000000"/>
                <w:szCs w:val="24"/>
              </w:rPr>
              <w:t> </w:t>
            </w:r>
          </w:p>
        </w:tc>
      </w:tr>
    </w:tbl>
    <w:p w14:paraId="635EC32A" w14:textId="77777777" w:rsidR="00101BAD" w:rsidRDefault="00101BAD" w:rsidP="00E47F60">
      <w:pPr>
        <w:pStyle w:val="01Flietext"/>
        <w:rPr>
          <w:b/>
          <w:bCs/>
        </w:rPr>
      </w:pPr>
    </w:p>
    <w:p w14:paraId="42B2C7CE" w14:textId="77777777" w:rsidR="00101BAD" w:rsidRDefault="00101BAD" w:rsidP="00E47F60">
      <w:pPr>
        <w:pStyle w:val="01Flietext"/>
        <w:rPr>
          <w:b/>
          <w:bCs/>
        </w:rPr>
      </w:pPr>
      <w:r w:rsidRPr="00101BAD">
        <w:rPr>
          <w:b/>
          <w:bCs/>
        </w:rPr>
        <w:t>Detaillierte Tätigkeiten, für die die Instrumente verwendet wurden</w:t>
      </w:r>
    </w:p>
    <w:p w14:paraId="2541343C" w14:textId="77777777" w:rsidR="00101BAD" w:rsidRDefault="00101BAD" w:rsidP="00101BAD">
      <w:pPr>
        <w:pStyle w:val="01Flietext"/>
      </w:pPr>
      <w:r w:rsidRPr="00101BAD">
        <w:t>Geben Sie an, welches Instrument Sie in welchem Umfang für welche Tätigkeit verwendet haben.</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127"/>
        <w:gridCol w:w="1253"/>
        <w:gridCol w:w="3390"/>
      </w:tblGrid>
      <w:tr w:rsidR="00101BAD" w:rsidRPr="00101BAD" w14:paraId="25708F03" w14:textId="77777777" w:rsidTr="00B021EA">
        <w:trPr>
          <w:trHeight w:val="405"/>
        </w:trPr>
        <w:tc>
          <w:tcPr>
            <w:tcW w:w="1275" w:type="dxa"/>
            <w:tcBorders>
              <w:top w:val="single" w:sz="6" w:space="0" w:color="auto"/>
              <w:left w:val="single" w:sz="6" w:space="0" w:color="auto"/>
              <w:bottom w:val="single" w:sz="6" w:space="0" w:color="auto"/>
              <w:right w:val="single" w:sz="6" w:space="0" w:color="auto"/>
            </w:tcBorders>
            <w:shd w:val="clear" w:color="auto" w:fill="BFBFBF"/>
            <w:hideMark/>
          </w:tcPr>
          <w:p w14:paraId="15BCC043" w14:textId="1B2403D7" w:rsidR="00101BAD" w:rsidRDefault="00101BAD" w:rsidP="00101BAD">
            <w:pPr>
              <w:widowControl/>
              <w:spacing w:after="0" w:line="240" w:lineRule="auto"/>
              <w:jc w:val="left"/>
              <w:textAlignment w:val="baseline"/>
              <w:rPr>
                <w:rFonts w:ascii="Segoe UI" w:hAnsi="Segoe UI" w:cs="Segoe UI"/>
                <w:b/>
                <w:bCs/>
                <w:sz w:val="20"/>
                <w:lang w:val="en-US"/>
              </w:rPr>
            </w:pPr>
            <w:r>
              <w:rPr>
                <w:rFonts w:ascii="Segoe UI" w:hAnsi="Segoe UI" w:cs="Segoe UI"/>
                <w:b/>
                <w:bCs/>
                <w:sz w:val="20"/>
                <w:lang w:val="en-US"/>
              </w:rPr>
              <w:t>Aktivität</w:t>
            </w:r>
          </w:p>
          <w:p w14:paraId="1A67AD29" w14:textId="3568EF9A" w:rsidR="00101BAD" w:rsidRPr="00101BAD" w:rsidRDefault="00101BAD" w:rsidP="00101BAD">
            <w:pPr>
              <w:jc w:val="center"/>
              <w:rPr>
                <w:rFonts w:ascii="Segoe UI" w:hAnsi="Segoe UI" w:cs="Segoe UI"/>
                <w:sz w:val="18"/>
                <w:szCs w:val="18"/>
              </w:rPr>
            </w:pPr>
          </w:p>
        </w:tc>
        <w:tc>
          <w:tcPr>
            <w:tcW w:w="3127" w:type="dxa"/>
            <w:tcBorders>
              <w:top w:val="single" w:sz="6" w:space="0" w:color="auto"/>
              <w:left w:val="single" w:sz="6" w:space="0" w:color="auto"/>
              <w:bottom w:val="single" w:sz="6" w:space="0" w:color="auto"/>
              <w:right w:val="single" w:sz="6" w:space="0" w:color="auto"/>
            </w:tcBorders>
            <w:shd w:val="clear" w:color="auto" w:fill="BFBFBF"/>
            <w:hideMark/>
          </w:tcPr>
          <w:p w14:paraId="166AD09E" w14:textId="50AA5DD0" w:rsidR="00101BAD" w:rsidRPr="00101BAD" w:rsidRDefault="00101BAD" w:rsidP="00101BAD">
            <w:pPr>
              <w:widowControl/>
              <w:spacing w:after="0" w:line="240" w:lineRule="auto"/>
              <w:jc w:val="left"/>
              <w:textAlignment w:val="baseline"/>
              <w:rPr>
                <w:rFonts w:ascii="Segoe UI" w:hAnsi="Segoe UI" w:cs="Segoe UI"/>
                <w:b/>
                <w:bCs/>
                <w:color w:val="000000"/>
                <w:sz w:val="18"/>
                <w:szCs w:val="18"/>
              </w:rPr>
            </w:pPr>
            <w:r>
              <w:rPr>
                <w:rFonts w:ascii="Segoe UI" w:hAnsi="Segoe UI" w:cs="Segoe UI"/>
                <w:b/>
                <w:bCs/>
                <w:sz w:val="20"/>
                <w:lang w:val="en-US"/>
              </w:rPr>
              <w:t>Beschreibung</w:t>
            </w:r>
          </w:p>
        </w:tc>
        <w:tc>
          <w:tcPr>
            <w:tcW w:w="1253" w:type="dxa"/>
            <w:tcBorders>
              <w:top w:val="single" w:sz="6" w:space="0" w:color="auto"/>
              <w:left w:val="single" w:sz="6" w:space="0" w:color="auto"/>
              <w:bottom w:val="single" w:sz="6" w:space="0" w:color="auto"/>
              <w:right w:val="single" w:sz="6" w:space="0" w:color="auto"/>
            </w:tcBorders>
            <w:shd w:val="clear" w:color="auto" w:fill="BFBFBF"/>
            <w:hideMark/>
          </w:tcPr>
          <w:p w14:paraId="1AD20542" w14:textId="600DF5ED" w:rsidR="00101BAD" w:rsidRPr="00101BAD" w:rsidRDefault="00101BAD" w:rsidP="00101BAD">
            <w:pPr>
              <w:widowControl/>
              <w:spacing w:after="0" w:line="240" w:lineRule="auto"/>
              <w:jc w:val="left"/>
              <w:textAlignment w:val="baseline"/>
              <w:rPr>
                <w:rFonts w:ascii="Segoe UI" w:hAnsi="Segoe UI" w:cs="Segoe UI"/>
                <w:b/>
                <w:bCs/>
                <w:color w:val="000000"/>
                <w:sz w:val="18"/>
                <w:szCs w:val="18"/>
              </w:rPr>
            </w:pPr>
            <w:r>
              <w:rPr>
                <w:rFonts w:ascii="Segoe UI" w:hAnsi="Segoe UI" w:cs="Segoe UI"/>
                <w:b/>
                <w:bCs/>
                <w:sz w:val="20"/>
                <w:lang w:val="en-US"/>
              </w:rPr>
              <w:t>Benutzte Tools</w:t>
            </w:r>
          </w:p>
        </w:tc>
        <w:tc>
          <w:tcPr>
            <w:tcW w:w="3390" w:type="dxa"/>
            <w:tcBorders>
              <w:top w:val="single" w:sz="6" w:space="0" w:color="auto"/>
              <w:left w:val="single" w:sz="6" w:space="0" w:color="auto"/>
              <w:bottom w:val="single" w:sz="6" w:space="0" w:color="auto"/>
              <w:right w:val="single" w:sz="6" w:space="0" w:color="auto"/>
            </w:tcBorders>
            <w:shd w:val="clear" w:color="auto" w:fill="BFBFBF"/>
            <w:hideMark/>
          </w:tcPr>
          <w:p w14:paraId="06206FE0" w14:textId="2BA17F26" w:rsidR="00101BAD" w:rsidRPr="00101BAD" w:rsidRDefault="00101BAD" w:rsidP="00101BAD">
            <w:pPr>
              <w:widowControl/>
              <w:spacing w:after="0" w:line="240" w:lineRule="auto"/>
              <w:jc w:val="left"/>
              <w:textAlignment w:val="baseline"/>
              <w:rPr>
                <w:rFonts w:ascii="Segoe UI" w:hAnsi="Segoe UI" w:cs="Segoe UI"/>
                <w:b/>
                <w:bCs/>
                <w:color w:val="000000"/>
                <w:sz w:val="18"/>
                <w:szCs w:val="18"/>
              </w:rPr>
            </w:pPr>
            <w:r w:rsidRPr="00101BAD">
              <w:rPr>
                <w:rFonts w:ascii="Segoe UI" w:hAnsi="Segoe UI" w:cs="Segoe UI"/>
                <w:b/>
                <w:bCs/>
                <w:sz w:val="20"/>
              </w:rPr>
              <w:t>Beschreibung der Tool-Nutzung  </w:t>
            </w:r>
            <w:r w:rsidRPr="00101BAD">
              <w:rPr>
                <w:rFonts w:ascii="Segoe UI" w:hAnsi="Segoe UI" w:cs="Segoe UI"/>
                <w:b/>
                <w:bCs/>
                <w:sz w:val="20"/>
              </w:rPr>
              <w:br/>
            </w:r>
            <w:r w:rsidRPr="00101BAD">
              <w:rPr>
                <w:rFonts w:ascii="Segoe UI" w:hAnsi="Segoe UI" w:cs="Segoe UI"/>
                <w:sz w:val="20"/>
              </w:rPr>
              <w:t>(Typ der Nutzung, Betroffene Abschnitte der Arbeit, etc.)</w:t>
            </w:r>
            <w:r w:rsidRPr="00101BAD">
              <w:rPr>
                <w:rFonts w:ascii="Segoe UI" w:hAnsi="Segoe UI" w:cs="Segoe UI"/>
                <w:b/>
                <w:bCs/>
                <w:sz w:val="20"/>
              </w:rPr>
              <w:t> </w:t>
            </w:r>
          </w:p>
        </w:tc>
      </w:tr>
      <w:tr w:rsidR="00101BAD" w:rsidRPr="00101BAD" w14:paraId="2FE46A4F" w14:textId="77777777" w:rsidTr="00B021EA">
        <w:trPr>
          <w:trHeight w:val="66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A2B2720" w14:textId="515C6D9B"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Ideenfindung und Konzeptualisierung</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4E8FB957" w14:textId="2EFDEDBF" w:rsidR="00B021EA" w:rsidRPr="00B021EA" w:rsidRDefault="00B021EA" w:rsidP="00101BAD">
            <w:pPr>
              <w:pStyle w:val="ListParagraph"/>
              <w:widowControl/>
              <w:numPr>
                <w:ilvl w:val="0"/>
                <w:numId w:val="42"/>
              </w:numPr>
              <w:spacing w:after="0" w:line="240" w:lineRule="auto"/>
              <w:textAlignment w:val="baseline"/>
              <w:rPr>
                <w:rFonts w:ascii="Segoe UI" w:hAnsi="Segoe UI" w:cs="Segoe UI"/>
                <w:color w:val="000000"/>
                <w:sz w:val="20"/>
              </w:rPr>
            </w:pPr>
            <w:r w:rsidRPr="00B021EA">
              <w:rPr>
                <w:rFonts w:ascii="Segoe UI" w:hAnsi="Segoe UI" w:cs="Segoe UI"/>
                <w:sz w:val="20"/>
              </w:rPr>
              <w:t xml:space="preserve">Ideen, Forschungsziele, Zielsetzungen und Fragen </w:t>
            </w:r>
          </w:p>
          <w:p w14:paraId="63838AEE" w14:textId="43023B2F" w:rsidR="00101BAD" w:rsidRPr="00B021EA" w:rsidRDefault="00B021EA" w:rsidP="00101BAD">
            <w:pPr>
              <w:pStyle w:val="ListParagraph"/>
              <w:widowControl/>
              <w:numPr>
                <w:ilvl w:val="0"/>
                <w:numId w:val="42"/>
              </w:numPr>
              <w:spacing w:after="0" w:line="240" w:lineRule="auto"/>
              <w:textAlignment w:val="baseline"/>
              <w:rPr>
                <w:rFonts w:ascii="Segoe UI" w:hAnsi="Segoe UI" w:cs="Segoe UI"/>
                <w:color w:val="000000"/>
                <w:sz w:val="20"/>
              </w:rPr>
            </w:pPr>
            <w:r w:rsidRPr="00B021EA">
              <w:rPr>
                <w:rFonts w:ascii="Segoe UI" w:hAnsi="Segoe UI" w:cs="Segoe UI"/>
                <w:sz w:val="20"/>
              </w:rPr>
              <w:t>Identifizierung und Definition relevanter Konzepte</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4875B822"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725CADD"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101BAD">
              <w:rPr>
                <w:rFonts w:ascii="Segoe UI" w:hAnsi="Segoe UI" w:cs="Segoe UI"/>
                <w:sz w:val="20"/>
              </w:rPr>
              <w:t> </w:t>
            </w:r>
          </w:p>
        </w:tc>
      </w:tr>
      <w:tr w:rsidR="00101BAD" w:rsidRPr="00101BAD" w14:paraId="44B5596C"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EDEDED"/>
            <w:hideMark/>
          </w:tcPr>
          <w:p w14:paraId="68CF335C" w14:textId="3148290E"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Literaturrecherche und -analyse</w:t>
            </w:r>
          </w:p>
        </w:tc>
        <w:tc>
          <w:tcPr>
            <w:tcW w:w="3127" w:type="dxa"/>
            <w:tcBorders>
              <w:top w:val="single" w:sz="6" w:space="0" w:color="auto"/>
              <w:left w:val="single" w:sz="6" w:space="0" w:color="auto"/>
              <w:bottom w:val="single" w:sz="6" w:space="0" w:color="auto"/>
              <w:right w:val="single" w:sz="6" w:space="0" w:color="auto"/>
            </w:tcBorders>
            <w:shd w:val="clear" w:color="auto" w:fill="EDEDED"/>
            <w:hideMark/>
          </w:tcPr>
          <w:p w14:paraId="3CCFAA06" w14:textId="5A6AEFA7" w:rsidR="00101BAD" w:rsidRPr="00B021EA" w:rsidRDefault="00B021EA" w:rsidP="00B021EA">
            <w:pPr>
              <w:pStyle w:val="ListParagraph"/>
              <w:widowControl/>
              <w:numPr>
                <w:ilvl w:val="0"/>
                <w:numId w:val="42"/>
              </w:numPr>
              <w:spacing w:after="0" w:line="240" w:lineRule="auto"/>
              <w:textAlignment w:val="baseline"/>
              <w:rPr>
                <w:rFonts w:ascii="Segoe UI" w:hAnsi="Segoe UI" w:cs="Segoe UI"/>
                <w:color w:val="000000"/>
                <w:sz w:val="20"/>
                <w:lang w:val="en-US"/>
              </w:rPr>
            </w:pPr>
            <w:r w:rsidRPr="00B021EA">
              <w:rPr>
                <w:rFonts w:ascii="Segoe UI" w:hAnsi="Segoe UI" w:cs="Segoe UI"/>
                <w:sz w:val="20"/>
                <w:lang w:val="en-US"/>
              </w:rPr>
              <w:t xml:space="preserve">Suche nach relevanter Literatur </w:t>
            </w:r>
            <w:r w:rsidR="00101BAD" w:rsidRPr="00B021EA">
              <w:rPr>
                <w:rFonts w:ascii="Segoe UI" w:hAnsi="Segoe UI" w:cs="Segoe UI"/>
                <w:sz w:val="20"/>
                <w:lang w:val="en-US"/>
              </w:rPr>
              <w:t> </w:t>
            </w:r>
          </w:p>
          <w:p w14:paraId="05BA7A88" w14:textId="3B687B3E" w:rsidR="00101BAD" w:rsidRPr="00B021EA" w:rsidRDefault="00B021EA" w:rsidP="00B021EA">
            <w:pPr>
              <w:pStyle w:val="ListParagraph"/>
              <w:widowControl/>
              <w:numPr>
                <w:ilvl w:val="0"/>
                <w:numId w:val="42"/>
              </w:numPr>
              <w:spacing w:after="0" w:line="240" w:lineRule="auto"/>
              <w:textAlignment w:val="baseline"/>
              <w:rPr>
                <w:rFonts w:ascii="Segoe UI" w:hAnsi="Segoe UI" w:cs="Segoe UI"/>
                <w:color w:val="000000"/>
                <w:sz w:val="20"/>
              </w:rPr>
            </w:pPr>
            <w:r w:rsidRPr="00B021EA">
              <w:rPr>
                <w:rFonts w:ascii="Segoe UI" w:hAnsi="Segoe UI" w:cs="Segoe UI"/>
                <w:color w:val="000000"/>
                <w:sz w:val="20"/>
              </w:rPr>
              <w:t>Zusammenfassungen der einschlägigen Literatur</w:t>
            </w:r>
          </w:p>
        </w:tc>
        <w:tc>
          <w:tcPr>
            <w:tcW w:w="1253" w:type="dxa"/>
            <w:tcBorders>
              <w:top w:val="single" w:sz="6" w:space="0" w:color="auto"/>
              <w:left w:val="single" w:sz="6" w:space="0" w:color="auto"/>
              <w:bottom w:val="single" w:sz="6" w:space="0" w:color="auto"/>
              <w:right w:val="single" w:sz="6" w:space="0" w:color="auto"/>
            </w:tcBorders>
            <w:shd w:val="clear" w:color="auto" w:fill="EDEDED"/>
            <w:hideMark/>
          </w:tcPr>
          <w:p w14:paraId="5DFB586B"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101BAD">
              <w:rPr>
                <w:rFonts w:ascii="Segoe UI" w:hAnsi="Segoe UI" w:cs="Segoe UI"/>
                <w:sz w:val="20"/>
              </w:rPr>
              <w:t> </w:t>
            </w:r>
          </w:p>
        </w:tc>
        <w:tc>
          <w:tcPr>
            <w:tcW w:w="3390" w:type="dxa"/>
            <w:tcBorders>
              <w:top w:val="single" w:sz="6" w:space="0" w:color="auto"/>
              <w:left w:val="single" w:sz="6" w:space="0" w:color="auto"/>
              <w:bottom w:val="single" w:sz="6" w:space="0" w:color="auto"/>
              <w:right w:val="single" w:sz="6" w:space="0" w:color="auto"/>
            </w:tcBorders>
            <w:shd w:val="clear" w:color="auto" w:fill="EDEDED"/>
            <w:hideMark/>
          </w:tcPr>
          <w:p w14:paraId="0E7BF6BD"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101BAD">
              <w:rPr>
                <w:rFonts w:ascii="Segoe UI" w:hAnsi="Segoe UI" w:cs="Segoe UI"/>
                <w:sz w:val="20"/>
              </w:rPr>
              <w:t> </w:t>
            </w:r>
          </w:p>
        </w:tc>
      </w:tr>
      <w:tr w:rsidR="00101BAD" w:rsidRPr="00101BAD" w14:paraId="615CF3DF"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C3456E0" w14:textId="310B53EB"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Pr>
                <w:rFonts w:ascii="Segoe UI" w:hAnsi="Segoe UI" w:cs="Segoe UI"/>
                <w:sz w:val="20"/>
              </w:rPr>
              <w:t>Methodik</w:t>
            </w:r>
            <w:r w:rsidR="00101BAD" w:rsidRPr="00101BAD">
              <w:rPr>
                <w:rFonts w:ascii="Segoe UI" w:hAnsi="Segoe UI" w:cs="Segoe UI"/>
                <w:sz w:val="20"/>
              </w:rPr>
              <w:t> </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1B13BC73" w14:textId="539176A8" w:rsidR="00B021EA" w:rsidRPr="00B021EA" w:rsidRDefault="00B021EA" w:rsidP="00B021EA">
            <w:pPr>
              <w:pStyle w:val="ListParagraph"/>
              <w:widowControl/>
              <w:numPr>
                <w:ilvl w:val="0"/>
                <w:numId w:val="42"/>
              </w:numPr>
              <w:spacing w:after="0" w:line="240" w:lineRule="auto"/>
              <w:textAlignment w:val="baseline"/>
              <w:rPr>
                <w:rFonts w:ascii="Segoe UI" w:hAnsi="Segoe UI" w:cs="Segoe UI"/>
                <w:sz w:val="20"/>
              </w:rPr>
            </w:pPr>
            <w:r w:rsidRPr="00B021EA">
              <w:rPr>
                <w:rFonts w:ascii="Segoe UI" w:hAnsi="Segoe UI" w:cs="Segoe UI"/>
                <w:sz w:val="20"/>
              </w:rPr>
              <w:t xml:space="preserve">Suche nach einer angemessenen Methodik </w:t>
            </w:r>
          </w:p>
          <w:p w14:paraId="392BBB70" w14:textId="1233394E" w:rsidR="00101BAD" w:rsidRPr="00B021EA" w:rsidRDefault="00B021EA" w:rsidP="00B021EA">
            <w:pPr>
              <w:pStyle w:val="ListParagraph"/>
              <w:widowControl/>
              <w:numPr>
                <w:ilvl w:val="0"/>
                <w:numId w:val="42"/>
              </w:numPr>
              <w:spacing w:after="0" w:line="240" w:lineRule="auto"/>
              <w:textAlignment w:val="baseline"/>
              <w:rPr>
                <w:rFonts w:ascii="Segoe UI" w:hAnsi="Segoe UI" w:cs="Segoe UI"/>
                <w:color w:val="000000"/>
                <w:sz w:val="20"/>
              </w:rPr>
            </w:pPr>
            <w:r w:rsidRPr="00B021EA">
              <w:rPr>
                <w:rFonts w:ascii="Segoe UI" w:hAnsi="Segoe UI" w:cs="Segoe UI"/>
                <w:sz w:val="20"/>
              </w:rPr>
              <w:t xml:space="preserve">Entwicklung und Anpassung der Methodik an die   </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5DC29652"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D0DB171"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6887AA05"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EDEDED"/>
            <w:hideMark/>
          </w:tcPr>
          <w:p w14:paraId="46049837"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101BAD">
              <w:rPr>
                <w:rFonts w:ascii="Segoe UI" w:hAnsi="Segoe UI" w:cs="Segoe UI"/>
                <w:sz w:val="20"/>
              </w:rPr>
              <w:t>Coding </w:t>
            </w:r>
          </w:p>
        </w:tc>
        <w:tc>
          <w:tcPr>
            <w:tcW w:w="3127" w:type="dxa"/>
            <w:tcBorders>
              <w:top w:val="single" w:sz="6" w:space="0" w:color="auto"/>
              <w:left w:val="single" w:sz="6" w:space="0" w:color="auto"/>
              <w:bottom w:val="single" w:sz="6" w:space="0" w:color="auto"/>
              <w:right w:val="single" w:sz="6" w:space="0" w:color="auto"/>
            </w:tcBorders>
            <w:shd w:val="clear" w:color="auto" w:fill="EDEDED"/>
            <w:hideMark/>
          </w:tcPr>
          <w:p w14:paraId="377AC13E" w14:textId="359BCAC6" w:rsidR="00B021EA" w:rsidRPr="00B021EA" w:rsidRDefault="00B021EA" w:rsidP="00B021EA">
            <w:pPr>
              <w:pStyle w:val="ListParagraph"/>
              <w:widowControl/>
              <w:numPr>
                <w:ilvl w:val="0"/>
                <w:numId w:val="44"/>
              </w:numPr>
              <w:spacing w:after="0" w:line="240" w:lineRule="auto"/>
              <w:textAlignment w:val="baseline"/>
              <w:rPr>
                <w:rFonts w:ascii="Segoe UI" w:hAnsi="Segoe UI" w:cs="Segoe UI"/>
                <w:color w:val="000000"/>
                <w:sz w:val="20"/>
              </w:rPr>
            </w:pPr>
            <w:r w:rsidRPr="00B021EA">
              <w:rPr>
                <w:rFonts w:ascii="Segoe UI" w:hAnsi="Segoe UI" w:cs="Segoe UI"/>
                <w:color w:val="000000"/>
                <w:sz w:val="20"/>
              </w:rPr>
              <w:t xml:space="preserve">Erstellen und Dokumentieren von Code, Algorithmen und Software </w:t>
            </w:r>
          </w:p>
          <w:p w14:paraId="7B542D5A" w14:textId="442BE88A" w:rsidR="00B021EA" w:rsidRPr="00B021EA" w:rsidRDefault="00B021EA" w:rsidP="00B021EA">
            <w:pPr>
              <w:pStyle w:val="ListParagraph"/>
              <w:widowControl/>
              <w:numPr>
                <w:ilvl w:val="0"/>
                <w:numId w:val="44"/>
              </w:numPr>
              <w:spacing w:after="0" w:line="240" w:lineRule="auto"/>
              <w:textAlignment w:val="baseline"/>
              <w:rPr>
                <w:rFonts w:ascii="Segoe UI" w:hAnsi="Segoe UI" w:cs="Segoe UI"/>
                <w:color w:val="000000"/>
                <w:sz w:val="20"/>
              </w:rPr>
            </w:pPr>
            <w:r w:rsidRPr="00B021EA">
              <w:rPr>
                <w:rFonts w:ascii="Segoe UI" w:hAnsi="Segoe UI" w:cs="Segoe UI"/>
                <w:color w:val="000000"/>
                <w:sz w:val="20"/>
              </w:rPr>
              <w:t xml:space="preserve">Testen und Debuggen von bestehendem Code, Algorithmen, Software </w:t>
            </w:r>
          </w:p>
          <w:p w14:paraId="5E63F850" w14:textId="767CF617" w:rsidR="00101BAD" w:rsidRPr="00B021EA" w:rsidRDefault="00B021EA" w:rsidP="00B021EA">
            <w:pPr>
              <w:pStyle w:val="ListParagraph"/>
              <w:widowControl/>
              <w:numPr>
                <w:ilvl w:val="0"/>
                <w:numId w:val="44"/>
              </w:numPr>
              <w:spacing w:after="0" w:line="240" w:lineRule="auto"/>
              <w:textAlignment w:val="baseline"/>
              <w:rPr>
                <w:rFonts w:ascii="Segoe UI" w:hAnsi="Segoe UI" w:cs="Segoe UI"/>
                <w:color w:val="000000"/>
                <w:sz w:val="20"/>
              </w:rPr>
            </w:pPr>
            <w:r w:rsidRPr="00B021EA">
              <w:rPr>
                <w:rFonts w:ascii="Segoe UI" w:hAnsi="Segoe UI" w:cs="Segoe UI"/>
                <w:color w:val="000000"/>
                <w:sz w:val="20"/>
              </w:rPr>
              <w:t>Verstehen von bestehendem Code, Algorithmen, Software</w:t>
            </w:r>
          </w:p>
        </w:tc>
        <w:tc>
          <w:tcPr>
            <w:tcW w:w="1253" w:type="dxa"/>
            <w:tcBorders>
              <w:top w:val="single" w:sz="6" w:space="0" w:color="auto"/>
              <w:left w:val="single" w:sz="6" w:space="0" w:color="auto"/>
              <w:bottom w:val="single" w:sz="6" w:space="0" w:color="auto"/>
              <w:right w:val="single" w:sz="6" w:space="0" w:color="auto"/>
            </w:tcBorders>
            <w:shd w:val="clear" w:color="auto" w:fill="EDEDED"/>
            <w:hideMark/>
          </w:tcPr>
          <w:p w14:paraId="3C3A018F"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EDEDED"/>
            <w:hideMark/>
          </w:tcPr>
          <w:p w14:paraId="185AA564"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29451F1D"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792609A" w14:textId="3A3AD87F"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Pr>
                <w:rFonts w:ascii="Segoe UI" w:hAnsi="Segoe UI" w:cs="Segoe UI"/>
                <w:sz w:val="20"/>
              </w:rPr>
              <w:t>Dataensammlung und Analyse</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5B091595" w14:textId="050C9629"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 Erhebung von Primär- oder Sekundärdaten </w:t>
            </w:r>
          </w:p>
          <w:p w14:paraId="068DE6F3" w14:textId="700BB097"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Qualitative Datenanalyse (einschließlich Zusammenfassung und Kodierung) </w:t>
            </w:r>
          </w:p>
          <w:p w14:paraId="0CE1A862" w14:textId="49CDF856"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lang w:val="en-US"/>
              </w:rPr>
            </w:pPr>
            <w:r w:rsidRPr="0096634D">
              <w:rPr>
                <w:rFonts w:ascii="Segoe UI" w:hAnsi="Segoe UI" w:cs="Segoe UI"/>
                <w:sz w:val="20"/>
                <w:lang w:val="en-US"/>
              </w:rPr>
              <w:t xml:space="preserve">Quantitative Datenanalyse (einschließlich Statistik) </w:t>
            </w:r>
          </w:p>
          <w:p w14:paraId="20294136" w14:textId="04E7D194"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Mathematische, computergestützte oder andere formale Techniken für Modellierung, Simulation und Analytik</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69B76F5C"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D3805D9"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2BCAE283"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F2F2F2"/>
            <w:hideMark/>
          </w:tcPr>
          <w:p w14:paraId="5BC767BC" w14:textId="3594802C"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Auswertung und Validierung</w:t>
            </w:r>
          </w:p>
        </w:tc>
        <w:tc>
          <w:tcPr>
            <w:tcW w:w="3127" w:type="dxa"/>
            <w:tcBorders>
              <w:top w:val="single" w:sz="6" w:space="0" w:color="auto"/>
              <w:left w:val="single" w:sz="6" w:space="0" w:color="auto"/>
              <w:bottom w:val="single" w:sz="6" w:space="0" w:color="auto"/>
              <w:right w:val="single" w:sz="6" w:space="0" w:color="auto"/>
            </w:tcBorders>
            <w:shd w:val="clear" w:color="auto" w:fill="F2F2F2"/>
            <w:hideMark/>
          </w:tcPr>
          <w:p w14:paraId="33A84D26" w14:textId="076AF2E6"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lang w:val="en-US"/>
              </w:rPr>
            </w:pPr>
            <w:r w:rsidRPr="0096634D">
              <w:rPr>
                <w:rFonts w:ascii="Segoe UI" w:hAnsi="Segoe UI" w:cs="Segoe UI"/>
                <w:sz w:val="20"/>
                <w:lang w:val="en-US"/>
              </w:rPr>
              <w:t xml:space="preserve">Interpretation der Ergebnisse </w:t>
            </w:r>
            <w:r w:rsidR="00101BAD" w:rsidRPr="0096634D">
              <w:rPr>
                <w:rFonts w:ascii="Segoe UI" w:hAnsi="Segoe UI" w:cs="Segoe UI"/>
                <w:sz w:val="20"/>
                <w:lang w:val="en-US"/>
              </w:rPr>
              <w:t>Derivation of implications for research and practice  </w:t>
            </w:r>
          </w:p>
          <w:p w14:paraId="5AA48192" w14:textId="0B7A7132"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color w:val="000000"/>
                <w:sz w:val="20"/>
              </w:rPr>
              <w:t>Überprüfung der allgemeinen Replikation/Reproduzierbarkeit der Ergebnisse und anderer Forschungsergebnisse</w:t>
            </w:r>
          </w:p>
        </w:tc>
        <w:tc>
          <w:tcPr>
            <w:tcW w:w="1253" w:type="dxa"/>
            <w:tcBorders>
              <w:top w:val="single" w:sz="6" w:space="0" w:color="auto"/>
              <w:left w:val="single" w:sz="6" w:space="0" w:color="auto"/>
              <w:bottom w:val="single" w:sz="6" w:space="0" w:color="auto"/>
              <w:right w:val="single" w:sz="6" w:space="0" w:color="auto"/>
            </w:tcBorders>
            <w:shd w:val="clear" w:color="auto" w:fill="F2F2F2"/>
            <w:hideMark/>
          </w:tcPr>
          <w:p w14:paraId="740BA4EA"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F2F2F2"/>
            <w:hideMark/>
          </w:tcPr>
          <w:p w14:paraId="7DC28DE7"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153E94A9"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1607E5A" w14:textId="7A80BF30"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Strukturierung und Planung des Textes</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1491CC3B" w14:textId="040C044B"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Gliederung der Arbeit/These </w:t>
            </w:r>
          </w:p>
          <w:p w14:paraId="4F56AFEB" w14:textId="44C33E34"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Gliederung der Abschnitte der Arbeit/These (z. B. Aufzählung von Punkten pro Abschnitt)</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4BA7984C"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78A71D9"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79E577AB"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EDEDED"/>
            <w:hideMark/>
          </w:tcPr>
          <w:p w14:paraId="1CD9D091" w14:textId="6C7D4F85"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Generierung des Textes</w:t>
            </w:r>
          </w:p>
        </w:tc>
        <w:tc>
          <w:tcPr>
            <w:tcW w:w="3127" w:type="dxa"/>
            <w:tcBorders>
              <w:top w:val="single" w:sz="6" w:space="0" w:color="auto"/>
              <w:left w:val="single" w:sz="6" w:space="0" w:color="auto"/>
              <w:bottom w:val="single" w:sz="6" w:space="0" w:color="auto"/>
              <w:right w:val="single" w:sz="6" w:space="0" w:color="auto"/>
            </w:tcBorders>
            <w:shd w:val="clear" w:color="auto" w:fill="EDEDED"/>
            <w:hideMark/>
          </w:tcPr>
          <w:p w14:paraId="6B2314DA" w14:textId="26FFB97C"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Generierung von Text zu verschiedenen Themen in verschiedenen Abschnitten des Papiers (einschließlich Titel und Zusammenfassung)</w:t>
            </w:r>
          </w:p>
        </w:tc>
        <w:tc>
          <w:tcPr>
            <w:tcW w:w="1253" w:type="dxa"/>
            <w:tcBorders>
              <w:top w:val="single" w:sz="6" w:space="0" w:color="auto"/>
              <w:left w:val="single" w:sz="6" w:space="0" w:color="auto"/>
              <w:bottom w:val="single" w:sz="6" w:space="0" w:color="auto"/>
              <w:right w:val="single" w:sz="6" w:space="0" w:color="auto"/>
            </w:tcBorders>
            <w:shd w:val="clear" w:color="auto" w:fill="EDEDED"/>
            <w:hideMark/>
          </w:tcPr>
          <w:p w14:paraId="3BE3E8A8"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EDEDED"/>
            <w:hideMark/>
          </w:tcPr>
          <w:p w14:paraId="31613971"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432C6E43"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2CD03B" w14:textId="1B52DD5E"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Pr>
                <w:rFonts w:ascii="Segoe UI" w:hAnsi="Segoe UI" w:cs="Segoe UI"/>
                <w:sz w:val="20"/>
              </w:rPr>
              <w:t>Übersetzung des Teyts</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3F5E3A5B" w14:textId="52775A5E"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Von den Autoren verfasste Texte übersetzen </w:t>
            </w:r>
          </w:p>
          <w:p w14:paraId="6333B02B" w14:textId="42806590"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Übersetzen von Texten, die von anderen geschrieben wurden</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50FA47F9"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CA7F9F1"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5AE697A1"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EDEDED"/>
            <w:hideMark/>
          </w:tcPr>
          <w:p w14:paraId="1A8EE6C5" w14:textId="26DC4B04"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sidRPr="00B021EA">
              <w:rPr>
                <w:rFonts w:ascii="Segoe UI" w:hAnsi="Segoe UI" w:cs="Segoe UI"/>
                <w:sz w:val="20"/>
              </w:rPr>
              <w:t>Durchsicht und Bearbeitung des Textes</w:t>
            </w:r>
          </w:p>
        </w:tc>
        <w:tc>
          <w:tcPr>
            <w:tcW w:w="3127" w:type="dxa"/>
            <w:tcBorders>
              <w:top w:val="single" w:sz="6" w:space="0" w:color="auto"/>
              <w:left w:val="single" w:sz="6" w:space="0" w:color="auto"/>
              <w:bottom w:val="single" w:sz="6" w:space="0" w:color="auto"/>
              <w:right w:val="single" w:sz="6" w:space="0" w:color="auto"/>
            </w:tcBorders>
            <w:shd w:val="clear" w:color="auto" w:fill="EDEDED"/>
            <w:hideMark/>
          </w:tcPr>
          <w:p w14:paraId="73F3AE2D" w14:textId="1EB59C08"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Kritische Überprüfung, Rückmeldung oder Überarbeitung von Inhalt, Organisation oder Grammatik der Arbeit </w:t>
            </w:r>
          </w:p>
          <w:p w14:paraId="666DEDF4" w14:textId="0D93F8A7"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lang w:val="en-US"/>
              </w:rPr>
            </w:pPr>
            <w:r w:rsidRPr="0096634D">
              <w:rPr>
                <w:rFonts w:ascii="Segoe UI" w:hAnsi="Segoe UI" w:cs="Segoe UI"/>
                <w:sz w:val="20"/>
                <w:lang w:val="en-US"/>
              </w:rPr>
              <w:t xml:space="preserve">Korrekturlesen </w:t>
            </w:r>
          </w:p>
          <w:p w14:paraId="224EA25A" w14:textId="761BA3A5"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Umformulierung oder Paraphrasierung von Text  </w:t>
            </w:r>
          </w:p>
          <w:p w14:paraId="4F0D261D" w14:textId="1DEAB64D"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lang w:val="en-US"/>
              </w:rPr>
              <w:t>Text kürzen/verlängern</w:t>
            </w:r>
          </w:p>
        </w:tc>
        <w:tc>
          <w:tcPr>
            <w:tcW w:w="1253" w:type="dxa"/>
            <w:tcBorders>
              <w:top w:val="single" w:sz="6" w:space="0" w:color="auto"/>
              <w:left w:val="single" w:sz="6" w:space="0" w:color="auto"/>
              <w:bottom w:val="single" w:sz="6" w:space="0" w:color="auto"/>
              <w:right w:val="single" w:sz="6" w:space="0" w:color="auto"/>
            </w:tcBorders>
            <w:shd w:val="clear" w:color="auto" w:fill="EDEDED"/>
            <w:hideMark/>
          </w:tcPr>
          <w:p w14:paraId="467C0BC3"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EDEDED"/>
            <w:hideMark/>
          </w:tcPr>
          <w:p w14:paraId="1FDC20E4"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1AE07212"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B53DC4B" w14:textId="09622E9E"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Pr>
                <w:rFonts w:ascii="Segoe UI" w:hAnsi="Segoe UI" w:cs="Segoe UI"/>
                <w:sz w:val="20"/>
              </w:rPr>
              <w:t>Präsentation</w:t>
            </w:r>
            <w:r w:rsidR="00101BAD" w:rsidRPr="00101BAD">
              <w:rPr>
                <w:rFonts w:ascii="Segoe UI" w:hAnsi="Segoe UI" w:cs="Segoe UI"/>
                <w:sz w:val="20"/>
              </w:rPr>
              <w:t> </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331A87F5" w14:textId="61B0B263"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Strukturierung einer Präsentation auf dem Papier </w:t>
            </w:r>
          </w:p>
          <w:p w14:paraId="4C6687A8" w14:textId="7D986D09"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Eine Präsentation auf dem Papier mit Inhalt füllen</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146F291A"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7888199"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36FE6F26"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EDEDED"/>
            <w:hideMark/>
          </w:tcPr>
          <w:p w14:paraId="2F84EBD1"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101BAD">
              <w:rPr>
                <w:rFonts w:ascii="Segoe UI" w:hAnsi="Segoe UI" w:cs="Segoe UI"/>
                <w:sz w:val="20"/>
              </w:rPr>
              <w:t>Citation Management </w:t>
            </w:r>
          </w:p>
        </w:tc>
        <w:tc>
          <w:tcPr>
            <w:tcW w:w="3127" w:type="dxa"/>
            <w:tcBorders>
              <w:top w:val="single" w:sz="6" w:space="0" w:color="auto"/>
              <w:left w:val="single" w:sz="6" w:space="0" w:color="auto"/>
              <w:bottom w:val="single" w:sz="6" w:space="0" w:color="auto"/>
              <w:right w:val="single" w:sz="6" w:space="0" w:color="auto"/>
            </w:tcBorders>
            <w:shd w:val="clear" w:color="auto" w:fill="EDEDED"/>
            <w:hideMark/>
          </w:tcPr>
          <w:p w14:paraId="7D79A05E" w14:textId="2213F144" w:rsidR="0096634D" w:rsidRPr="0096634D" w:rsidRDefault="0096634D" w:rsidP="0096634D">
            <w:pPr>
              <w:pStyle w:val="ListParagraph"/>
              <w:widowControl/>
              <w:numPr>
                <w:ilvl w:val="0"/>
                <w:numId w:val="44"/>
              </w:numPr>
              <w:spacing w:after="0" w:line="240" w:lineRule="auto"/>
              <w:textAlignment w:val="baseline"/>
              <w:rPr>
                <w:rFonts w:ascii="Segoe UI" w:hAnsi="Segoe UI" w:cs="Segoe UI"/>
                <w:sz w:val="20"/>
              </w:rPr>
            </w:pPr>
            <w:r w:rsidRPr="0096634D">
              <w:rPr>
                <w:rFonts w:ascii="Segoe UI" w:hAnsi="Segoe UI" w:cs="Segoe UI"/>
                <w:sz w:val="20"/>
              </w:rPr>
              <w:t xml:space="preserve">Erstellung einer Referenzliste </w:t>
            </w:r>
          </w:p>
          <w:p w14:paraId="49B64973" w14:textId="4161E708" w:rsidR="00101BAD" w:rsidRPr="0096634D" w:rsidRDefault="0096634D" w:rsidP="0096634D">
            <w:pPr>
              <w:pStyle w:val="ListParagraph"/>
              <w:widowControl/>
              <w:numPr>
                <w:ilvl w:val="0"/>
                <w:numId w:val="44"/>
              </w:numPr>
              <w:spacing w:after="0" w:line="240" w:lineRule="auto"/>
              <w:textAlignment w:val="baseline"/>
              <w:rPr>
                <w:rFonts w:ascii="Segoe UI" w:hAnsi="Segoe UI" w:cs="Segoe UI"/>
                <w:color w:val="000000"/>
                <w:sz w:val="20"/>
              </w:rPr>
            </w:pPr>
            <w:r w:rsidRPr="0096634D">
              <w:rPr>
                <w:rFonts w:ascii="Segoe UI" w:hAnsi="Segoe UI" w:cs="Segoe UI"/>
                <w:sz w:val="20"/>
              </w:rPr>
              <w:t xml:space="preserve">Formatierung der Referenzen  </w:t>
            </w:r>
          </w:p>
        </w:tc>
        <w:tc>
          <w:tcPr>
            <w:tcW w:w="1253" w:type="dxa"/>
            <w:tcBorders>
              <w:top w:val="single" w:sz="6" w:space="0" w:color="auto"/>
              <w:left w:val="single" w:sz="6" w:space="0" w:color="auto"/>
              <w:bottom w:val="single" w:sz="6" w:space="0" w:color="auto"/>
              <w:right w:val="single" w:sz="6" w:space="0" w:color="auto"/>
            </w:tcBorders>
            <w:shd w:val="clear" w:color="auto" w:fill="EDEDED"/>
            <w:hideMark/>
          </w:tcPr>
          <w:p w14:paraId="712CA6E7"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EDEDED"/>
            <w:hideMark/>
          </w:tcPr>
          <w:p w14:paraId="590BDBDC"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r w:rsidR="00101BAD" w:rsidRPr="00101BAD" w14:paraId="2A26EB93" w14:textId="77777777" w:rsidTr="00B021EA">
        <w:trPr>
          <w:trHeight w:val="112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9FAD1AE" w14:textId="2C9439B1" w:rsidR="00101BAD" w:rsidRPr="00101BAD" w:rsidRDefault="00B021EA" w:rsidP="00101BAD">
            <w:pPr>
              <w:widowControl/>
              <w:spacing w:after="0" w:line="240" w:lineRule="auto"/>
              <w:jc w:val="left"/>
              <w:textAlignment w:val="baseline"/>
              <w:rPr>
                <w:rFonts w:ascii="Segoe UI" w:hAnsi="Segoe UI" w:cs="Segoe UI"/>
                <w:color w:val="000000"/>
                <w:sz w:val="18"/>
                <w:szCs w:val="18"/>
              </w:rPr>
            </w:pPr>
            <w:r>
              <w:rPr>
                <w:rFonts w:ascii="Segoe UI" w:hAnsi="Segoe UI" w:cs="Segoe UI"/>
                <w:sz w:val="20"/>
              </w:rPr>
              <w:t>Weitere Aktivitäten</w:t>
            </w:r>
          </w:p>
        </w:tc>
        <w:tc>
          <w:tcPr>
            <w:tcW w:w="3127" w:type="dxa"/>
            <w:tcBorders>
              <w:top w:val="single" w:sz="6" w:space="0" w:color="auto"/>
              <w:left w:val="single" w:sz="6" w:space="0" w:color="auto"/>
              <w:bottom w:val="single" w:sz="6" w:space="0" w:color="auto"/>
              <w:right w:val="single" w:sz="6" w:space="0" w:color="auto"/>
            </w:tcBorders>
            <w:shd w:val="clear" w:color="auto" w:fill="auto"/>
            <w:hideMark/>
          </w:tcPr>
          <w:p w14:paraId="064AE7FE" w14:textId="77777777" w:rsidR="00101BAD" w:rsidRPr="00101BAD" w:rsidRDefault="00101BAD" w:rsidP="00101BAD">
            <w:pPr>
              <w:widowControl/>
              <w:spacing w:after="0" w:line="240" w:lineRule="auto"/>
              <w:jc w:val="left"/>
              <w:textAlignment w:val="baseline"/>
              <w:rPr>
                <w:rFonts w:ascii="Segoe UI" w:hAnsi="Segoe UI" w:cs="Segoe UI"/>
                <w:color w:val="000000"/>
                <w:sz w:val="18"/>
                <w:szCs w:val="18"/>
              </w:rPr>
            </w:pPr>
            <w:r w:rsidRPr="00101BAD">
              <w:rPr>
                <w:rFonts w:ascii="Segoe UI" w:hAnsi="Segoe UI" w:cs="Segoe UI"/>
                <w:sz w:val="20"/>
              </w:rPr>
              <w:t> </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02B29E58"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97149BF" w14:textId="77777777" w:rsidR="00101BAD" w:rsidRPr="00087D42" w:rsidRDefault="00101BAD" w:rsidP="00101BAD">
            <w:pPr>
              <w:widowControl/>
              <w:spacing w:after="0" w:line="240" w:lineRule="auto"/>
              <w:jc w:val="left"/>
              <w:textAlignment w:val="baseline"/>
              <w:rPr>
                <w:rFonts w:ascii="Segoe UI" w:hAnsi="Segoe UI" w:cs="Segoe UI"/>
                <w:color w:val="000000"/>
                <w:sz w:val="18"/>
                <w:szCs w:val="18"/>
                <w:highlight w:val="yellow"/>
              </w:rPr>
            </w:pP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shd w:val="clear" w:color="auto" w:fill="E1E3E6"/>
              </w:rPr>
              <w:t> </w:t>
            </w:r>
            <w:r w:rsidRPr="00087D42">
              <w:rPr>
                <w:rFonts w:ascii="Segoe UI" w:hAnsi="Segoe UI" w:cs="Segoe UI"/>
                <w:sz w:val="20"/>
                <w:highlight w:val="yellow"/>
              </w:rPr>
              <w:t> </w:t>
            </w:r>
          </w:p>
        </w:tc>
      </w:tr>
    </w:tbl>
    <w:p w14:paraId="472B78D6" w14:textId="32E7D1AF" w:rsidR="00B5749F" w:rsidRPr="00101BAD" w:rsidRDefault="00B5749F" w:rsidP="00101BAD">
      <w:pPr>
        <w:pStyle w:val="01Flietext"/>
      </w:pPr>
    </w:p>
    <w:sectPr w:rsidR="00B5749F" w:rsidRPr="00101BAD" w:rsidSect="001954DC">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BD59" w14:textId="77777777" w:rsidR="008D57B7" w:rsidRDefault="008D57B7" w:rsidP="00C3202E">
      <w:r>
        <w:separator/>
      </w:r>
    </w:p>
    <w:p w14:paraId="56D1CD68" w14:textId="77777777" w:rsidR="008D57B7" w:rsidRDefault="008D57B7" w:rsidP="00C3202E"/>
    <w:p w14:paraId="49C1F2F6" w14:textId="77777777" w:rsidR="008D57B7" w:rsidRDefault="008D57B7" w:rsidP="00C3202E"/>
    <w:p w14:paraId="30929B96" w14:textId="77777777" w:rsidR="008D57B7" w:rsidRDefault="008D57B7" w:rsidP="00C3202E"/>
    <w:p w14:paraId="0367A9A1" w14:textId="77777777" w:rsidR="008D57B7" w:rsidRDefault="008D57B7" w:rsidP="00C3202E"/>
    <w:p w14:paraId="3AE33AB0" w14:textId="77777777" w:rsidR="008D57B7" w:rsidRDefault="008D57B7"/>
  </w:endnote>
  <w:endnote w:type="continuationSeparator" w:id="0">
    <w:p w14:paraId="0EE7254C" w14:textId="77777777" w:rsidR="008D57B7" w:rsidRDefault="008D57B7" w:rsidP="00C3202E">
      <w:r>
        <w:continuationSeparator/>
      </w:r>
    </w:p>
    <w:p w14:paraId="548E8516" w14:textId="77777777" w:rsidR="008D57B7" w:rsidRDefault="008D57B7" w:rsidP="00C3202E"/>
    <w:p w14:paraId="7A948AD5" w14:textId="77777777" w:rsidR="008D57B7" w:rsidRDefault="008D57B7" w:rsidP="00C3202E"/>
    <w:p w14:paraId="2F9F1886" w14:textId="77777777" w:rsidR="008D57B7" w:rsidRDefault="008D57B7" w:rsidP="00C3202E"/>
    <w:p w14:paraId="057C8BFF" w14:textId="77777777" w:rsidR="008D57B7" w:rsidRDefault="008D57B7" w:rsidP="00C3202E"/>
    <w:p w14:paraId="16137BC6" w14:textId="77777777" w:rsidR="008D57B7" w:rsidRDefault="008D57B7"/>
  </w:endnote>
  <w:endnote w:type="continuationNotice" w:id="1">
    <w:p w14:paraId="3FCC7C6B" w14:textId="77777777" w:rsidR="008D57B7" w:rsidRDefault="008D5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A759" w14:textId="77777777" w:rsidR="008D57B7" w:rsidRDefault="008D57B7" w:rsidP="00C3202E">
      <w:pPr>
        <w:pStyle w:val="Funotentrennlinie"/>
      </w:pPr>
      <w:r>
        <w:separator/>
      </w:r>
    </w:p>
    <w:p w14:paraId="2B28D8ED" w14:textId="77777777" w:rsidR="008D57B7" w:rsidRDefault="008D57B7"/>
  </w:footnote>
  <w:footnote w:type="continuationSeparator" w:id="0">
    <w:p w14:paraId="584BB5B3" w14:textId="77777777" w:rsidR="008D57B7" w:rsidRDefault="008D57B7" w:rsidP="00C3202E">
      <w:r>
        <w:continuationSeparator/>
      </w:r>
    </w:p>
    <w:p w14:paraId="6B867D60" w14:textId="77777777" w:rsidR="008D57B7" w:rsidRDefault="008D57B7" w:rsidP="00C3202E"/>
    <w:p w14:paraId="2184B48D" w14:textId="77777777" w:rsidR="008D57B7" w:rsidRDefault="008D57B7" w:rsidP="00C3202E"/>
    <w:p w14:paraId="7B0F559E" w14:textId="77777777" w:rsidR="008D57B7" w:rsidRDefault="008D57B7" w:rsidP="00C3202E"/>
    <w:p w14:paraId="16548AC8" w14:textId="77777777" w:rsidR="008D57B7" w:rsidRDefault="008D57B7" w:rsidP="00C3202E"/>
    <w:p w14:paraId="445CE236" w14:textId="77777777" w:rsidR="008D57B7" w:rsidRDefault="008D57B7"/>
  </w:footnote>
  <w:footnote w:type="continuationNotice" w:id="1">
    <w:p w14:paraId="6DF65A44" w14:textId="77777777" w:rsidR="008D57B7" w:rsidRDefault="008D5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230B" w14:textId="77777777" w:rsidR="009832D4" w:rsidRDefault="009832D4" w:rsidP="00BE4DF3">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FB6F" w14:textId="7C10CCE7" w:rsidR="009832D4" w:rsidRPr="007F6963" w:rsidRDefault="009832D4" w:rsidP="00BE4DF3">
    <w:pPr>
      <w:pStyle w:val="Header"/>
      <w:jc w:val="right"/>
      <w:rPr>
        <w:rStyle w:val="PageNumber"/>
      </w:rPr>
    </w:pPr>
    <w:r w:rsidRPr="007F6963">
      <w:rPr>
        <w:rStyle w:val="PageNumber"/>
      </w:rPr>
      <w:fldChar w:fldCharType="begin"/>
    </w:r>
    <w:r w:rsidRPr="007F6963">
      <w:rPr>
        <w:rStyle w:val="PageNumber"/>
      </w:rPr>
      <w:instrText xml:space="preserve">PAGE  </w:instrText>
    </w:r>
    <w:r w:rsidRPr="007F6963">
      <w:rPr>
        <w:rStyle w:val="PageNumber"/>
      </w:rPr>
      <w:fldChar w:fldCharType="separate"/>
    </w:r>
    <w:r w:rsidR="00131831">
      <w:rPr>
        <w:rStyle w:val="PageNumber"/>
        <w:noProof/>
      </w:rPr>
      <w:t>I</w:t>
    </w:r>
    <w:r w:rsidRPr="007F6963">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3805" w14:textId="77777777" w:rsidR="00071E8C" w:rsidRPr="007F6963" w:rsidRDefault="00071E8C" w:rsidP="00BE4DF3">
    <w:pPr>
      <w:pStyle w:val="Header"/>
      <w:jc w:val="right"/>
      <w:rPr>
        <w:rStyle w:val="PageNumber"/>
      </w:rPr>
    </w:pPr>
    <w:r w:rsidRPr="007F6963">
      <w:rPr>
        <w:rStyle w:val="PageNumber"/>
      </w:rPr>
      <w:fldChar w:fldCharType="begin"/>
    </w:r>
    <w:r w:rsidRPr="007F6963">
      <w:rPr>
        <w:rStyle w:val="PageNumber"/>
      </w:rPr>
      <w:instrText xml:space="preserve">PAGE  </w:instrText>
    </w:r>
    <w:r w:rsidRPr="007F6963">
      <w:rPr>
        <w:rStyle w:val="PageNumber"/>
      </w:rPr>
      <w:fldChar w:fldCharType="separate"/>
    </w:r>
    <w:r>
      <w:rPr>
        <w:rStyle w:val="PageNumber"/>
        <w:noProof/>
      </w:rPr>
      <w:t>I</w:t>
    </w:r>
    <w:r w:rsidRPr="007F696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764"/>
    <w:multiLevelType w:val="multilevel"/>
    <w:tmpl w:val="086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81062"/>
    <w:multiLevelType w:val="multilevel"/>
    <w:tmpl w:val="4D6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82714"/>
    <w:multiLevelType w:val="multilevel"/>
    <w:tmpl w:val="EB12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31A39"/>
    <w:multiLevelType w:val="hybridMultilevel"/>
    <w:tmpl w:val="499E9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D8371B"/>
    <w:multiLevelType w:val="multilevel"/>
    <w:tmpl w:val="8AEAC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C177D"/>
    <w:multiLevelType w:val="multilevel"/>
    <w:tmpl w:val="A8403BE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201560"/>
    <w:multiLevelType w:val="multilevel"/>
    <w:tmpl w:val="FF1437D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851" w:hanging="851"/>
      </w:pPr>
      <w:rPr>
        <w:rFonts w:hint="default"/>
        <w:lang w:val="x-none" w:eastAsia="x-none" w:bidi="x-none"/>
        <w:specVanish w:val="0"/>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7" w15:restartNumberingAfterBreak="0">
    <w:nsid w:val="16D92D70"/>
    <w:multiLevelType w:val="multilevel"/>
    <w:tmpl w:val="A3B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D86964"/>
    <w:multiLevelType w:val="multilevel"/>
    <w:tmpl w:val="D64242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4D65CE"/>
    <w:multiLevelType w:val="multilevel"/>
    <w:tmpl w:val="BC2682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940A26"/>
    <w:multiLevelType w:val="hybridMultilevel"/>
    <w:tmpl w:val="03C86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DF67D5"/>
    <w:multiLevelType w:val="multilevel"/>
    <w:tmpl w:val="53A8D76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705A5F"/>
    <w:multiLevelType w:val="multilevel"/>
    <w:tmpl w:val="6DE682B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D85E93"/>
    <w:multiLevelType w:val="multilevel"/>
    <w:tmpl w:val="CF6A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022D92"/>
    <w:multiLevelType w:val="multilevel"/>
    <w:tmpl w:val="FC42FD4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DF12B3"/>
    <w:multiLevelType w:val="hybridMultilevel"/>
    <w:tmpl w:val="54B89058"/>
    <w:styleLink w:val="FormatvorlageAufzhlungRmischezahlen"/>
    <w:lvl w:ilvl="0" w:tplc="EF426A34">
      <w:start w:val="1"/>
      <w:numFmt w:val="upperRoman"/>
      <w:pStyle w:val="ListParagraph"/>
      <w:lvlText w:val="%1."/>
      <w:lvlJc w:val="right"/>
      <w:pPr>
        <w:ind w:left="720" w:hanging="360"/>
      </w:pPr>
      <w:rPr>
        <w:sz w:val="24"/>
      </w:rPr>
    </w:lvl>
    <w:lvl w:ilvl="1" w:tplc="D8386B0A">
      <w:start w:val="1"/>
      <w:numFmt w:val="lowerLetter"/>
      <w:lvlText w:val="%2."/>
      <w:lvlJc w:val="left"/>
      <w:pPr>
        <w:ind w:left="1440" w:hanging="360"/>
      </w:pPr>
    </w:lvl>
    <w:lvl w:ilvl="2" w:tplc="F39EB5E4">
      <w:start w:val="1"/>
      <w:numFmt w:val="lowerRoman"/>
      <w:lvlText w:val="%3."/>
      <w:lvlJc w:val="right"/>
      <w:pPr>
        <w:ind w:left="2160" w:hanging="180"/>
      </w:pPr>
    </w:lvl>
    <w:lvl w:ilvl="3" w:tplc="82E628C2">
      <w:start w:val="1"/>
      <w:numFmt w:val="decimal"/>
      <w:lvlText w:val="%4."/>
      <w:lvlJc w:val="left"/>
      <w:pPr>
        <w:ind w:left="2880" w:hanging="360"/>
      </w:pPr>
    </w:lvl>
    <w:lvl w:ilvl="4" w:tplc="FE2EACFC">
      <w:start w:val="1"/>
      <w:numFmt w:val="lowerLetter"/>
      <w:lvlText w:val="%5."/>
      <w:lvlJc w:val="left"/>
      <w:pPr>
        <w:ind w:left="3600" w:hanging="360"/>
      </w:pPr>
    </w:lvl>
    <w:lvl w:ilvl="5" w:tplc="E9D659C2">
      <w:start w:val="1"/>
      <w:numFmt w:val="lowerRoman"/>
      <w:lvlText w:val="%6."/>
      <w:lvlJc w:val="right"/>
      <w:pPr>
        <w:ind w:left="4320" w:hanging="180"/>
      </w:pPr>
    </w:lvl>
    <w:lvl w:ilvl="6" w:tplc="F698B268">
      <w:start w:val="1"/>
      <w:numFmt w:val="decimal"/>
      <w:lvlText w:val="%7."/>
      <w:lvlJc w:val="left"/>
      <w:pPr>
        <w:ind w:left="5040" w:hanging="360"/>
      </w:pPr>
    </w:lvl>
    <w:lvl w:ilvl="7" w:tplc="CF1CECB2">
      <w:start w:val="1"/>
      <w:numFmt w:val="lowerLetter"/>
      <w:lvlText w:val="%8."/>
      <w:lvlJc w:val="left"/>
      <w:pPr>
        <w:ind w:left="5760" w:hanging="360"/>
      </w:pPr>
    </w:lvl>
    <w:lvl w:ilvl="8" w:tplc="F9F27DF8">
      <w:start w:val="1"/>
      <w:numFmt w:val="lowerRoman"/>
      <w:lvlText w:val="%9."/>
      <w:lvlJc w:val="right"/>
      <w:pPr>
        <w:ind w:left="6480" w:hanging="180"/>
      </w:pPr>
    </w:lvl>
  </w:abstractNum>
  <w:abstractNum w:abstractNumId="16" w15:restartNumberingAfterBreak="0">
    <w:nsid w:val="2D097AE5"/>
    <w:multiLevelType w:val="multilevel"/>
    <w:tmpl w:val="CE5672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447719"/>
    <w:multiLevelType w:val="multilevel"/>
    <w:tmpl w:val="990CCE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B2EEC"/>
    <w:multiLevelType w:val="multilevel"/>
    <w:tmpl w:val="AF7A808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593176"/>
    <w:multiLevelType w:val="hybridMultilevel"/>
    <w:tmpl w:val="B0042F38"/>
    <w:styleLink w:val="NummerierteListe"/>
    <w:lvl w:ilvl="0" w:tplc="287A1A14">
      <w:start w:val="1"/>
      <w:numFmt w:val="decimal"/>
      <w:lvlText w:val="%1."/>
      <w:lvlJc w:val="left"/>
      <w:pPr>
        <w:tabs>
          <w:tab w:val="num" w:pos="567"/>
        </w:tabs>
        <w:ind w:left="567" w:hanging="567"/>
      </w:pPr>
      <w:rPr>
        <w:rFonts w:ascii="Times New Roman" w:hAnsi="Times New Roman" w:hint="default"/>
        <w:sz w:val="24"/>
      </w:rPr>
    </w:lvl>
    <w:lvl w:ilvl="1" w:tplc="C2107858">
      <w:start w:val="1"/>
      <w:numFmt w:val="lowerLetter"/>
      <w:lvlText w:val="%2."/>
      <w:lvlJc w:val="left"/>
      <w:pPr>
        <w:tabs>
          <w:tab w:val="num" w:pos="1134"/>
        </w:tabs>
        <w:ind w:left="1134" w:hanging="567"/>
      </w:pPr>
      <w:rPr>
        <w:rFonts w:hint="default"/>
      </w:rPr>
    </w:lvl>
    <w:lvl w:ilvl="2" w:tplc="31ACDDAE">
      <w:start w:val="1"/>
      <w:numFmt w:val="lowerRoman"/>
      <w:lvlText w:val="%3."/>
      <w:lvlJc w:val="right"/>
      <w:pPr>
        <w:tabs>
          <w:tab w:val="num" w:pos="2160"/>
        </w:tabs>
        <w:ind w:left="2160" w:hanging="180"/>
      </w:pPr>
      <w:rPr>
        <w:rFonts w:hint="default"/>
      </w:rPr>
    </w:lvl>
    <w:lvl w:ilvl="3" w:tplc="15A00C9A">
      <w:start w:val="1"/>
      <w:numFmt w:val="decimal"/>
      <w:lvlText w:val="%4."/>
      <w:lvlJc w:val="left"/>
      <w:pPr>
        <w:tabs>
          <w:tab w:val="num" w:pos="2880"/>
        </w:tabs>
        <w:ind w:left="2880" w:hanging="360"/>
      </w:pPr>
      <w:rPr>
        <w:rFonts w:hint="default"/>
      </w:rPr>
    </w:lvl>
    <w:lvl w:ilvl="4" w:tplc="B914E6AA">
      <w:start w:val="1"/>
      <w:numFmt w:val="lowerLetter"/>
      <w:lvlText w:val="%5."/>
      <w:lvlJc w:val="left"/>
      <w:pPr>
        <w:tabs>
          <w:tab w:val="num" w:pos="3600"/>
        </w:tabs>
        <w:ind w:left="3600" w:hanging="360"/>
      </w:pPr>
      <w:rPr>
        <w:rFonts w:hint="default"/>
      </w:rPr>
    </w:lvl>
    <w:lvl w:ilvl="5" w:tplc="84369D5E">
      <w:start w:val="1"/>
      <w:numFmt w:val="lowerRoman"/>
      <w:lvlText w:val="%6."/>
      <w:lvlJc w:val="right"/>
      <w:pPr>
        <w:tabs>
          <w:tab w:val="num" w:pos="4320"/>
        </w:tabs>
        <w:ind w:left="4320" w:hanging="180"/>
      </w:pPr>
      <w:rPr>
        <w:rFonts w:hint="default"/>
      </w:rPr>
    </w:lvl>
    <w:lvl w:ilvl="6" w:tplc="BBEA8E80">
      <w:start w:val="1"/>
      <w:numFmt w:val="decimal"/>
      <w:lvlText w:val="%7."/>
      <w:lvlJc w:val="left"/>
      <w:pPr>
        <w:tabs>
          <w:tab w:val="num" w:pos="5040"/>
        </w:tabs>
        <w:ind w:left="5040" w:hanging="360"/>
      </w:pPr>
      <w:rPr>
        <w:rFonts w:hint="default"/>
      </w:rPr>
    </w:lvl>
    <w:lvl w:ilvl="7" w:tplc="6974E062">
      <w:start w:val="1"/>
      <w:numFmt w:val="lowerLetter"/>
      <w:lvlText w:val="%8."/>
      <w:lvlJc w:val="left"/>
      <w:pPr>
        <w:tabs>
          <w:tab w:val="num" w:pos="5760"/>
        </w:tabs>
        <w:ind w:left="5760" w:hanging="360"/>
      </w:pPr>
      <w:rPr>
        <w:rFonts w:hint="default"/>
      </w:rPr>
    </w:lvl>
    <w:lvl w:ilvl="8" w:tplc="BC9668E0">
      <w:start w:val="1"/>
      <w:numFmt w:val="lowerRoman"/>
      <w:lvlText w:val="%9."/>
      <w:lvlJc w:val="right"/>
      <w:pPr>
        <w:tabs>
          <w:tab w:val="num" w:pos="6480"/>
        </w:tabs>
        <w:ind w:left="6480" w:hanging="180"/>
      </w:pPr>
      <w:rPr>
        <w:rFonts w:hint="default"/>
      </w:rPr>
    </w:lvl>
  </w:abstractNum>
  <w:abstractNum w:abstractNumId="21"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F60A3"/>
    <w:multiLevelType w:val="hybridMultilevel"/>
    <w:tmpl w:val="1D24480E"/>
    <w:lvl w:ilvl="0" w:tplc="D1681D98">
      <w:start w:val="1"/>
      <w:numFmt w:val="decimal"/>
      <w:pStyle w:val="10ArabischeNummerierungfrAufzhlung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5942F3"/>
    <w:multiLevelType w:val="multilevel"/>
    <w:tmpl w:val="5A82CA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869A7"/>
    <w:multiLevelType w:val="hybridMultilevel"/>
    <w:tmpl w:val="CF34A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DF5FCA"/>
    <w:multiLevelType w:val="multilevel"/>
    <w:tmpl w:val="43E6503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01299C"/>
    <w:multiLevelType w:val="multilevel"/>
    <w:tmpl w:val="FA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1E046E"/>
    <w:multiLevelType w:val="hybridMultilevel"/>
    <w:tmpl w:val="D6BA3C26"/>
    <w:lvl w:ilvl="0" w:tplc="006EB59E">
      <w:numFmt w:val="bullet"/>
      <w:lvlText w:val="-"/>
      <w:lvlJc w:val="left"/>
      <w:pPr>
        <w:ind w:left="720" w:hanging="360"/>
      </w:pPr>
      <w:rPr>
        <w:rFonts w:ascii="Segoe UI" w:eastAsia="Times New Roman" w:hAnsi="Segoe UI" w:cs="Segoe U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360911"/>
    <w:multiLevelType w:val="multilevel"/>
    <w:tmpl w:val="E7AC2D1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D93B7C"/>
    <w:multiLevelType w:val="multilevel"/>
    <w:tmpl w:val="8A52F8A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D30DCE"/>
    <w:multiLevelType w:val="multilevel"/>
    <w:tmpl w:val="943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551C68"/>
    <w:multiLevelType w:val="hybridMultilevel"/>
    <w:tmpl w:val="6014451C"/>
    <w:lvl w:ilvl="0" w:tplc="8520C6C0">
      <w:start w:val="1"/>
      <w:numFmt w:val="bullet"/>
      <w:pStyle w:val="Gliederungs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5F477C"/>
    <w:multiLevelType w:val="multilevel"/>
    <w:tmpl w:val="457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9F5A81"/>
    <w:multiLevelType w:val="hybridMultilevel"/>
    <w:tmpl w:val="A5F8C014"/>
    <w:lvl w:ilvl="0" w:tplc="006EB59E">
      <w:numFmt w:val="bullet"/>
      <w:lvlText w:val="-"/>
      <w:lvlJc w:val="left"/>
      <w:pPr>
        <w:ind w:left="720" w:hanging="360"/>
      </w:pPr>
      <w:rPr>
        <w:rFonts w:ascii="Segoe UI" w:eastAsia="Times New Roman" w:hAnsi="Segoe UI" w:cs="Segoe U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3F3606"/>
    <w:multiLevelType w:val="multilevel"/>
    <w:tmpl w:val="759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24377"/>
    <w:multiLevelType w:val="multilevel"/>
    <w:tmpl w:val="C638F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1C50C92"/>
    <w:multiLevelType w:val="multilevel"/>
    <w:tmpl w:val="EC40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06534"/>
    <w:multiLevelType w:val="multilevel"/>
    <w:tmpl w:val="866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094037"/>
    <w:multiLevelType w:val="hybridMultilevel"/>
    <w:tmpl w:val="8002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0A6E6A"/>
    <w:multiLevelType w:val="multilevel"/>
    <w:tmpl w:val="331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C3DB7"/>
    <w:multiLevelType w:val="hybridMultilevel"/>
    <w:tmpl w:val="54B89058"/>
    <w:numStyleLink w:val="FormatvorlageAufzhlungRmischezahlen"/>
  </w:abstractNum>
  <w:abstractNum w:abstractNumId="43" w15:restartNumberingAfterBreak="0">
    <w:nsid w:val="79E2269A"/>
    <w:multiLevelType w:val="hybridMultilevel"/>
    <w:tmpl w:val="E59416FA"/>
    <w:lvl w:ilvl="0" w:tplc="006EB59E">
      <w:numFmt w:val="bullet"/>
      <w:lvlText w:val="-"/>
      <w:lvlJc w:val="left"/>
      <w:pPr>
        <w:ind w:left="720" w:hanging="360"/>
      </w:pPr>
      <w:rPr>
        <w:rFonts w:ascii="Segoe UI" w:eastAsia="Times New Roman" w:hAnsi="Segoe UI" w:cs="Segoe U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7230865">
    <w:abstractNumId w:val="36"/>
  </w:num>
  <w:num w:numId="2" w16cid:durableId="694964175">
    <w:abstractNumId w:val="24"/>
  </w:num>
  <w:num w:numId="3" w16cid:durableId="1772318527">
    <w:abstractNumId w:val="20"/>
  </w:num>
  <w:num w:numId="4" w16cid:durableId="829099517">
    <w:abstractNumId w:val="21"/>
  </w:num>
  <w:num w:numId="5" w16cid:durableId="1355306628">
    <w:abstractNumId w:val="18"/>
  </w:num>
  <w:num w:numId="6" w16cid:durableId="1701511503">
    <w:abstractNumId w:val="6"/>
  </w:num>
  <w:num w:numId="7" w16cid:durableId="237057411">
    <w:abstractNumId w:val="32"/>
  </w:num>
  <w:num w:numId="8" w16cid:durableId="1494949150">
    <w:abstractNumId w:val="22"/>
  </w:num>
  <w:num w:numId="9" w16cid:durableId="1812289003">
    <w:abstractNumId w:val="15"/>
  </w:num>
  <w:num w:numId="10" w16cid:durableId="587467980">
    <w:abstractNumId w:val="42"/>
  </w:num>
  <w:num w:numId="11" w16cid:durableId="539320288">
    <w:abstractNumId w:val="3"/>
  </w:num>
  <w:num w:numId="12" w16cid:durableId="127092290">
    <w:abstractNumId w:val="10"/>
  </w:num>
  <w:num w:numId="13" w16cid:durableId="1709792341">
    <w:abstractNumId w:val="40"/>
  </w:num>
  <w:num w:numId="14" w16cid:durableId="962811725">
    <w:abstractNumId w:val="25"/>
  </w:num>
  <w:num w:numId="15" w16cid:durableId="500238628">
    <w:abstractNumId w:val="4"/>
  </w:num>
  <w:num w:numId="16" w16cid:durableId="1417898342">
    <w:abstractNumId w:val="37"/>
  </w:num>
  <w:num w:numId="17" w16cid:durableId="1317223441">
    <w:abstractNumId w:val="8"/>
  </w:num>
  <w:num w:numId="18" w16cid:durableId="438380439">
    <w:abstractNumId w:val="23"/>
  </w:num>
  <w:num w:numId="19" w16cid:durableId="287586273">
    <w:abstractNumId w:val="16"/>
  </w:num>
  <w:num w:numId="20" w16cid:durableId="1895694422">
    <w:abstractNumId w:val="17"/>
  </w:num>
  <w:num w:numId="21" w16cid:durableId="150147557">
    <w:abstractNumId w:val="9"/>
  </w:num>
  <w:num w:numId="22" w16cid:durableId="1036393085">
    <w:abstractNumId w:val="30"/>
  </w:num>
  <w:num w:numId="23" w16cid:durableId="1912498499">
    <w:abstractNumId w:val="5"/>
  </w:num>
  <w:num w:numId="24" w16cid:durableId="2054890949">
    <w:abstractNumId w:val="19"/>
  </w:num>
  <w:num w:numId="25" w16cid:durableId="812647952">
    <w:abstractNumId w:val="26"/>
  </w:num>
  <w:num w:numId="26" w16cid:durableId="944308961">
    <w:abstractNumId w:val="11"/>
  </w:num>
  <w:num w:numId="27" w16cid:durableId="763840640">
    <w:abstractNumId w:val="14"/>
  </w:num>
  <w:num w:numId="28" w16cid:durableId="660500643">
    <w:abstractNumId w:val="29"/>
  </w:num>
  <w:num w:numId="29" w16cid:durableId="1929076278">
    <w:abstractNumId w:val="12"/>
  </w:num>
  <w:num w:numId="30" w16cid:durableId="1828670696">
    <w:abstractNumId w:val="7"/>
  </w:num>
  <w:num w:numId="31" w16cid:durableId="903029975">
    <w:abstractNumId w:val="31"/>
  </w:num>
  <w:num w:numId="32" w16cid:durableId="331759117">
    <w:abstractNumId w:val="2"/>
  </w:num>
  <w:num w:numId="33" w16cid:durableId="860246614">
    <w:abstractNumId w:val="38"/>
  </w:num>
  <w:num w:numId="34" w16cid:durableId="1791120416">
    <w:abstractNumId w:val="27"/>
  </w:num>
  <w:num w:numId="35" w16cid:durableId="452795377">
    <w:abstractNumId w:val="13"/>
  </w:num>
  <w:num w:numId="36" w16cid:durableId="345644879">
    <w:abstractNumId w:val="33"/>
  </w:num>
  <w:num w:numId="37" w16cid:durableId="1371958573">
    <w:abstractNumId w:val="1"/>
  </w:num>
  <w:num w:numId="38" w16cid:durableId="347370029">
    <w:abstractNumId w:val="41"/>
  </w:num>
  <w:num w:numId="39" w16cid:durableId="2105298560">
    <w:abstractNumId w:val="35"/>
  </w:num>
  <w:num w:numId="40" w16cid:durableId="1517035042">
    <w:abstractNumId w:val="39"/>
  </w:num>
  <w:num w:numId="41" w16cid:durableId="1143427090">
    <w:abstractNumId w:val="0"/>
  </w:num>
  <w:num w:numId="42" w16cid:durableId="399837690">
    <w:abstractNumId w:val="43"/>
  </w:num>
  <w:num w:numId="43" w16cid:durableId="1043019144">
    <w:abstractNumId w:val="34"/>
  </w:num>
  <w:num w:numId="44" w16cid:durableId="24210921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03"/>
  <w:autoHyphenation/>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TYxNjcwA0JjQyUdpeDU4uLM/DyQAvNaAFXUx5AsAAAA"/>
  </w:docVars>
  <w:rsids>
    <w:rsidRoot w:val="00544E20"/>
    <w:rsid w:val="0000175C"/>
    <w:rsid w:val="00003EB2"/>
    <w:rsid w:val="0000648E"/>
    <w:rsid w:val="000122DC"/>
    <w:rsid w:val="00015EB7"/>
    <w:rsid w:val="00020568"/>
    <w:rsid w:val="000271AE"/>
    <w:rsid w:val="0003077D"/>
    <w:rsid w:val="00032684"/>
    <w:rsid w:val="000375B5"/>
    <w:rsid w:val="00043E89"/>
    <w:rsid w:val="000465B9"/>
    <w:rsid w:val="000557A2"/>
    <w:rsid w:val="00057950"/>
    <w:rsid w:val="00063F3F"/>
    <w:rsid w:val="000675AD"/>
    <w:rsid w:val="00070757"/>
    <w:rsid w:val="00070D62"/>
    <w:rsid w:val="00071E8C"/>
    <w:rsid w:val="00076C54"/>
    <w:rsid w:val="000835F9"/>
    <w:rsid w:val="00083C9D"/>
    <w:rsid w:val="00085D16"/>
    <w:rsid w:val="0008683B"/>
    <w:rsid w:val="000871CE"/>
    <w:rsid w:val="00087644"/>
    <w:rsid w:val="00087D42"/>
    <w:rsid w:val="00087FED"/>
    <w:rsid w:val="00090D23"/>
    <w:rsid w:val="000A0944"/>
    <w:rsid w:val="000A2FA9"/>
    <w:rsid w:val="000A5294"/>
    <w:rsid w:val="000A7632"/>
    <w:rsid w:val="000B2190"/>
    <w:rsid w:val="000B4735"/>
    <w:rsid w:val="000B53A4"/>
    <w:rsid w:val="000C00D3"/>
    <w:rsid w:val="000C14AB"/>
    <w:rsid w:val="000C2978"/>
    <w:rsid w:val="000C2BD8"/>
    <w:rsid w:val="000C5388"/>
    <w:rsid w:val="000C62A4"/>
    <w:rsid w:val="000C7533"/>
    <w:rsid w:val="000C7AE5"/>
    <w:rsid w:val="000D4B06"/>
    <w:rsid w:val="000E12DD"/>
    <w:rsid w:val="000E2037"/>
    <w:rsid w:val="000E2163"/>
    <w:rsid w:val="000E2BFF"/>
    <w:rsid w:val="000E4008"/>
    <w:rsid w:val="000E4EC0"/>
    <w:rsid w:val="000E7B17"/>
    <w:rsid w:val="00101BAD"/>
    <w:rsid w:val="00107971"/>
    <w:rsid w:val="001102E1"/>
    <w:rsid w:val="0011356B"/>
    <w:rsid w:val="00115717"/>
    <w:rsid w:val="00116F34"/>
    <w:rsid w:val="001173B5"/>
    <w:rsid w:val="00120B15"/>
    <w:rsid w:val="00124398"/>
    <w:rsid w:val="00125845"/>
    <w:rsid w:val="00127573"/>
    <w:rsid w:val="00131561"/>
    <w:rsid w:val="00131831"/>
    <w:rsid w:val="00133694"/>
    <w:rsid w:val="00134178"/>
    <w:rsid w:val="0013522B"/>
    <w:rsid w:val="00140F41"/>
    <w:rsid w:val="001421E4"/>
    <w:rsid w:val="00146312"/>
    <w:rsid w:val="0014714E"/>
    <w:rsid w:val="001472B0"/>
    <w:rsid w:val="0015012E"/>
    <w:rsid w:val="001528AC"/>
    <w:rsid w:val="00152B22"/>
    <w:rsid w:val="00153FF9"/>
    <w:rsid w:val="00164AA2"/>
    <w:rsid w:val="00176CBF"/>
    <w:rsid w:val="00176FA0"/>
    <w:rsid w:val="001821CC"/>
    <w:rsid w:val="001823E0"/>
    <w:rsid w:val="001834B0"/>
    <w:rsid w:val="00192558"/>
    <w:rsid w:val="001925C4"/>
    <w:rsid w:val="0019398B"/>
    <w:rsid w:val="00193A10"/>
    <w:rsid w:val="0019415F"/>
    <w:rsid w:val="001954DC"/>
    <w:rsid w:val="00197580"/>
    <w:rsid w:val="001A2E4E"/>
    <w:rsid w:val="001A60C3"/>
    <w:rsid w:val="001A7CAB"/>
    <w:rsid w:val="001B3792"/>
    <w:rsid w:val="001C3AEA"/>
    <w:rsid w:val="001D13F7"/>
    <w:rsid w:val="001D145F"/>
    <w:rsid w:val="001D4246"/>
    <w:rsid w:val="001E38B3"/>
    <w:rsid w:val="001E6338"/>
    <w:rsid w:val="001F1B89"/>
    <w:rsid w:val="001F4529"/>
    <w:rsid w:val="001F552E"/>
    <w:rsid w:val="001F577D"/>
    <w:rsid w:val="001F62D3"/>
    <w:rsid w:val="0020075B"/>
    <w:rsid w:val="00201F7A"/>
    <w:rsid w:val="0021421C"/>
    <w:rsid w:val="00214B12"/>
    <w:rsid w:val="00216143"/>
    <w:rsid w:val="002228C3"/>
    <w:rsid w:val="002330E1"/>
    <w:rsid w:val="00234539"/>
    <w:rsid w:val="002346AD"/>
    <w:rsid w:val="0024261C"/>
    <w:rsid w:val="00243203"/>
    <w:rsid w:val="0024763D"/>
    <w:rsid w:val="002500F0"/>
    <w:rsid w:val="002507DC"/>
    <w:rsid w:val="00254FBD"/>
    <w:rsid w:val="0026431F"/>
    <w:rsid w:val="00270004"/>
    <w:rsid w:val="00270E4D"/>
    <w:rsid w:val="00271111"/>
    <w:rsid w:val="002730F6"/>
    <w:rsid w:val="002748D1"/>
    <w:rsid w:val="00275BE7"/>
    <w:rsid w:val="002810D1"/>
    <w:rsid w:val="0028649C"/>
    <w:rsid w:val="002870F2"/>
    <w:rsid w:val="0028747B"/>
    <w:rsid w:val="002965FC"/>
    <w:rsid w:val="002A2144"/>
    <w:rsid w:val="002A29D4"/>
    <w:rsid w:val="002A461D"/>
    <w:rsid w:val="002B2C9D"/>
    <w:rsid w:val="002B3D96"/>
    <w:rsid w:val="002B6201"/>
    <w:rsid w:val="002B7002"/>
    <w:rsid w:val="002C0871"/>
    <w:rsid w:val="002C0F4B"/>
    <w:rsid w:val="002C10C7"/>
    <w:rsid w:val="002C5169"/>
    <w:rsid w:val="002C5B66"/>
    <w:rsid w:val="002D5FF8"/>
    <w:rsid w:val="002E20F2"/>
    <w:rsid w:val="002E4404"/>
    <w:rsid w:val="002E7797"/>
    <w:rsid w:val="002F1B21"/>
    <w:rsid w:val="002F256B"/>
    <w:rsid w:val="002F6B6E"/>
    <w:rsid w:val="0030273B"/>
    <w:rsid w:val="0030297C"/>
    <w:rsid w:val="00304207"/>
    <w:rsid w:val="003062F7"/>
    <w:rsid w:val="00307400"/>
    <w:rsid w:val="00307759"/>
    <w:rsid w:val="00320834"/>
    <w:rsid w:val="00321ABE"/>
    <w:rsid w:val="00323DF9"/>
    <w:rsid w:val="003253B5"/>
    <w:rsid w:val="0032757C"/>
    <w:rsid w:val="00341582"/>
    <w:rsid w:val="0034244D"/>
    <w:rsid w:val="00343F67"/>
    <w:rsid w:val="0035087C"/>
    <w:rsid w:val="00354A1E"/>
    <w:rsid w:val="003616A7"/>
    <w:rsid w:val="003633E1"/>
    <w:rsid w:val="00363CD3"/>
    <w:rsid w:val="00366832"/>
    <w:rsid w:val="0037093D"/>
    <w:rsid w:val="00373A4B"/>
    <w:rsid w:val="003748A1"/>
    <w:rsid w:val="003748F6"/>
    <w:rsid w:val="003758CC"/>
    <w:rsid w:val="003769BE"/>
    <w:rsid w:val="00384E41"/>
    <w:rsid w:val="00387587"/>
    <w:rsid w:val="00394107"/>
    <w:rsid w:val="00395B29"/>
    <w:rsid w:val="003A25A0"/>
    <w:rsid w:val="003B4CC8"/>
    <w:rsid w:val="003B4D1E"/>
    <w:rsid w:val="003B64F3"/>
    <w:rsid w:val="003C3236"/>
    <w:rsid w:val="003C75BC"/>
    <w:rsid w:val="003D212D"/>
    <w:rsid w:val="003D344E"/>
    <w:rsid w:val="003D65A0"/>
    <w:rsid w:val="003D6925"/>
    <w:rsid w:val="003D785D"/>
    <w:rsid w:val="003E190B"/>
    <w:rsid w:val="003E2C22"/>
    <w:rsid w:val="003E69BF"/>
    <w:rsid w:val="003E7560"/>
    <w:rsid w:val="003F3845"/>
    <w:rsid w:val="003F66CD"/>
    <w:rsid w:val="00402AB5"/>
    <w:rsid w:val="00406BD1"/>
    <w:rsid w:val="00410061"/>
    <w:rsid w:val="004169E0"/>
    <w:rsid w:val="0042115F"/>
    <w:rsid w:val="00422BAE"/>
    <w:rsid w:val="00424EAB"/>
    <w:rsid w:val="004265F7"/>
    <w:rsid w:val="004303D3"/>
    <w:rsid w:val="00430C17"/>
    <w:rsid w:val="004310E7"/>
    <w:rsid w:val="00433070"/>
    <w:rsid w:val="00433A8A"/>
    <w:rsid w:val="00440327"/>
    <w:rsid w:val="0044363F"/>
    <w:rsid w:val="00443CC6"/>
    <w:rsid w:val="004453F2"/>
    <w:rsid w:val="00447079"/>
    <w:rsid w:val="004530B9"/>
    <w:rsid w:val="00455839"/>
    <w:rsid w:val="00462A90"/>
    <w:rsid w:val="004636A5"/>
    <w:rsid w:val="00465C36"/>
    <w:rsid w:val="00466E7A"/>
    <w:rsid w:val="00467FA4"/>
    <w:rsid w:val="0047330D"/>
    <w:rsid w:val="0047502B"/>
    <w:rsid w:val="00476BEC"/>
    <w:rsid w:val="00483F49"/>
    <w:rsid w:val="004865DC"/>
    <w:rsid w:val="00486785"/>
    <w:rsid w:val="00487F19"/>
    <w:rsid w:val="004900C5"/>
    <w:rsid w:val="00493B3C"/>
    <w:rsid w:val="00495F55"/>
    <w:rsid w:val="004A1FAC"/>
    <w:rsid w:val="004B02AB"/>
    <w:rsid w:val="004B1E2A"/>
    <w:rsid w:val="004B4135"/>
    <w:rsid w:val="004C0916"/>
    <w:rsid w:val="004C19D9"/>
    <w:rsid w:val="004C233B"/>
    <w:rsid w:val="004C238C"/>
    <w:rsid w:val="004C2403"/>
    <w:rsid w:val="004D6D73"/>
    <w:rsid w:val="004E05B5"/>
    <w:rsid w:val="004E43CB"/>
    <w:rsid w:val="004E56CA"/>
    <w:rsid w:val="004E5BC1"/>
    <w:rsid w:val="0050003F"/>
    <w:rsid w:val="005027C1"/>
    <w:rsid w:val="0050521A"/>
    <w:rsid w:val="005053D1"/>
    <w:rsid w:val="00505696"/>
    <w:rsid w:val="005073E0"/>
    <w:rsid w:val="00507BDB"/>
    <w:rsid w:val="00511B59"/>
    <w:rsid w:val="005125E8"/>
    <w:rsid w:val="00515CC8"/>
    <w:rsid w:val="0051787D"/>
    <w:rsid w:val="00524E58"/>
    <w:rsid w:val="00526D4B"/>
    <w:rsid w:val="00527769"/>
    <w:rsid w:val="00535143"/>
    <w:rsid w:val="00544E20"/>
    <w:rsid w:val="005546AB"/>
    <w:rsid w:val="00554DFE"/>
    <w:rsid w:val="00557DA9"/>
    <w:rsid w:val="0056393B"/>
    <w:rsid w:val="005741D0"/>
    <w:rsid w:val="00576C5D"/>
    <w:rsid w:val="0058302F"/>
    <w:rsid w:val="0058701E"/>
    <w:rsid w:val="00595CA5"/>
    <w:rsid w:val="005A2521"/>
    <w:rsid w:val="005A3C18"/>
    <w:rsid w:val="005A7846"/>
    <w:rsid w:val="005B6457"/>
    <w:rsid w:val="005B7D1C"/>
    <w:rsid w:val="005D0B13"/>
    <w:rsid w:val="005D4E1E"/>
    <w:rsid w:val="005E28A2"/>
    <w:rsid w:val="005E3278"/>
    <w:rsid w:val="0060050B"/>
    <w:rsid w:val="00604F7C"/>
    <w:rsid w:val="006212BD"/>
    <w:rsid w:val="00621B65"/>
    <w:rsid w:val="00622A4F"/>
    <w:rsid w:val="00625502"/>
    <w:rsid w:val="00630840"/>
    <w:rsid w:val="00631C7F"/>
    <w:rsid w:val="00633C01"/>
    <w:rsid w:val="0063479A"/>
    <w:rsid w:val="00640F24"/>
    <w:rsid w:val="00645060"/>
    <w:rsid w:val="00645335"/>
    <w:rsid w:val="00645735"/>
    <w:rsid w:val="00660AE0"/>
    <w:rsid w:val="00663D52"/>
    <w:rsid w:val="0066622F"/>
    <w:rsid w:val="00670AA6"/>
    <w:rsid w:val="0067517F"/>
    <w:rsid w:val="00676672"/>
    <w:rsid w:val="006800AB"/>
    <w:rsid w:val="00681C9D"/>
    <w:rsid w:val="00685C62"/>
    <w:rsid w:val="0068644E"/>
    <w:rsid w:val="006A280E"/>
    <w:rsid w:val="006A5C6E"/>
    <w:rsid w:val="006A715A"/>
    <w:rsid w:val="006B35ED"/>
    <w:rsid w:val="006B76B9"/>
    <w:rsid w:val="006E450E"/>
    <w:rsid w:val="006F3CDB"/>
    <w:rsid w:val="006F5DB9"/>
    <w:rsid w:val="006F7E86"/>
    <w:rsid w:val="00702D60"/>
    <w:rsid w:val="00704692"/>
    <w:rsid w:val="00714389"/>
    <w:rsid w:val="00715C9D"/>
    <w:rsid w:val="00716CFA"/>
    <w:rsid w:val="007174C7"/>
    <w:rsid w:val="007176C6"/>
    <w:rsid w:val="007177C0"/>
    <w:rsid w:val="00717DA6"/>
    <w:rsid w:val="00733B13"/>
    <w:rsid w:val="007376C9"/>
    <w:rsid w:val="00745171"/>
    <w:rsid w:val="00751D1F"/>
    <w:rsid w:val="007560B2"/>
    <w:rsid w:val="00760F6C"/>
    <w:rsid w:val="00765652"/>
    <w:rsid w:val="00770783"/>
    <w:rsid w:val="00775084"/>
    <w:rsid w:val="00780D7B"/>
    <w:rsid w:val="00781078"/>
    <w:rsid w:val="00781A8C"/>
    <w:rsid w:val="0079744C"/>
    <w:rsid w:val="007A38FF"/>
    <w:rsid w:val="007B1BB1"/>
    <w:rsid w:val="007B6D81"/>
    <w:rsid w:val="007B7A49"/>
    <w:rsid w:val="007C2409"/>
    <w:rsid w:val="007C522C"/>
    <w:rsid w:val="007C78D9"/>
    <w:rsid w:val="007D2776"/>
    <w:rsid w:val="007D4AE4"/>
    <w:rsid w:val="007D5AB8"/>
    <w:rsid w:val="007D5DE7"/>
    <w:rsid w:val="007E0315"/>
    <w:rsid w:val="007E3435"/>
    <w:rsid w:val="007E5150"/>
    <w:rsid w:val="007E5C29"/>
    <w:rsid w:val="007E5F96"/>
    <w:rsid w:val="007F63A3"/>
    <w:rsid w:val="007F66C6"/>
    <w:rsid w:val="007F6963"/>
    <w:rsid w:val="008079D7"/>
    <w:rsid w:val="00812DC2"/>
    <w:rsid w:val="00813C0E"/>
    <w:rsid w:val="00822208"/>
    <w:rsid w:val="00823F09"/>
    <w:rsid w:val="00826CA5"/>
    <w:rsid w:val="008310AF"/>
    <w:rsid w:val="008339E9"/>
    <w:rsid w:val="00835CF9"/>
    <w:rsid w:val="00842C10"/>
    <w:rsid w:val="00843006"/>
    <w:rsid w:val="00846336"/>
    <w:rsid w:val="00847263"/>
    <w:rsid w:val="00857C09"/>
    <w:rsid w:val="00857F6E"/>
    <w:rsid w:val="00860449"/>
    <w:rsid w:val="00862C56"/>
    <w:rsid w:val="00864052"/>
    <w:rsid w:val="008644C3"/>
    <w:rsid w:val="008656E3"/>
    <w:rsid w:val="00866B27"/>
    <w:rsid w:val="00873197"/>
    <w:rsid w:val="00873E7C"/>
    <w:rsid w:val="00875A80"/>
    <w:rsid w:val="008842E6"/>
    <w:rsid w:val="0089396E"/>
    <w:rsid w:val="008945C1"/>
    <w:rsid w:val="008A0B4D"/>
    <w:rsid w:val="008A20CB"/>
    <w:rsid w:val="008A32F8"/>
    <w:rsid w:val="008B00EA"/>
    <w:rsid w:val="008B03A9"/>
    <w:rsid w:val="008C1A84"/>
    <w:rsid w:val="008C2D56"/>
    <w:rsid w:val="008D57B7"/>
    <w:rsid w:val="008D5CBB"/>
    <w:rsid w:val="008D76EB"/>
    <w:rsid w:val="008D7FB6"/>
    <w:rsid w:val="008E204C"/>
    <w:rsid w:val="008E2422"/>
    <w:rsid w:val="008E6BB7"/>
    <w:rsid w:val="00906450"/>
    <w:rsid w:val="0092780A"/>
    <w:rsid w:val="00935E43"/>
    <w:rsid w:val="0094085E"/>
    <w:rsid w:val="00957749"/>
    <w:rsid w:val="009625C4"/>
    <w:rsid w:val="00965624"/>
    <w:rsid w:val="0096634D"/>
    <w:rsid w:val="00971D26"/>
    <w:rsid w:val="009739CA"/>
    <w:rsid w:val="00977F89"/>
    <w:rsid w:val="009821B0"/>
    <w:rsid w:val="009832D4"/>
    <w:rsid w:val="00983397"/>
    <w:rsid w:val="00986CBE"/>
    <w:rsid w:val="00986FBB"/>
    <w:rsid w:val="0099512B"/>
    <w:rsid w:val="009A1BB5"/>
    <w:rsid w:val="009A2805"/>
    <w:rsid w:val="009A7DFC"/>
    <w:rsid w:val="009B2E77"/>
    <w:rsid w:val="009B43A4"/>
    <w:rsid w:val="009B6D8B"/>
    <w:rsid w:val="009C05CD"/>
    <w:rsid w:val="009C0DAD"/>
    <w:rsid w:val="009C6D83"/>
    <w:rsid w:val="009D2AE0"/>
    <w:rsid w:val="009E31FE"/>
    <w:rsid w:val="009E6078"/>
    <w:rsid w:val="009E7806"/>
    <w:rsid w:val="009F018D"/>
    <w:rsid w:val="009F2091"/>
    <w:rsid w:val="009F2723"/>
    <w:rsid w:val="009F32AE"/>
    <w:rsid w:val="009F6D63"/>
    <w:rsid w:val="009F720F"/>
    <w:rsid w:val="00A121EA"/>
    <w:rsid w:val="00A16DEA"/>
    <w:rsid w:val="00A2204C"/>
    <w:rsid w:val="00A4089B"/>
    <w:rsid w:val="00A45E0F"/>
    <w:rsid w:val="00A47D18"/>
    <w:rsid w:val="00A508DE"/>
    <w:rsid w:val="00A60620"/>
    <w:rsid w:val="00A64289"/>
    <w:rsid w:val="00A70C0C"/>
    <w:rsid w:val="00A8116E"/>
    <w:rsid w:val="00A84DFC"/>
    <w:rsid w:val="00A87D4C"/>
    <w:rsid w:val="00AA2B43"/>
    <w:rsid w:val="00AA4ACB"/>
    <w:rsid w:val="00AB177D"/>
    <w:rsid w:val="00AB2556"/>
    <w:rsid w:val="00AB5754"/>
    <w:rsid w:val="00AB5844"/>
    <w:rsid w:val="00AB78FA"/>
    <w:rsid w:val="00AC16F6"/>
    <w:rsid w:val="00AC56BC"/>
    <w:rsid w:val="00AC5F6F"/>
    <w:rsid w:val="00AD38E4"/>
    <w:rsid w:val="00AD67E4"/>
    <w:rsid w:val="00AD7F4E"/>
    <w:rsid w:val="00AF0243"/>
    <w:rsid w:val="00B0203C"/>
    <w:rsid w:val="00B021EA"/>
    <w:rsid w:val="00B05C2D"/>
    <w:rsid w:val="00B05D5F"/>
    <w:rsid w:val="00B06DC1"/>
    <w:rsid w:val="00B07B62"/>
    <w:rsid w:val="00B104F2"/>
    <w:rsid w:val="00B10AED"/>
    <w:rsid w:val="00B1718C"/>
    <w:rsid w:val="00B21102"/>
    <w:rsid w:val="00B2203F"/>
    <w:rsid w:val="00B27A70"/>
    <w:rsid w:val="00B34069"/>
    <w:rsid w:val="00B36404"/>
    <w:rsid w:val="00B37D67"/>
    <w:rsid w:val="00B4361A"/>
    <w:rsid w:val="00B454CE"/>
    <w:rsid w:val="00B505AB"/>
    <w:rsid w:val="00B530BB"/>
    <w:rsid w:val="00B537AD"/>
    <w:rsid w:val="00B5749F"/>
    <w:rsid w:val="00B61858"/>
    <w:rsid w:val="00B6395B"/>
    <w:rsid w:val="00B65652"/>
    <w:rsid w:val="00B663CE"/>
    <w:rsid w:val="00B74119"/>
    <w:rsid w:val="00B742CC"/>
    <w:rsid w:val="00B74751"/>
    <w:rsid w:val="00B77439"/>
    <w:rsid w:val="00B84CBD"/>
    <w:rsid w:val="00B924D9"/>
    <w:rsid w:val="00B959D5"/>
    <w:rsid w:val="00BA7829"/>
    <w:rsid w:val="00BA786E"/>
    <w:rsid w:val="00BB0B5A"/>
    <w:rsid w:val="00BB45D1"/>
    <w:rsid w:val="00BC0782"/>
    <w:rsid w:val="00BC4FF5"/>
    <w:rsid w:val="00BD2514"/>
    <w:rsid w:val="00BD5F7A"/>
    <w:rsid w:val="00BD6A2C"/>
    <w:rsid w:val="00BD7EB6"/>
    <w:rsid w:val="00BE2CEA"/>
    <w:rsid w:val="00BE31CC"/>
    <w:rsid w:val="00BE46E5"/>
    <w:rsid w:val="00BE4DF3"/>
    <w:rsid w:val="00BE57AD"/>
    <w:rsid w:val="00BE6D23"/>
    <w:rsid w:val="00BE7F34"/>
    <w:rsid w:val="00BF048C"/>
    <w:rsid w:val="00BF605B"/>
    <w:rsid w:val="00C008AF"/>
    <w:rsid w:val="00C0717D"/>
    <w:rsid w:val="00C14CB4"/>
    <w:rsid w:val="00C168C3"/>
    <w:rsid w:val="00C179A1"/>
    <w:rsid w:val="00C23C1E"/>
    <w:rsid w:val="00C24A8A"/>
    <w:rsid w:val="00C269D7"/>
    <w:rsid w:val="00C3045F"/>
    <w:rsid w:val="00C3202E"/>
    <w:rsid w:val="00C36E9A"/>
    <w:rsid w:val="00C37493"/>
    <w:rsid w:val="00C37CE8"/>
    <w:rsid w:val="00C40175"/>
    <w:rsid w:val="00C4017D"/>
    <w:rsid w:val="00C40BA7"/>
    <w:rsid w:val="00C416C9"/>
    <w:rsid w:val="00C43CC0"/>
    <w:rsid w:val="00C511E2"/>
    <w:rsid w:val="00C51F39"/>
    <w:rsid w:val="00C54124"/>
    <w:rsid w:val="00C5606A"/>
    <w:rsid w:val="00C6148F"/>
    <w:rsid w:val="00C6356C"/>
    <w:rsid w:val="00C649B5"/>
    <w:rsid w:val="00C66C09"/>
    <w:rsid w:val="00C67C00"/>
    <w:rsid w:val="00C72388"/>
    <w:rsid w:val="00C74257"/>
    <w:rsid w:val="00C7561A"/>
    <w:rsid w:val="00C7672B"/>
    <w:rsid w:val="00C776AD"/>
    <w:rsid w:val="00C844F1"/>
    <w:rsid w:val="00C84E47"/>
    <w:rsid w:val="00C86943"/>
    <w:rsid w:val="00C9303C"/>
    <w:rsid w:val="00CA196D"/>
    <w:rsid w:val="00CA3434"/>
    <w:rsid w:val="00CB5FD3"/>
    <w:rsid w:val="00CB7F67"/>
    <w:rsid w:val="00CC51E0"/>
    <w:rsid w:val="00CD0423"/>
    <w:rsid w:val="00CD6606"/>
    <w:rsid w:val="00CE05DE"/>
    <w:rsid w:val="00CE6BE6"/>
    <w:rsid w:val="00CF58E1"/>
    <w:rsid w:val="00D12D36"/>
    <w:rsid w:val="00D13A71"/>
    <w:rsid w:val="00D17FD3"/>
    <w:rsid w:val="00D21FC0"/>
    <w:rsid w:val="00D3653C"/>
    <w:rsid w:val="00D37009"/>
    <w:rsid w:val="00D41892"/>
    <w:rsid w:val="00D54F11"/>
    <w:rsid w:val="00D578C4"/>
    <w:rsid w:val="00D62547"/>
    <w:rsid w:val="00D66DD8"/>
    <w:rsid w:val="00D672AB"/>
    <w:rsid w:val="00D73732"/>
    <w:rsid w:val="00D761FE"/>
    <w:rsid w:val="00D76B9D"/>
    <w:rsid w:val="00D81345"/>
    <w:rsid w:val="00D81718"/>
    <w:rsid w:val="00D83B55"/>
    <w:rsid w:val="00D934DE"/>
    <w:rsid w:val="00D93863"/>
    <w:rsid w:val="00D93E6B"/>
    <w:rsid w:val="00D9504C"/>
    <w:rsid w:val="00D957A8"/>
    <w:rsid w:val="00DA0BF4"/>
    <w:rsid w:val="00DB0989"/>
    <w:rsid w:val="00DB0A19"/>
    <w:rsid w:val="00DB1DD0"/>
    <w:rsid w:val="00DB43F8"/>
    <w:rsid w:val="00DC2DAF"/>
    <w:rsid w:val="00DE3F26"/>
    <w:rsid w:val="00DE6EA0"/>
    <w:rsid w:val="00DE74F4"/>
    <w:rsid w:val="00DF73D6"/>
    <w:rsid w:val="00E012CF"/>
    <w:rsid w:val="00E01B73"/>
    <w:rsid w:val="00E12C75"/>
    <w:rsid w:val="00E174B5"/>
    <w:rsid w:val="00E20C43"/>
    <w:rsid w:val="00E20C55"/>
    <w:rsid w:val="00E238EE"/>
    <w:rsid w:val="00E25D28"/>
    <w:rsid w:val="00E2741F"/>
    <w:rsid w:val="00E3598A"/>
    <w:rsid w:val="00E36754"/>
    <w:rsid w:val="00E45A37"/>
    <w:rsid w:val="00E47278"/>
    <w:rsid w:val="00E47BE4"/>
    <w:rsid w:val="00E47F60"/>
    <w:rsid w:val="00E50C37"/>
    <w:rsid w:val="00E5556D"/>
    <w:rsid w:val="00E56373"/>
    <w:rsid w:val="00E61718"/>
    <w:rsid w:val="00E624EC"/>
    <w:rsid w:val="00E640AD"/>
    <w:rsid w:val="00E64828"/>
    <w:rsid w:val="00E7329B"/>
    <w:rsid w:val="00E77D75"/>
    <w:rsid w:val="00E824BE"/>
    <w:rsid w:val="00E8789F"/>
    <w:rsid w:val="00E90959"/>
    <w:rsid w:val="00E923FC"/>
    <w:rsid w:val="00E93D47"/>
    <w:rsid w:val="00E95C6A"/>
    <w:rsid w:val="00EA0310"/>
    <w:rsid w:val="00EA127B"/>
    <w:rsid w:val="00EA13D5"/>
    <w:rsid w:val="00EA211F"/>
    <w:rsid w:val="00EA3B49"/>
    <w:rsid w:val="00EB77DE"/>
    <w:rsid w:val="00EC1828"/>
    <w:rsid w:val="00EC3469"/>
    <w:rsid w:val="00EC37D0"/>
    <w:rsid w:val="00ED0705"/>
    <w:rsid w:val="00ED22D8"/>
    <w:rsid w:val="00EE1D71"/>
    <w:rsid w:val="00EE31D1"/>
    <w:rsid w:val="00EE428E"/>
    <w:rsid w:val="00EF143F"/>
    <w:rsid w:val="00EF2F0E"/>
    <w:rsid w:val="00EF4DE5"/>
    <w:rsid w:val="00EF6AEF"/>
    <w:rsid w:val="00F14EF7"/>
    <w:rsid w:val="00F155F5"/>
    <w:rsid w:val="00F15686"/>
    <w:rsid w:val="00F17E98"/>
    <w:rsid w:val="00F21238"/>
    <w:rsid w:val="00F32612"/>
    <w:rsid w:val="00F45D96"/>
    <w:rsid w:val="00F47E2B"/>
    <w:rsid w:val="00F53C66"/>
    <w:rsid w:val="00F54744"/>
    <w:rsid w:val="00F60491"/>
    <w:rsid w:val="00F6311C"/>
    <w:rsid w:val="00F771BE"/>
    <w:rsid w:val="00F77741"/>
    <w:rsid w:val="00FA5704"/>
    <w:rsid w:val="00FA788F"/>
    <w:rsid w:val="00FB1C9F"/>
    <w:rsid w:val="00FB3AD8"/>
    <w:rsid w:val="00FB462D"/>
    <w:rsid w:val="00FB4BC8"/>
    <w:rsid w:val="00FC5DDD"/>
    <w:rsid w:val="00FD2E30"/>
    <w:rsid w:val="00FD37CA"/>
    <w:rsid w:val="00FD7BE3"/>
    <w:rsid w:val="00FE0453"/>
    <w:rsid w:val="00FE078F"/>
    <w:rsid w:val="00FE4025"/>
    <w:rsid w:val="00FF60F3"/>
    <w:rsid w:val="00FF66F4"/>
    <w:rsid w:val="00FF6E5E"/>
    <w:rsid w:val="01CC3A75"/>
    <w:rsid w:val="0A466DCC"/>
    <w:rsid w:val="0AD8060F"/>
    <w:rsid w:val="0BD1CC43"/>
    <w:rsid w:val="0F1CD19C"/>
    <w:rsid w:val="10D2BDEE"/>
    <w:rsid w:val="11CA95C5"/>
    <w:rsid w:val="127C7496"/>
    <w:rsid w:val="177430EE"/>
    <w:rsid w:val="180C38AB"/>
    <w:rsid w:val="1C2F7910"/>
    <w:rsid w:val="1D84736D"/>
    <w:rsid w:val="227134A0"/>
    <w:rsid w:val="2290DC60"/>
    <w:rsid w:val="2FBE4455"/>
    <w:rsid w:val="301F23AD"/>
    <w:rsid w:val="3792990A"/>
    <w:rsid w:val="39A8CB12"/>
    <w:rsid w:val="3A4C97CF"/>
    <w:rsid w:val="3ABC758D"/>
    <w:rsid w:val="3BB4CB78"/>
    <w:rsid w:val="3CFE7D16"/>
    <w:rsid w:val="3DB68B21"/>
    <w:rsid w:val="3EB6AFE8"/>
    <w:rsid w:val="3ED082A9"/>
    <w:rsid w:val="41635005"/>
    <w:rsid w:val="430EBC39"/>
    <w:rsid w:val="45C11146"/>
    <w:rsid w:val="49A15431"/>
    <w:rsid w:val="4A636E3B"/>
    <w:rsid w:val="4CCF6FC3"/>
    <w:rsid w:val="4D877328"/>
    <w:rsid w:val="523C7B42"/>
    <w:rsid w:val="5491DAA9"/>
    <w:rsid w:val="5599032C"/>
    <w:rsid w:val="55A3C48A"/>
    <w:rsid w:val="58F10FB9"/>
    <w:rsid w:val="5CA86138"/>
    <w:rsid w:val="5EDDFEB6"/>
    <w:rsid w:val="6073286A"/>
    <w:rsid w:val="668C5860"/>
    <w:rsid w:val="66BFD452"/>
    <w:rsid w:val="68D2291B"/>
    <w:rsid w:val="6AA82F6E"/>
    <w:rsid w:val="6B42FA30"/>
    <w:rsid w:val="6C6F5FE6"/>
    <w:rsid w:val="6C79BDB2"/>
    <w:rsid w:val="708A46AC"/>
    <w:rsid w:val="72062CD5"/>
    <w:rsid w:val="742E1C37"/>
    <w:rsid w:val="74AAD39C"/>
    <w:rsid w:val="78FA3F2C"/>
    <w:rsid w:val="7B8AEA12"/>
    <w:rsid w:val="7C2A8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9199A8D"/>
  <w15:docId w15:val="{E7ED9E4B-C7A2-4310-A770-80372482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2C10"/>
    <w:pPr>
      <w:widowControl w:val="0"/>
      <w:spacing w:after="120" w:line="360" w:lineRule="auto"/>
      <w:jc w:val="both"/>
    </w:pPr>
    <w:rPr>
      <w:sz w:val="24"/>
    </w:rPr>
  </w:style>
  <w:style w:type="paragraph" w:styleId="Heading1">
    <w:name w:val="heading 1"/>
    <w:aliases w:val="01_Überschrift 1"/>
    <w:basedOn w:val="Normal"/>
    <w:next w:val="01Flietext"/>
    <w:link w:val="Heading1Char"/>
    <w:qFormat/>
    <w:rsid w:val="00D672AB"/>
    <w:pPr>
      <w:keepNext/>
      <w:numPr>
        <w:numId w:val="6"/>
      </w:numPr>
      <w:spacing w:before="480" w:after="240" w:line="320" w:lineRule="exact"/>
      <w:jc w:val="left"/>
      <w:outlineLvl w:val="0"/>
    </w:pPr>
    <w:rPr>
      <w:rFonts w:cs="Arial"/>
      <w:b/>
      <w:bCs/>
      <w:kern w:val="32"/>
      <w:sz w:val="28"/>
      <w:szCs w:val="32"/>
    </w:rPr>
  </w:style>
  <w:style w:type="paragraph" w:styleId="Heading2">
    <w:name w:val="heading 2"/>
    <w:aliases w:val="02_Überschrift 2"/>
    <w:basedOn w:val="Normal"/>
    <w:next w:val="01Flietext"/>
    <w:qFormat/>
    <w:rsid w:val="00D672AB"/>
    <w:pPr>
      <w:keepNext/>
      <w:numPr>
        <w:ilvl w:val="1"/>
        <w:numId w:val="6"/>
      </w:numPr>
      <w:spacing w:before="240" w:after="240" w:line="280" w:lineRule="exact"/>
      <w:jc w:val="left"/>
      <w:outlineLvl w:val="1"/>
    </w:pPr>
    <w:rPr>
      <w:rFonts w:cs="Arial"/>
      <w:b/>
      <w:bCs/>
      <w:iCs/>
      <w:szCs w:val="28"/>
    </w:rPr>
  </w:style>
  <w:style w:type="paragraph" w:styleId="Heading3">
    <w:name w:val="heading 3"/>
    <w:aliases w:val="03_Überschrift 3"/>
    <w:basedOn w:val="Normal"/>
    <w:next w:val="01Flietext"/>
    <w:qFormat/>
    <w:rsid w:val="00D672AB"/>
    <w:pPr>
      <w:keepNext/>
      <w:numPr>
        <w:ilvl w:val="2"/>
        <w:numId w:val="6"/>
      </w:numPr>
      <w:tabs>
        <w:tab w:val="left" w:pos="794"/>
      </w:tabs>
      <w:spacing w:before="240" w:after="240" w:line="320" w:lineRule="exact"/>
      <w:jc w:val="left"/>
      <w:outlineLvl w:val="2"/>
    </w:pPr>
    <w:rPr>
      <w:rFonts w:cs="Arial"/>
      <w:b/>
      <w:bCs/>
      <w:szCs w:val="26"/>
    </w:rPr>
  </w:style>
  <w:style w:type="paragraph" w:styleId="Heading4">
    <w:name w:val="heading 4"/>
    <w:aliases w:val="04_Überschrift 4"/>
    <w:basedOn w:val="Heading3"/>
    <w:next w:val="01Flietext"/>
    <w:qFormat/>
    <w:rsid w:val="00F14EF7"/>
    <w:pPr>
      <w:numPr>
        <w:ilvl w:val="3"/>
      </w:numPr>
      <w:tabs>
        <w:tab w:val="clear" w:pos="794"/>
      </w:tabs>
      <w:outlineLvl w:val="3"/>
    </w:pPr>
  </w:style>
  <w:style w:type="paragraph" w:styleId="Heading5">
    <w:name w:val="heading 5"/>
    <w:basedOn w:val="Normal"/>
    <w:next w:val="Normal"/>
    <w:rsid w:val="00847263"/>
    <w:pPr>
      <w:keepNext/>
      <w:spacing w:before="360" w:after="240"/>
      <w:jc w:val="left"/>
      <w:outlineLvl w:val="4"/>
    </w:pPr>
    <w:rPr>
      <w:b/>
      <w:bCs/>
      <w:iCs/>
      <w:szCs w:val="26"/>
    </w:rPr>
  </w:style>
  <w:style w:type="paragraph" w:styleId="Heading6">
    <w:name w:val="heading 6"/>
    <w:basedOn w:val="Normal"/>
    <w:next w:val="Normal"/>
    <w:rsid w:val="00847263"/>
    <w:pPr>
      <w:spacing w:before="240" w:after="60"/>
      <w:outlineLvl w:val="5"/>
    </w:pPr>
    <w:rPr>
      <w:rFonts w:ascii="Arial" w:hAnsi="Arial"/>
      <w:bCs/>
      <w:szCs w:val="22"/>
    </w:rPr>
  </w:style>
  <w:style w:type="paragraph" w:styleId="Heading7">
    <w:name w:val="heading 7"/>
    <w:basedOn w:val="Normal"/>
    <w:next w:val="Normal"/>
    <w:rsid w:val="00847263"/>
    <w:pPr>
      <w:spacing w:before="240" w:after="60"/>
      <w:outlineLvl w:val="6"/>
    </w:pPr>
    <w:rPr>
      <w:rFonts w:ascii="Arial" w:hAnsi="Arial"/>
    </w:rPr>
  </w:style>
  <w:style w:type="paragraph" w:styleId="Heading8">
    <w:name w:val="heading 8"/>
    <w:basedOn w:val="Normal"/>
    <w:next w:val="Normal"/>
    <w:rsid w:val="00847263"/>
    <w:pPr>
      <w:spacing w:before="240" w:after="60"/>
      <w:outlineLvl w:val="7"/>
    </w:pPr>
    <w:rPr>
      <w:rFonts w:ascii="Arial" w:hAnsi="Arial"/>
      <w:iCs/>
    </w:rPr>
  </w:style>
  <w:style w:type="paragraph" w:styleId="Heading9">
    <w:name w:val="heading 9"/>
    <w:aliases w:val="ohne Nummer im Inhaltsverzeichnis"/>
    <w:basedOn w:val="Normal"/>
    <w:next w:val="Normal"/>
    <w:rsid w:val="00B1718C"/>
    <w:pPr>
      <w:spacing w:before="120"/>
      <w:outlineLvl w:val="8"/>
    </w:pPr>
    <w:rPr>
      <w:rFonts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B61858"/>
    <w:pPr>
      <w:ind w:left="480" w:hanging="480"/>
    </w:pPr>
  </w:style>
  <w:style w:type="paragraph" w:styleId="Caption">
    <w:name w:val="caption"/>
    <w:basedOn w:val="Normal"/>
    <w:next w:val="Normal"/>
    <w:rsid w:val="0050521A"/>
    <w:pPr>
      <w:spacing w:before="240"/>
      <w:jc w:val="center"/>
    </w:pPr>
    <w:rPr>
      <w:bCs/>
      <w:sz w:val="20"/>
    </w:rPr>
  </w:style>
  <w:style w:type="paragraph" w:customStyle="1" w:styleId="AufzhlungohneAbstand">
    <w:name w:val="Aufzählung ohne Abstand"/>
    <w:basedOn w:val="Normal"/>
    <w:link w:val="AufzhlungohneAbstandChar"/>
    <w:rsid w:val="00B61858"/>
    <w:pPr>
      <w:numPr>
        <w:numId w:val="1"/>
      </w:numPr>
      <w:tabs>
        <w:tab w:val="clear" w:pos="567"/>
        <w:tab w:val="num" w:pos="720"/>
      </w:tabs>
      <w:ind w:left="720" w:hanging="360"/>
      <w:contextualSpacing/>
    </w:pPr>
  </w:style>
  <w:style w:type="paragraph" w:styleId="FootnoteText">
    <w:name w:val="footnote text"/>
    <w:basedOn w:val="Normal"/>
    <w:semiHidden/>
    <w:rsid w:val="00B61858"/>
    <w:pPr>
      <w:spacing w:after="0" w:line="240" w:lineRule="auto"/>
      <w:ind w:left="340" w:hanging="340"/>
    </w:pPr>
    <w:rPr>
      <w:sz w:val="20"/>
    </w:rPr>
  </w:style>
  <w:style w:type="paragraph" w:customStyle="1" w:styleId="Abbildung">
    <w:name w:val="Abbildung"/>
    <w:basedOn w:val="Normal"/>
    <w:rsid w:val="00BE46E5"/>
    <w:pPr>
      <w:keepNext/>
      <w:spacing w:before="480"/>
      <w:jc w:val="center"/>
    </w:pPr>
    <w:rPr>
      <w:rFonts w:cs="Arial"/>
    </w:rPr>
  </w:style>
  <w:style w:type="paragraph" w:customStyle="1" w:styleId="AbbildungBeschriftung">
    <w:name w:val="Abbildung Beschriftung"/>
    <w:basedOn w:val="Normal"/>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Normal"/>
    <w:rsid w:val="00B61858"/>
    <w:pPr>
      <w:spacing w:before="120" w:line="240" w:lineRule="auto"/>
      <w:jc w:val="center"/>
    </w:pPr>
    <w:rPr>
      <w:b/>
      <w:sz w:val="20"/>
    </w:rPr>
  </w:style>
  <w:style w:type="paragraph" w:customStyle="1" w:styleId="TabelleBeschriftung">
    <w:name w:val="Tabelle Beschriftung"/>
    <w:basedOn w:val="AbbildungBeschriftung"/>
    <w:next w:val="Normal"/>
    <w:rsid w:val="0056393B"/>
    <w:pPr>
      <w:spacing w:before="120" w:line="240" w:lineRule="auto"/>
    </w:pPr>
  </w:style>
  <w:style w:type="paragraph" w:customStyle="1" w:styleId="Funotentrennlinie">
    <w:name w:val="Fußnotentrennlinie"/>
    <w:basedOn w:val="Normal"/>
    <w:rsid w:val="00B61858"/>
    <w:pPr>
      <w:spacing w:after="0" w:line="240" w:lineRule="auto"/>
    </w:pPr>
  </w:style>
  <w:style w:type="paragraph" w:customStyle="1" w:styleId="Formel">
    <w:name w:val="Formel"/>
    <w:basedOn w:val="Caption"/>
    <w:rsid w:val="00B61858"/>
    <w:pPr>
      <w:tabs>
        <w:tab w:val="right" w:pos="9072"/>
      </w:tabs>
      <w:spacing w:line="240" w:lineRule="atLeast"/>
      <w:ind w:left="567"/>
      <w:jc w:val="left"/>
    </w:pPr>
    <w:rPr>
      <w:sz w:val="24"/>
    </w:rPr>
  </w:style>
  <w:style w:type="paragraph" w:customStyle="1" w:styleId="Legende">
    <w:name w:val="Legende"/>
    <w:basedOn w:val="Normal"/>
    <w:rsid w:val="00B61858"/>
    <w:pPr>
      <w:tabs>
        <w:tab w:val="left" w:pos="1418"/>
      </w:tabs>
      <w:ind w:left="567"/>
      <w:contextualSpacing/>
    </w:pPr>
    <w:rPr>
      <w:rFonts w:cs="Arial"/>
    </w:rPr>
  </w:style>
  <w:style w:type="character" w:customStyle="1" w:styleId="AufzhlungohneAbstandChar">
    <w:name w:val="Aufzählung ohne Abstand Char"/>
    <w:basedOn w:val="DefaultParagraphFont"/>
    <w:link w:val="AufzhlungohneAbstand"/>
    <w:rsid w:val="00B61858"/>
    <w:rPr>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cumentMap">
    <w:name w:val="Document Map"/>
    <w:basedOn w:val="Normal"/>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ootnoteReference">
    <w:name w:val="footnote reference"/>
    <w:basedOn w:val="DefaultParagraphFont"/>
    <w:semiHidden/>
    <w:rsid w:val="007F66C6"/>
    <w:rPr>
      <w:rFonts w:ascii="Georgia" w:hAnsi="Georgia"/>
      <w:sz w:val="28"/>
      <w:szCs w:val="28"/>
      <w:vertAlign w:val="superscript"/>
    </w:rPr>
  </w:style>
  <w:style w:type="character" w:customStyle="1" w:styleId="FormatvorlageFunotenzeichenArial">
    <w:name w:val="Formatvorlage Fußnotenzeichen + Arial"/>
    <w:basedOn w:val="FootnoteReference"/>
    <w:rsid w:val="00B61858"/>
    <w:rPr>
      <w:rFonts w:ascii="Times New Roman" w:hAnsi="Times New Roman"/>
      <w:sz w:val="20"/>
      <w:szCs w:val="28"/>
      <w:vertAlign w:val="superscript"/>
    </w:rPr>
  </w:style>
  <w:style w:type="paragraph" w:styleId="Footer">
    <w:name w:val="footer"/>
    <w:basedOn w:val="Normal"/>
    <w:rsid w:val="00B61858"/>
    <w:pPr>
      <w:tabs>
        <w:tab w:val="center" w:pos="4536"/>
        <w:tab w:val="right" w:pos="9072"/>
      </w:tabs>
    </w:pPr>
  </w:style>
  <w:style w:type="character" w:styleId="Hyperlink">
    <w:name w:val="Hyperlink"/>
    <w:basedOn w:val="DefaultParagraphFont"/>
    <w:uiPriority w:val="99"/>
    <w:rsid w:val="00B74751"/>
    <w:rPr>
      <w:color w:val="auto"/>
      <w:u w:val="single"/>
    </w:rPr>
  </w:style>
  <w:style w:type="paragraph" w:styleId="CommentText">
    <w:name w:val="annotation text"/>
    <w:basedOn w:val="Normal"/>
    <w:semiHidden/>
    <w:rsid w:val="00B61858"/>
    <w:rPr>
      <w:rFonts w:ascii="Arial" w:hAnsi="Arial"/>
      <w:sz w:val="20"/>
    </w:rPr>
  </w:style>
  <w:style w:type="paragraph" w:styleId="CommentSubject">
    <w:name w:val="annotation subject"/>
    <w:basedOn w:val="CommentText"/>
    <w:next w:val="CommentText"/>
    <w:semiHidden/>
    <w:rsid w:val="00B61858"/>
    <w:rPr>
      <w:b/>
      <w:bCs/>
    </w:rPr>
  </w:style>
  <w:style w:type="paragraph" w:styleId="Header">
    <w:name w:val="header"/>
    <w:aliases w:val="gerade Kopfzeile"/>
    <w:basedOn w:val="Normal"/>
    <w:rsid w:val="006F3CDB"/>
    <w:pPr>
      <w:pBdr>
        <w:bottom w:val="single" w:sz="4" w:space="1" w:color="auto"/>
      </w:pBdr>
      <w:tabs>
        <w:tab w:val="center" w:pos="4536"/>
        <w:tab w:val="right" w:pos="9072"/>
      </w:tabs>
    </w:pPr>
    <w:rPr>
      <w:sz w:val="20"/>
    </w:rPr>
  </w:style>
  <w:style w:type="paragraph" w:customStyle="1" w:styleId="Tabellentext">
    <w:name w:val="Tabellentext"/>
    <w:basedOn w:val="Normal"/>
    <w:rsid w:val="00B61858"/>
    <w:pPr>
      <w:keepLines/>
      <w:spacing w:before="60" w:after="60" w:line="240" w:lineRule="auto"/>
      <w:jc w:val="left"/>
    </w:pPr>
    <w:rPr>
      <w:sz w:val="20"/>
    </w:rPr>
  </w:style>
  <w:style w:type="paragraph" w:styleId="List4">
    <w:name w:val="List 4"/>
    <w:basedOn w:val="Tabellentext"/>
    <w:rsid w:val="00B61858"/>
  </w:style>
  <w:style w:type="paragraph" w:customStyle="1" w:styleId="MTDisplayEquation">
    <w:name w:val="MTDisplayEquation"/>
    <w:basedOn w:val="Formel"/>
    <w:next w:val="Normal"/>
    <w:rsid w:val="00B61858"/>
    <w:pPr>
      <w:tabs>
        <w:tab w:val="clear" w:pos="9072"/>
        <w:tab w:val="center" w:pos="4820"/>
        <w:tab w:val="right" w:pos="9080"/>
      </w:tabs>
    </w:pPr>
  </w:style>
  <w:style w:type="character" w:customStyle="1" w:styleId="MTEquationSection">
    <w:name w:val="MTEquationSection"/>
    <w:basedOn w:val="DefaultParagraphFont"/>
    <w:rsid w:val="00B61858"/>
    <w:rPr>
      <w:vanish w:val="0"/>
      <w:color w:val="FF0000"/>
    </w:rPr>
  </w:style>
  <w:style w:type="paragraph" w:customStyle="1" w:styleId="Projektarbeit">
    <w:name w:val="Projektarbeit"/>
    <w:basedOn w:val="Normal"/>
    <w:rsid w:val="00B61858"/>
    <w:pPr>
      <w:keepNext/>
      <w:framePr w:wrap="around" w:vAnchor="text" w:hAnchor="text" w:y="1"/>
      <w:tabs>
        <w:tab w:val="left" w:pos="284"/>
        <w:tab w:val="num" w:pos="360"/>
      </w:tabs>
      <w:ind w:left="360" w:hanging="360"/>
    </w:pPr>
  </w:style>
  <w:style w:type="character" w:styleId="PageNumber">
    <w:name w:val="page number"/>
    <w:basedOn w:val="DefaultParagraphFont"/>
    <w:rsid w:val="00B61858"/>
  </w:style>
  <w:style w:type="paragraph" w:styleId="BalloonText">
    <w:name w:val="Balloon Text"/>
    <w:basedOn w:val="Normal"/>
    <w:semiHidden/>
    <w:rsid w:val="00B61858"/>
    <w:rPr>
      <w:rFonts w:ascii="Tahoma" w:hAnsi="Tahoma" w:cs="Tahoma"/>
      <w:sz w:val="16"/>
      <w:szCs w:val="16"/>
    </w:rPr>
  </w:style>
  <w:style w:type="paragraph" w:styleId="NormalWeb">
    <w:name w:val="Normal (Web)"/>
    <w:basedOn w:val="Normal"/>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TableNormal"/>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01_Überschrift 1 Char"/>
    <w:basedOn w:val="DefaultParagraphFont"/>
    <w:link w:val="Heading1"/>
    <w:rsid w:val="00D672AB"/>
    <w:rPr>
      <w:rFonts w:cs="Arial"/>
      <w:b/>
      <w:bCs/>
      <w:kern w:val="32"/>
      <w:sz w:val="28"/>
      <w:szCs w:val="32"/>
    </w:rPr>
  </w:style>
  <w:style w:type="paragraph" w:styleId="TOC1">
    <w:name w:val="toc 1"/>
    <w:basedOn w:val="Normal"/>
    <w:next w:val="Normal"/>
    <w:autoRedefine/>
    <w:uiPriority w:val="39"/>
    <w:rsid w:val="0024763D"/>
    <w:pPr>
      <w:tabs>
        <w:tab w:val="left" w:pos="480"/>
        <w:tab w:val="right" w:leader="dot" w:pos="8640"/>
      </w:tabs>
      <w:ind w:right="70"/>
    </w:pPr>
    <w:rPr>
      <w:b/>
    </w:rPr>
  </w:style>
  <w:style w:type="paragraph" w:styleId="TOC2">
    <w:name w:val="toc 2"/>
    <w:basedOn w:val="Normal"/>
    <w:next w:val="Normal"/>
    <w:autoRedefine/>
    <w:uiPriority w:val="39"/>
    <w:rsid w:val="009739CA"/>
    <w:pPr>
      <w:tabs>
        <w:tab w:val="left" w:pos="284"/>
        <w:tab w:val="left" w:pos="1440"/>
        <w:tab w:val="right" w:leader="dot" w:pos="8640"/>
      </w:tabs>
      <w:ind w:left="238" w:right="147"/>
    </w:pPr>
  </w:style>
  <w:style w:type="paragraph" w:styleId="TOC3">
    <w:name w:val="toc 3"/>
    <w:basedOn w:val="Normal"/>
    <w:next w:val="Normal"/>
    <w:autoRedefine/>
    <w:uiPriority w:val="39"/>
    <w:rsid w:val="00B61858"/>
    <w:pPr>
      <w:tabs>
        <w:tab w:val="right" w:leader="dot" w:pos="8640"/>
      </w:tabs>
      <w:ind w:left="480" w:right="147"/>
    </w:pPr>
  </w:style>
  <w:style w:type="paragraph" w:styleId="TOC4">
    <w:name w:val="toc 4"/>
    <w:basedOn w:val="Normal"/>
    <w:next w:val="Normal"/>
    <w:autoRedefine/>
    <w:uiPriority w:val="39"/>
    <w:rsid w:val="00B61858"/>
    <w:pPr>
      <w:tabs>
        <w:tab w:val="left" w:pos="1620"/>
        <w:tab w:val="left" w:pos="1920"/>
        <w:tab w:val="right" w:leader="dot" w:pos="8640"/>
      </w:tabs>
      <w:ind w:left="1440" w:right="147" w:hanging="720"/>
    </w:pPr>
  </w:style>
  <w:style w:type="paragraph" w:styleId="TOC5">
    <w:name w:val="toc 5"/>
    <w:basedOn w:val="Normal"/>
    <w:next w:val="Normal"/>
    <w:autoRedefine/>
    <w:semiHidden/>
    <w:rsid w:val="00B61858"/>
    <w:pPr>
      <w:tabs>
        <w:tab w:val="right" w:leader="dot" w:pos="8777"/>
      </w:tabs>
      <w:ind w:left="1418" w:right="567" w:hanging="1418"/>
    </w:pPr>
    <w:rPr>
      <w:rFonts w:ascii="Arial" w:hAnsi="Arial"/>
    </w:rPr>
  </w:style>
  <w:style w:type="paragraph" w:styleId="TOC6">
    <w:name w:val="toc 6"/>
    <w:basedOn w:val="Normal"/>
    <w:next w:val="Normal"/>
    <w:autoRedefine/>
    <w:semiHidden/>
    <w:rsid w:val="00B61858"/>
    <w:pPr>
      <w:tabs>
        <w:tab w:val="right" w:leader="dot" w:pos="8777"/>
      </w:tabs>
      <w:ind w:left="1418" w:right="567" w:hanging="1418"/>
    </w:pPr>
    <w:rPr>
      <w:rFonts w:ascii="Arial" w:hAnsi="Arial"/>
    </w:rPr>
  </w:style>
  <w:style w:type="paragraph" w:styleId="TOC7">
    <w:name w:val="toc 7"/>
    <w:basedOn w:val="Normal"/>
    <w:next w:val="Normal"/>
    <w:autoRedefine/>
    <w:semiHidden/>
    <w:rsid w:val="00B61858"/>
    <w:pPr>
      <w:ind w:left="1440"/>
    </w:pPr>
    <w:rPr>
      <w:rFonts w:ascii="Arial" w:hAnsi="Arial"/>
    </w:rPr>
  </w:style>
  <w:style w:type="paragraph" w:styleId="TOC8">
    <w:name w:val="toc 8"/>
    <w:basedOn w:val="Normal"/>
    <w:next w:val="Normal"/>
    <w:autoRedefine/>
    <w:semiHidden/>
    <w:rsid w:val="00B61858"/>
    <w:pPr>
      <w:ind w:left="1680"/>
    </w:pPr>
    <w:rPr>
      <w:rFonts w:ascii="Arial" w:hAnsi="Arial"/>
    </w:rPr>
  </w:style>
  <w:style w:type="paragraph" w:styleId="TOC9">
    <w:name w:val="toc 9"/>
    <w:basedOn w:val="Normal"/>
    <w:next w:val="Normal"/>
    <w:autoRedefine/>
    <w:semiHidden/>
    <w:rsid w:val="00B61858"/>
    <w:pPr>
      <w:ind w:left="1922"/>
    </w:pPr>
    <w:rPr>
      <w:rFonts w:ascii="Arial" w:hAnsi="Arial"/>
    </w:rPr>
  </w:style>
  <w:style w:type="numbering" w:customStyle="1" w:styleId="NummerierteListe">
    <w:name w:val="Nummerierte Liste"/>
    <w:basedOn w:val="NoList"/>
    <w:rsid w:val="00633C01"/>
    <w:pPr>
      <w:numPr>
        <w:numId w:val="3"/>
      </w:numPr>
    </w:pPr>
  </w:style>
  <w:style w:type="paragraph" w:customStyle="1" w:styleId="AufzhlungmitNummer">
    <w:name w:val="Aufzählung mit Nummer"/>
    <w:basedOn w:val="Normal"/>
    <w:rsid w:val="00633C01"/>
  </w:style>
  <w:style w:type="paragraph" w:customStyle="1" w:styleId="AlphabetAufzhlungeingerckt">
    <w:name w:val="Alphabet. Aufzählung eingerückt"/>
    <w:basedOn w:val="Normal"/>
    <w:rsid w:val="00633C01"/>
  </w:style>
  <w:style w:type="paragraph" w:customStyle="1" w:styleId="Verzeichnisberschrift">
    <w:name w:val="Verzeichnisüberschrift"/>
    <w:basedOn w:val="Normal"/>
    <w:next w:val="Normal"/>
    <w:rsid w:val="0056393B"/>
    <w:pPr>
      <w:spacing w:before="480" w:after="240" w:line="400" w:lineRule="exact"/>
      <w:jc w:val="left"/>
    </w:pPr>
    <w:rPr>
      <w:b/>
      <w:sz w:val="28"/>
    </w:rPr>
  </w:style>
  <w:style w:type="paragraph" w:customStyle="1" w:styleId="Symbolverzeichniseintrag">
    <w:name w:val="Symbolverzeichniseintrag"/>
    <w:basedOn w:val="Normal"/>
    <w:rsid w:val="008310AF"/>
    <w:pPr>
      <w:autoSpaceDE w:val="0"/>
      <w:autoSpaceDN w:val="0"/>
      <w:adjustRightInd w:val="0"/>
    </w:pPr>
    <w:rPr>
      <w:rFonts w:ascii="Arial" w:hAnsi="Arial" w:cs="Arial"/>
      <w:iCs/>
    </w:rPr>
  </w:style>
  <w:style w:type="paragraph" w:customStyle="1" w:styleId="Literatureintrag">
    <w:name w:val="Literatureintrag"/>
    <w:basedOn w:val="Normal"/>
    <w:rsid w:val="008310AF"/>
    <w:pPr>
      <w:ind w:left="454" w:hanging="454"/>
      <w:jc w:val="left"/>
    </w:pPr>
  </w:style>
  <w:style w:type="paragraph" w:customStyle="1" w:styleId="Abkrzungsverzeichnis">
    <w:name w:val="Abkürzungsverzeichnis"/>
    <w:basedOn w:val="Normal"/>
    <w:rsid w:val="00C40175"/>
    <w:rPr>
      <w:szCs w:val="22"/>
    </w:rPr>
  </w:style>
  <w:style w:type="paragraph" w:customStyle="1" w:styleId="Aufzhlung">
    <w:name w:val="Aufzählung"/>
    <w:basedOn w:val="Normal"/>
    <w:rsid w:val="00C40175"/>
    <w:pPr>
      <w:numPr>
        <w:numId w:val="4"/>
      </w:numPr>
      <w:contextualSpacing/>
    </w:pPr>
    <w:rPr>
      <w:szCs w:val="22"/>
    </w:rPr>
  </w:style>
  <w:style w:type="paragraph" w:customStyle="1" w:styleId="Abbildungstext">
    <w:name w:val="Abbildungstext"/>
    <w:basedOn w:val="Normal"/>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NoList"/>
    <w:rsid w:val="00873197"/>
    <w:pPr>
      <w:numPr>
        <w:numId w:val="5"/>
      </w:numPr>
    </w:pPr>
  </w:style>
  <w:style w:type="paragraph" w:styleId="Bibliography">
    <w:name w:val="Bibliography"/>
    <w:basedOn w:val="Normal"/>
    <w:link w:val="BibliographyChar"/>
    <w:rsid w:val="00F77741"/>
    <w:pPr>
      <w:tabs>
        <w:tab w:val="left" w:pos="1134"/>
      </w:tabs>
      <w:ind w:left="400" w:hanging="400"/>
      <w:jc w:val="left"/>
    </w:pPr>
    <w:rPr>
      <w:lang w:val="en-GB"/>
    </w:rPr>
  </w:style>
  <w:style w:type="paragraph" w:customStyle="1" w:styleId="Autorname">
    <w:name w:val="Autorname"/>
    <w:basedOn w:val="Normal"/>
    <w:rsid w:val="00E238EE"/>
    <w:pPr>
      <w:spacing w:before="360"/>
      <w:jc w:val="center"/>
    </w:pPr>
    <w:rPr>
      <w:b/>
    </w:rPr>
  </w:style>
  <w:style w:type="paragraph" w:customStyle="1" w:styleId="Autoren">
    <w:name w:val="Autoren"/>
    <w:basedOn w:val="Normal"/>
    <w:rsid w:val="00E238EE"/>
    <w:pPr>
      <w:spacing w:before="360"/>
      <w:jc w:val="center"/>
    </w:pPr>
    <w:rPr>
      <w:b/>
    </w:rPr>
  </w:style>
  <w:style w:type="paragraph" w:customStyle="1" w:styleId="Adresse">
    <w:name w:val="Adresse"/>
    <w:basedOn w:val="Normal"/>
    <w:rsid w:val="00E238EE"/>
    <w:pPr>
      <w:spacing w:after="720" w:line="320" w:lineRule="exact"/>
      <w:jc w:val="center"/>
    </w:pPr>
  </w:style>
  <w:style w:type="paragraph" w:customStyle="1" w:styleId="Zusammenfassung">
    <w:name w:val="Zusammenfassung"/>
    <w:basedOn w:val="Normal"/>
    <w:link w:val="ZusammenfassungZchn"/>
    <w:rsid w:val="00E238EE"/>
    <w:pPr>
      <w:spacing w:after="720"/>
      <w:ind w:left="907" w:right="907"/>
    </w:pPr>
  </w:style>
  <w:style w:type="paragraph" w:customStyle="1" w:styleId="DeckblattBeitragstitel">
    <w:name w:val="Deckblatt_Beitragstitel"/>
    <w:basedOn w:val="Autorname"/>
    <w:rsid w:val="0000648E"/>
    <w:pPr>
      <w:spacing w:before="120"/>
    </w:pPr>
    <w:rPr>
      <w:noProof/>
      <w:szCs w:val="24"/>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DefaultParagraphFon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Normal"/>
    <w:rsid w:val="00C3202E"/>
    <w:rPr>
      <w:sz w:val="20"/>
    </w:rPr>
  </w:style>
  <w:style w:type="paragraph" w:customStyle="1" w:styleId="Formatvorlage11">
    <w:name w:val="Formatvorlage11"/>
    <w:basedOn w:val="Normal"/>
    <w:next w:val="Formatvorlage1"/>
    <w:rsid w:val="00C3202E"/>
  </w:style>
  <w:style w:type="paragraph" w:customStyle="1" w:styleId="Formatvorlage2">
    <w:name w:val="Formatvorlage2"/>
    <w:basedOn w:val="Normal"/>
    <w:rsid w:val="00C3202E"/>
    <w:rPr>
      <w:sz w:val="20"/>
    </w:rPr>
  </w:style>
  <w:style w:type="paragraph" w:customStyle="1" w:styleId="Bearbeiter">
    <w:name w:val="Bearbeiter"/>
    <w:basedOn w:val="Normal"/>
    <w:rsid w:val="00BB0B5A"/>
    <w:pPr>
      <w:spacing w:before="120" w:after="0" w:line="240" w:lineRule="auto"/>
      <w:jc w:val="left"/>
    </w:pPr>
    <w:rPr>
      <w:szCs w:val="24"/>
    </w:rPr>
  </w:style>
  <w:style w:type="paragraph" w:customStyle="1" w:styleId="Inhaltsverzeichnis">
    <w:name w:val="Inhaltsverzeichnis"/>
    <w:basedOn w:val="Verzeichnisberschrift"/>
    <w:rsid w:val="00507BDB"/>
  </w:style>
  <w:style w:type="character" w:styleId="Emphasis">
    <w:name w:val="Emphasis"/>
    <w:basedOn w:val="DefaultParagraphFont"/>
    <w:rsid w:val="007D2776"/>
    <w:rPr>
      <w:i/>
      <w:iCs/>
    </w:rPr>
  </w:style>
  <w:style w:type="paragraph" w:customStyle="1" w:styleId="00OhneNummer">
    <w:name w:val="00_Ohne Nummer"/>
    <w:basedOn w:val="Heading1"/>
    <w:qFormat/>
    <w:rsid w:val="00770783"/>
    <w:pPr>
      <w:numPr>
        <w:numId w:val="0"/>
      </w:numPr>
      <w:spacing w:before="240"/>
    </w:pPr>
  </w:style>
  <w:style w:type="paragraph" w:customStyle="1" w:styleId="Table">
    <w:name w:val="Table"/>
    <w:basedOn w:val="Normal"/>
    <w:rsid w:val="00214B12"/>
    <w:pPr>
      <w:widowControl/>
      <w:spacing w:after="0" w:line="240" w:lineRule="auto"/>
      <w:jc w:val="left"/>
    </w:pPr>
    <w:rPr>
      <w:rFonts w:cs="Arial"/>
      <w:color w:val="000000"/>
      <w:sz w:val="20"/>
      <w:lang w:val="en-GB" w:eastAsia="en-US"/>
    </w:rPr>
  </w:style>
  <w:style w:type="character" w:customStyle="1" w:styleId="BibliographyChar">
    <w:name w:val="Bibliography Char"/>
    <w:basedOn w:val="DefaultParagraphFont"/>
    <w:link w:val="Bibliography"/>
    <w:rsid w:val="00F77741"/>
    <w:rPr>
      <w:rFonts w:ascii="Georgia" w:hAnsi="Georgia"/>
      <w:sz w:val="24"/>
      <w:lang w:val="en-GB"/>
    </w:rPr>
  </w:style>
  <w:style w:type="paragraph" w:styleId="TOCHeading">
    <w:name w:val="TOC Heading"/>
    <w:basedOn w:val="Heading1"/>
    <w:next w:val="Normal"/>
    <w:uiPriority w:val="39"/>
    <w:unhideWhenUsed/>
    <w:qFormat/>
    <w:rsid w:val="00057950"/>
    <w:pPr>
      <w:keepLines/>
      <w:numPr>
        <w:numId w:val="0"/>
      </w:numPr>
      <w:spacing w:before="120" w:after="120" w:line="360" w:lineRule="auto"/>
      <w:jc w:val="both"/>
      <w:outlineLvl w:val="9"/>
    </w:pPr>
    <w:rPr>
      <w:rFonts w:eastAsiaTheme="majorEastAsia" w:cstheme="majorBidi"/>
      <w:kern w:val="0"/>
      <w:szCs w:val="28"/>
    </w:rPr>
  </w:style>
  <w:style w:type="character" w:styleId="CommentReference">
    <w:name w:val="annotation reference"/>
    <w:basedOn w:val="DefaultParagraphFont"/>
    <w:semiHidden/>
    <w:unhideWhenUsed/>
    <w:rsid w:val="00410061"/>
    <w:rPr>
      <w:sz w:val="16"/>
      <w:szCs w:val="16"/>
    </w:rPr>
  </w:style>
  <w:style w:type="paragraph" w:styleId="ListParagraph">
    <w:name w:val="List Paragraph"/>
    <w:aliases w:val="11_Listenabsatz"/>
    <w:basedOn w:val="Normal"/>
    <w:uiPriority w:val="34"/>
    <w:qFormat/>
    <w:rsid w:val="00E01B73"/>
    <w:pPr>
      <w:numPr>
        <w:numId w:val="10"/>
      </w:numPr>
      <w:contextualSpacing/>
      <w:jc w:val="left"/>
    </w:pPr>
  </w:style>
  <w:style w:type="table" w:styleId="TableGrid">
    <w:name w:val="Table Grid"/>
    <w:basedOn w:val="TableNormal"/>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BeschriftungTabellen">
    <w:name w:val="07_Beschriftung Tabellen"/>
    <w:basedOn w:val="Normal"/>
    <w:link w:val="07BeschriftungTabellenZchn"/>
    <w:qFormat/>
    <w:rsid w:val="00271111"/>
    <w:pPr>
      <w:spacing w:before="120" w:after="0" w:line="240" w:lineRule="auto"/>
      <w:jc w:val="left"/>
    </w:pPr>
    <w:rPr>
      <w:color w:val="000000" w:themeColor="text1"/>
      <w:szCs w:val="24"/>
    </w:rPr>
  </w:style>
  <w:style w:type="paragraph" w:customStyle="1" w:styleId="08BeschriftungAbbildungen">
    <w:name w:val="08_Beschriftung Abbildungen"/>
    <w:basedOn w:val="Caption"/>
    <w:link w:val="08BeschriftungAbbildungenZchn"/>
    <w:qFormat/>
    <w:rsid w:val="00271111"/>
    <w:pPr>
      <w:spacing w:before="120" w:after="0" w:line="240" w:lineRule="auto"/>
      <w:jc w:val="left"/>
    </w:pPr>
    <w:rPr>
      <w:color w:val="000000" w:themeColor="text1"/>
      <w:sz w:val="24"/>
      <w:szCs w:val="24"/>
    </w:rPr>
  </w:style>
  <w:style w:type="character" w:customStyle="1" w:styleId="07BeschriftungTabellenZchn">
    <w:name w:val="07_Beschriftung Tabellen Zchn"/>
    <w:basedOn w:val="DefaultParagraphFont"/>
    <w:link w:val="07BeschriftungTabellen"/>
    <w:rsid w:val="00271111"/>
    <w:rPr>
      <w:color w:val="000000" w:themeColor="text1"/>
      <w:sz w:val="24"/>
      <w:szCs w:val="24"/>
    </w:rPr>
  </w:style>
  <w:style w:type="character" w:customStyle="1" w:styleId="08BeschriftungAbbildungenZchn">
    <w:name w:val="08_Beschriftung Abbildungen Zchn"/>
    <w:basedOn w:val="DefaultParagraphFont"/>
    <w:link w:val="08BeschriftungAbbildungen"/>
    <w:rsid w:val="00271111"/>
    <w:rPr>
      <w:bCs/>
      <w:color w:val="000000" w:themeColor="text1"/>
      <w:sz w:val="24"/>
      <w:szCs w:val="24"/>
    </w:rPr>
  </w:style>
  <w:style w:type="character" w:styleId="FollowedHyperlink">
    <w:name w:val="FollowedHyperlink"/>
    <w:basedOn w:val="DefaultParagraphFont"/>
    <w:semiHidden/>
    <w:unhideWhenUsed/>
    <w:rsid w:val="00BA786E"/>
    <w:rPr>
      <w:color w:val="800080" w:themeColor="followedHyperlink"/>
      <w:u w:val="single"/>
    </w:rPr>
  </w:style>
  <w:style w:type="table" w:customStyle="1" w:styleId="Gitternetztabelle1hellAkzent11">
    <w:name w:val="Gitternetztabelle 1 hell  – Akz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0ArabischeNummerierungfrAufzhlungen">
    <w:name w:val="10_Arabische Nummerierung für Aufzählungen"/>
    <w:basedOn w:val="ListParagraph"/>
    <w:autoRedefine/>
    <w:qFormat/>
    <w:rsid w:val="00395B29"/>
    <w:pPr>
      <w:widowControl/>
      <w:numPr>
        <w:numId w:val="8"/>
      </w:numPr>
      <w:spacing w:before="120"/>
      <w:ind w:left="709" w:hanging="357"/>
    </w:pPr>
    <w:rPr>
      <w:color w:val="000000" w:themeColor="text1"/>
    </w:rPr>
  </w:style>
  <w:style w:type="paragraph" w:customStyle="1" w:styleId="Gliederungspunkt">
    <w:name w:val="Gliederungspunkt"/>
    <w:basedOn w:val="ListParagraph"/>
    <w:qFormat/>
    <w:rsid w:val="00395B29"/>
    <w:pPr>
      <w:widowControl/>
      <w:numPr>
        <w:numId w:val="7"/>
      </w:numPr>
      <w:spacing w:before="120"/>
    </w:pPr>
    <w:rPr>
      <w:color w:val="000000" w:themeColor="text1"/>
    </w:rPr>
  </w:style>
  <w:style w:type="paragraph" w:customStyle="1" w:styleId="Text">
    <w:name w:val="Text"/>
    <w:basedOn w:val="Normal"/>
    <w:link w:val="TextZchn"/>
    <w:rsid w:val="008339E9"/>
    <w:pPr>
      <w:widowControl/>
      <w:spacing w:after="240" w:line="300" w:lineRule="exact"/>
    </w:pPr>
    <w:rPr>
      <w:szCs w:val="24"/>
    </w:rPr>
  </w:style>
  <w:style w:type="character" w:customStyle="1" w:styleId="TextZchn">
    <w:name w:val="Text Zchn"/>
    <w:link w:val="Text"/>
    <w:rsid w:val="008339E9"/>
    <w:rPr>
      <w:sz w:val="24"/>
      <w:szCs w:val="24"/>
    </w:rPr>
  </w:style>
  <w:style w:type="paragraph" w:customStyle="1" w:styleId="01Flietext">
    <w:name w:val="01_Fließtext"/>
    <w:basedOn w:val="Normal"/>
    <w:qFormat/>
    <w:rsid w:val="008339E9"/>
    <w:pPr>
      <w:spacing w:before="120"/>
    </w:pPr>
  </w:style>
  <w:style w:type="paragraph" w:customStyle="1" w:styleId="09Quelle">
    <w:name w:val="09_Quelle"/>
    <w:basedOn w:val="08BeschriftungAbbildungen"/>
    <w:next w:val="01Flietext"/>
    <w:qFormat/>
    <w:rsid w:val="00FB4BC8"/>
    <w:pPr>
      <w:spacing w:before="0" w:after="240"/>
    </w:pPr>
    <w:rPr>
      <w:i/>
    </w:rPr>
  </w:style>
  <w:style w:type="paragraph" w:customStyle="1" w:styleId="berschriftdesLeitfadens">
    <w:name w:val="Überschrift des Leitfadens"/>
    <w:basedOn w:val="Normal"/>
    <w:qFormat/>
    <w:rsid w:val="002F1B21"/>
    <w:pPr>
      <w:spacing w:before="120"/>
      <w:jc w:val="center"/>
    </w:pPr>
    <w:rPr>
      <w:b/>
      <w:bCs/>
      <w:color w:val="000000" w:themeColor="text1"/>
      <w:sz w:val="36"/>
      <w:szCs w:val="36"/>
    </w:rPr>
  </w:style>
  <w:style w:type="paragraph" w:styleId="Revision">
    <w:name w:val="Revision"/>
    <w:hidden/>
    <w:uiPriority w:val="99"/>
    <w:semiHidden/>
    <w:rsid w:val="00AD67E4"/>
    <w:rPr>
      <w:sz w:val="24"/>
    </w:rPr>
  </w:style>
  <w:style w:type="paragraph" w:customStyle="1" w:styleId="DeckblattUnterberschrift">
    <w:name w:val="Deckblatt_Unterüberschrift"/>
    <w:basedOn w:val="Bearbeiter"/>
    <w:rsid w:val="0000648E"/>
    <w:rPr>
      <w:i/>
      <w:iCs/>
    </w:rPr>
  </w:style>
  <w:style w:type="numbering" w:customStyle="1" w:styleId="FormatvorlageAufzhlungRmischezahlen">
    <w:name w:val="Formatvorlage Aufzählung Römischezahlen"/>
    <w:basedOn w:val="NoList"/>
    <w:rsid w:val="00E01B73"/>
    <w:pPr>
      <w:numPr>
        <w:numId w:val="9"/>
      </w:numPr>
    </w:pPr>
  </w:style>
  <w:style w:type="character" w:styleId="Strong">
    <w:name w:val="Strong"/>
    <w:basedOn w:val="DefaultParagraphFont"/>
    <w:rsid w:val="004B1E2A"/>
    <w:rPr>
      <w:b/>
      <w:bCs/>
    </w:rPr>
  </w:style>
  <w:style w:type="paragraph" w:customStyle="1" w:styleId="LeitfadenDeckblattProfessoren">
    <w:name w:val="Leitfaden_Deckblatt_Professoren"/>
    <w:basedOn w:val="Normal"/>
    <w:qFormat/>
    <w:rsid w:val="005073E0"/>
    <w:pPr>
      <w:jc w:val="left"/>
    </w:pPr>
    <w:rPr>
      <w:sz w:val="16"/>
    </w:rPr>
  </w:style>
  <w:style w:type="character" w:styleId="UnresolvedMention">
    <w:name w:val="Unresolved Mention"/>
    <w:basedOn w:val="DefaultParagraphFont"/>
    <w:uiPriority w:val="99"/>
    <w:semiHidden/>
    <w:unhideWhenUsed/>
    <w:rsid w:val="001A2E4E"/>
    <w:rPr>
      <w:color w:val="605E5C"/>
      <w:shd w:val="clear" w:color="auto" w:fill="E1DFDD"/>
    </w:rPr>
  </w:style>
  <w:style w:type="paragraph" w:customStyle="1" w:styleId="paragraph">
    <w:name w:val="paragraph"/>
    <w:basedOn w:val="Normal"/>
    <w:rsid w:val="008A32F8"/>
    <w:pPr>
      <w:widowControl/>
      <w:spacing w:before="100" w:beforeAutospacing="1" w:after="100" w:afterAutospacing="1" w:line="240" w:lineRule="auto"/>
      <w:jc w:val="left"/>
    </w:pPr>
    <w:rPr>
      <w:szCs w:val="24"/>
    </w:rPr>
  </w:style>
  <w:style w:type="character" w:customStyle="1" w:styleId="normaltextrun">
    <w:name w:val="normaltextrun"/>
    <w:basedOn w:val="DefaultParagraphFont"/>
    <w:rsid w:val="008A32F8"/>
  </w:style>
  <w:style w:type="character" w:customStyle="1" w:styleId="tabchar">
    <w:name w:val="tabchar"/>
    <w:basedOn w:val="DefaultParagraphFont"/>
    <w:rsid w:val="008A32F8"/>
  </w:style>
  <w:style w:type="character" w:customStyle="1" w:styleId="eop">
    <w:name w:val="eop"/>
    <w:basedOn w:val="DefaultParagraphFont"/>
    <w:rsid w:val="008A32F8"/>
  </w:style>
  <w:style w:type="character" w:customStyle="1" w:styleId="contentcontrolboundarysink">
    <w:name w:val="contentcontrolboundarysink"/>
    <w:basedOn w:val="DefaultParagraphFont"/>
    <w:rsid w:val="00E47F60"/>
  </w:style>
  <w:style w:type="character" w:customStyle="1" w:styleId="superscript">
    <w:name w:val="superscript"/>
    <w:basedOn w:val="DefaultParagraphFont"/>
    <w:rsid w:val="00101BAD"/>
  </w:style>
  <w:style w:type="character" w:customStyle="1" w:styleId="scxw266190034">
    <w:name w:val="scxw266190034"/>
    <w:basedOn w:val="DefaultParagraphFont"/>
    <w:rsid w:val="0010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38444">
      <w:bodyDiv w:val="1"/>
      <w:marLeft w:val="0"/>
      <w:marRight w:val="0"/>
      <w:marTop w:val="0"/>
      <w:marBottom w:val="0"/>
      <w:divBdr>
        <w:top w:val="none" w:sz="0" w:space="0" w:color="auto"/>
        <w:left w:val="none" w:sz="0" w:space="0" w:color="auto"/>
        <w:bottom w:val="none" w:sz="0" w:space="0" w:color="auto"/>
        <w:right w:val="none" w:sz="0" w:space="0" w:color="auto"/>
      </w:divBdr>
    </w:div>
    <w:div w:id="465852752">
      <w:bodyDiv w:val="1"/>
      <w:marLeft w:val="0"/>
      <w:marRight w:val="0"/>
      <w:marTop w:val="0"/>
      <w:marBottom w:val="0"/>
      <w:divBdr>
        <w:top w:val="none" w:sz="0" w:space="0" w:color="auto"/>
        <w:left w:val="none" w:sz="0" w:space="0" w:color="auto"/>
        <w:bottom w:val="none" w:sz="0" w:space="0" w:color="auto"/>
        <w:right w:val="none" w:sz="0" w:space="0" w:color="auto"/>
      </w:divBdr>
      <w:divsChild>
        <w:div w:id="307052376">
          <w:marLeft w:val="0"/>
          <w:marRight w:val="0"/>
          <w:marTop w:val="0"/>
          <w:marBottom w:val="0"/>
          <w:divBdr>
            <w:top w:val="none" w:sz="0" w:space="0" w:color="auto"/>
            <w:left w:val="none" w:sz="0" w:space="0" w:color="auto"/>
            <w:bottom w:val="none" w:sz="0" w:space="0" w:color="auto"/>
            <w:right w:val="none" w:sz="0" w:space="0" w:color="auto"/>
          </w:divBdr>
          <w:divsChild>
            <w:div w:id="1422408382">
              <w:marLeft w:val="0"/>
              <w:marRight w:val="0"/>
              <w:marTop w:val="0"/>
              <w:marBottom w:val="0"/>
              <w:divBdr>
                <w:top w:val="none" w:sz="0" w:space="0" w:color="auto"/>
                <w:left w:val="none" w:sz="0" w:space="0" w:color="auto"/>
                <w:bottom w:val="none" w:sz="0" w:space="0" w:color="auto"/>
                <w:right w:val="none" w:sz="0" w:space="0" w:color="auto"/>
              </w:divBdr>
            </w:div>
          </w:divsChild>
        </w:div>
        <w:div w:id="315961262">
          <w:marLeft w:val="0"/>
          <w:marRight w:val="0"/>
          <w:marTop w:val="0"/>
          <w:marBottom w:val="0"/>
          <w:divBdr>
            <w:top w:val="none" w:sz="0" w:space="0" w:color="auto"/>
            <w:left w:val="none" w:sz="0" w:space="0" w:color="auto"/>
            <w:bottom w:val="none" w:sz="0" w:space="0" w:color="auto"/>
            <w:right w:val="none" w:sz="0" w:space="0" w:color="auto"/>
          </w:divBdr>
          <w:divsChild>
            <w:div w:id="1432045897">
              <w:marLeft w:val="0"/>
              <w:marRight w:val="0"/>
              <w:marTop w:val="0"/>
              <w:marBottom w:val="0"/>
              <w:divBdr>
                <w:top w:val="none" w:sz="0" w:space="0" w:color="auto"/>
                <w:left w:val="none" w:sz="0" w:space="0" w:color="auto"/>
                <w:bottom w:val="none" w:sz="0" w:space="0" w:color="auto"/>
                <w:right w:val="none" w:sz="0" w:space="0" w:color="auto"/>
              </w:divBdr>
            </w:div>
          </w:divsChild>
        </w:div>
        <w:div w:id="439645783">
          <w:marLeft w:val="0"/>
          <w:marRight w:val="0"/>
          <w:marTop w:val="0"/>
          <w:marBottom w:val="0"/>
          <w:divBdr>
            <w:top w:val="none" w:sz="0" w:space="0" w:color="auto"/>
            <w:left w:val="none" w:sz="0" w:space="0" w:color="auto"/>
            <w:bottom w:val="none" w:sz="0" w:space="0" w:color="auto"/>
            <w:right w:val="none" w:sz="0" w:space="0" w:color="auto"/>
          </w:divBdr>
          <w:divsChild>
            <w:div w:id="1008171978">
              <w:marLeft w:val="0"/>
              <w:marRight w:val="0"/>
              <w:marTop w:val="0"/>
              <w:marBottom w:val="0"/>
              <w:divBdr>
                <w:top w:val="none" w:sz="0" w:space="0" w:color="auto"/>
                <w:left w:val="none" w:sz="0" w:space="0" w:color="auto"/>
                <w:bottom w:val="none" w:sz="0" w:space="0" w:color="auto"/>
                <w:right w:val="none" w:sz="0" w:space="0" w:color="auto"/>
              </w:divBdr>
            </w:div>
          </w:divsChild>
        </w:div>
        <w:div w:id="582228586">
          <w:marLeft w:val="0"/>
          <w:marRight w:val="0"/>
          <w:marTop w:val="0"/>
          <w:marBottom w:val="0"/>
          <w:divBdr>
            <w:top w:val="none" w:sz="0" w:space="0" w:color="auto"/>
            <w:left w:val="none" w:sz="0" w:space="0" w:color="auto"/>
            <w:bottom w:val="none" w:sz="0" w:space="0" w:color="auto"/>
            <w:right w:val="none" w:sz="0" w:space="0" w:color="auto"/>
          </w:divBdr>
          <w:divsChild>
            <w:div w:id="1978946130">
              <w:marLeft w:val="0"/>
              <w:marRight w:val="0"/>
              <w:marTop w:val="0"/>
              <w:marBottom w:val="0"/>
              <w:divBdr>
                <w:top w:val="none" w:sz="0" w:space="0" w:color="auto"/>
                <w:left w:val="none" w:sz="0" w:space="0" w:color="auto"/>
                <w:bottom w:val="none" w:sz="0" w:space="0" w:color="auto"/>
                <w:right w:val="none" w:sz="0" w:space="0" w:color="auto"/>
              </w:divBdr>
            </w:div>
          </w:divsChild>
        </w:div>
        <w:div w:id="954557527">
          <w:marLeft w:val="0"/>
          <w:marRight w:val="0"/>
          <w:marTop w:val="0"/>
          <w:marBottom w:val="0"/>
          <w:divBdr>
            <w:top w:val="none" w:sz="0" w:space="0" w:color="auto"/>
            <w:left w:val="none" w:sz="0" w:space="0" w:color="auto"/>
            <w:bottom w:val="none" w:sz="0" w:space="0" w:color="auto"/>
            <w:right w:val="none" w:sz="0" w:space="0" w:color="auto"/>
          </w:divBdr>
          <w:divsChild>
            <w:div w:id="1471434462">
              <w:marLeft w:val="0"/>
              <w:marRight w:val="0"/>
              <w:marTop w:val="0"/>
              <w:marBottom w:val="0"/>
              <w:divBdr>
                <w:top w:val="none" w:sz="0" w:space="0" w:color="auto"/>
                <w:left w:val="none" w:sz="0" w:space="0" w:color="auto"/>
                <w:bottom w:val="none" w:sz="0" w:space="0" w:color="auto"/>
                <w:right w:val="none" w:sz="0" w:space="0" w:color="auto"/>
              </w:divBdr>
            </w:div>
          </w:divsChild>
        </w:div>
        <w:div w:id="1009672175">
          <w:marLeft w:val="0"/>
          <w:marRight w:val="0"/>
          <w:marTop w:val="0"/>
          <w:marBottom w:val="0"/>
          <w:divBdr>
            <w:top w:val="none" w:sz="0" w:space="0" w:color="auto"/>
            <w:left w:val="none" w:sz="0" w:space="0" w:color="auto"/>
            <w:bottom w:val="none" w:sz="0" w:space="0" w:color="auto"/>
            <w:right w:val="none" w:sz="0" w:space="0" w:color="auto"/>
          </w:divBdr>
          <w:divsChild>
            <w:div w:id="1002002273">
              <w:marLeft w:val="0"/>
              <w:marRight w:val="0"/>
              <w:marTop w:val="0"/>
              <w:marBottom w:val="0"/>
              <w:divBdr>
                <w:top w:val="none" w:sz="0" w:space="0" w:color="auto"/>
                <w:left w:val="none" w:sz="0" w:space="0" w:color="auto"/>
                <w:bottom w:val="none" w:sz="0" w:space="0" w:color="auto"/>
                <w:right w:val="none" w:sz="0" w:space="0" w:color="auto"/>
              </w:divBdr>
            </w:div>
          </w:divsChild>
        </w:div>
        <w:div w:id="1929003929">
          <w:marLeft w:val="0"/>
          <w:marRight w:val="0"/>
          <w:marTop w:val="0"/>
          <w:marBottom w:val="0"/>
          <w:divBdr>
            <w:top w:val="none" w:sz="0" w:space="0" w:color="auto"/>
            <w:left w:val="none" w:sz="0" w:space="0" w:color="auto"/>
            <w:bottom w:val="none" w:sz="0" w:space="0" w:color="auto"/>
            <w:right w:val="none" w:sz="0" w:space="0" w:color="auto"/>
          </w:divBdr>
          <w:divsChild>
            <w:div w:id="479880342">
              <w:marLeft w:val="0"/>
              <w:marRight w:val="0"/>
              <w:marTop w:val="0"/>
              <w:marBottom w:val="0"/>
              <w:divBdr>
                <w:top w:val="none" w:sz="0" w:space="0" w:color="auto"/>
                <w:left w:val="none" w:sz="0" w:space="0" w:color="auto"/>
                <w:bottom w:val="none" w:sz="0" w:space="0" w:color="auto"/>
                <w:right w:val="none" w:sz="0" w:space="0" w:color="auto"/>
              </w:divBdr>
            </w:div>
          </w:divsChild>
        </w:div>
        <w:div w:id="2035575885">
          <w:marLeft w:val="0"/>
          <w:marRight w:val="0"/>
          <w:marTop w:val="0"/>
          <w:marBottom w:val="0"/>
          <w:divBdr>
            <w:top w:val="none" w:sz="0" w:space="0" w:color="auto"/>
            <w:left w:val="none" w:sz="0" w:space="0" w:color="auto"/>
            <w:bottom w:val="none" w:sz="0" w:space="0" w:color="auto"/>
            <w:right w:val="none" w:sz="0" w:space="0" w:color="auto"/>
          </w:divBdr>
          <w:divsChild>
            <w:div w:id="19229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5070">
      <w:bodyDiv w:val="1"/>
      <w:marLeft w:val="0"/>
      <w:marRight w:val="0"/>
      <w:marTop w:val="0"/>
      <w:marBottom w:val="0"/>
      <w:divBdr>
        <w:top w:val="none" w:sz="0" w:space="0" w:color="auto"/>
        <w:left w:val="none" w:sz="0" w:space="0" w:color="auto"/>
        <w:bottom w:val="none" w:sz="0" w:space="0" w:color="auto"/>
        <w:right w:val="none" w:sz="0" w:space="0" w:color="auto"/>
      </w:divBdr>
    </w:div>
    <w:div w:id="767196832">
      <w:bodyDiv w:val="1"/>
      <w:marLeft w:val="0"/>
      <w:marRight w:val="0"/>
      <w:marTop w:val="0"/>
      <w:marBottom w:val="0"/>
      <w:divBdr>
        <w:top w:val="none" w:sz="0" w:space="0" w:color="auto"/>
        <w:left w:val="none" w:sz="0" w:space="0" w:color="auto"/>
        <w:bottom w:val="none" w:sz="0" w:space="0" w:color="auto"/>
        <w:right w:val="none" w:sz="0" w:space="0" w:color="auto"/>
      </w:divBdr>
      <w:divsChild>
        <w:div w:id="83573589">
          <w:marLeft w:val="0"/>
          <w:marRight w:val="0"/>
          <w:marTop w:val="0"/>
          <w:marBottom w:val="0"/>
          <w:divBdr>
            <w:top w:val="none" w:sz="0" w:space="0" w:color="auto"/>
            <w:left w:val="none" w:sz="0" w:space="0" w:color="auto"/>
            <w:bottom w:val="none" w:sz="0" w:space="0" w:color="auto"/>
            <w:right w:val="none" w:sz="0" w:space="0" w:color="auto"/>
          </w:divBdr>
          <w:divsChild>
            <w:div w:id="1888713043">
              <w:marLeft w:val="0"/>
              <w:marRight w:val="0"/>
              <w:marTop w:val="0"/>
              <w:marBottom w:val="0"/>
              <w:divBdr>
                <w:top w:val="none" w:sz="0" w:space="0" w:color="auto"/>
                <w:left w:val="none" w:sz="0" w:space="0" w:color="auto"/>
                <w:bottom w:val="none" w:sz="0" w:space="0" w:color="auto"/>
                <w:right w:val="none" w:sz="0" w:space="0" w:color="auto"/>
              </w:divBdr>
            </w:div>
          </w:divsChild>
        </w:div>
        <w:div w:id="100028963">
          <w:marLeft w:val="0"/>
          <w:marRight w:val="0"/>
          <w:marTop w:val="0"/>
          <w:marBottom w:val="0"/>
          <w:divBdr>
            <w:top w:val="none" w:sz="0" w:space="0" w:color="auto"/>
            <w:left w:val="none" w:sz="0" w:space="0" w:color="auto"/>
            <w:bottom w:val="none" w:sz="0" w:space="0" w:color="auto"/>
            <w:right w:val="none" w:sz="0" w:space="0" w:color="auto"/>
          </w:divBdr>
          <w:divsChild>
            <w:div w:id="1210529235">
              <w:marLeft w:val="0"/>
              <w:marRight w:val="0"/>
              <w:marTop w:val="0"/>
              <w:marBottom w:val="0"/>
              <w:divBdr>
                <w:top w:val="none" w:sz="0" w:space="0" w:color="auto"/>
                <w:left w:val="none" w:sz="0" w:space="0" w:color="auto"/>
                <w:bottom w:val="none" w:sz="0" w:space="0" w:color="auto"/>
                <w:right w:val="none" w:sz="0" w:space="0" w:color="auto"/>
              </w:divBdr>
            </w:div>
          </w:divsChild>
        </w:div>
        <w:div w:id="133644775">
          <w:marLeft w:val="0"/>
          <w:marRight w:val="0"/>
          <w:marTop w:val="0"/>
          <w:marBottom w:val="0"/>
          <w:divBdr>
            <w:top w:val="none" w:sz="0" w:space="0" w:color="auto"/>
            <w:left w:val="none" w:sz="0" w:space="0" w:color="auto"/>
            <w:bottom w:val="none" w:sz="0" w:space="0" w:color="auto"/>
            <w:right w:val="none" w:sz="0" w:space="0" w:color="auto"/>
          </w:divBdr>
          <w:divsChild>
            <w:div w:id="151994249">
              <w:marLeft w:val="0"/>
              <w:marRight w:val="0"/>
              <w:marTop w:val="0"/>
              <w:marBottom w:val="0"/>
              <w:divBdr>
                <w:top w:val="none" w:sz="0" w:space="0" w:color="auto"/>
                <w:left w:val="none" w:sz="0" w:space="0" w:color="auto"/>
                <w:bottom w:val="none" w:sz="0" w:space="0" w:color="auto"/>
                <w:right w:val="none" w:sz="0" w:space="0" w:color="auto"/>
              </w:divBdr>
            </w:div>
          </w:divsChild>
        </w:div>
        <w:div w:id="142087644">
          <w:marLeft w:val="0"/>
          <w:marRight w:val="0"/>
          <w:marTop w:val="0"/>
          <w:marBottom w:val="0"/>
          <w:divBdr>
            <w:top w:val="none" w:sz="0" w:space="0" w:color="auto"/>
            <w:left w:val="none" w:sz="0" w:space="0" w:color="auto"/>
            <w:bottom w:val="none" w:sz="0" w:space="0" w:color="auto"/>
            <w:right w:val="none" w:sz="0" w:space="0" w:color="auto"/>
          </w:divBdr>
          <w:divsChild>
            <w:div w:id="2070348777">
              <w:marLeft w:val="0"/>
              <w:marRight w:val="0"/>
              <w:marTop w:val="0"/>
              <w:marBottom w:val="0"/>
              <w:divBdr>
                <w:top w:val="none" w:sz="0" w:space="0" w:color="auto"/>
                <w:left w:val="none" w:sz="0" w:space="0" w:color="auto"/>
                <w:bottom w:val="none" w:sz="0" w:space="0" w:color="auto"/>
                <w:right w:val="none" w:sz="0" w:space="0" w:color="auto"/>
              </w:divBdr>
            </w:div>
          </w:divsChild>
        </w:div>
        <w:div w:id="183445501">
          <w:marLeft w:val="0"/>
          <w:marRight w:val="0"/>
          <w:marTop w:val="0"/>
          <w:marBottom w:val="0"/>
          <w:divBdr>
            <w:top w:val="none" w:sz="0" w:space="0" w:color="auto"/>
            <w:left w:val="none" w:sz="0" w:space="0" w:color="auto"/>
            <w:bottom w:val="none" w:sz="0" w:space="0" w:color="auto"/>
            <w:right w:val="none" w:sz="0" w:space="0" w:color="auto"/>
          </w:divBdr>
          <w:divsChild>
            <w:div w:id="1457985831">
              <w:marLeft w:val="0"/>
              <w:marRight w:val="0"/>
              <w:marTop w:val="0"/>
              <w:marBottom w:val="0"/>
              <w:divBdr>
                <w:top w:val="none" w:sz="0" w:space="0" w:color="auto"/>
                <w:left w:val="none" w:sz="0" w:space="0" w:color="auto"/>
                <w:bottom w:val="none" w:sz="0" w:space="0" w:color="auto"/>
                <w:right w:val="none" w:sz="0" w:space="0" w:color="auto"/>
              </w:divBdr>
            </w:div>
          </w:divsChild>
        </w:div>
        <w:div w:id="208883219">
          <w:marLeft w:val="0"/>
          <w:marRight w:val="0"/>
          <w:marTop w:val="0"/>
          <w:marBottom w:val="0"/>
          <w:divBdr>
            <w:top w:val="none" w:sz="0" w:space="0" w:color="auto"/>
            <w:left w:val="none" w:sz="0" w:space="0" w:color="auto"/>
            <w:bottom w:val="none" w:sz="0" w:space="0" w:color="auto"/>
            <w:right w:val="none" w:sz="0" w:space="0" w:color="auto"/>
          </w:divBdr>
          <w:divsChild>
            <w:div w:id="688798801">
              <w:marLeft w:val="0"/>
              <w:marRight w:val="0"/>
              <w:marTop w:val="0"/>
              <w:marBottom w:val="0"/>
              <w:divBdr>
                <w:top w:val="none" w:sz="0" w:space="0" w:color="auto"/>
                <w:left w:val="none" w:sz="0" w:space="0" w:color="auto"/>
                <w:bottom w:val="none" w:sz="0" w:space="0" w:color="auto"/>
                <w:right w:val="none" w:sz="0" w:space="0" w:color="auto"/>
              </w:divBdr>
            </w:div>
          </w:divsChild>
        </w:div>
        <w:div w:id="260264616">
          <w:marLeft w:val="0"/>
          <w:marRight w:val="0"/>
          <w:marTop w:val="0"/>
          <w:marBottom w:val="0"/>
          <w:divBdr>
            <w:top w:val="none" w:sz="0" w:space="0" w:color="auto"/>
            <w:left w:val="none" w:sz="0" w:space="0" w:color="auto"/>
            <w:bottom w:val="none" w:sz="0" w:space="0" w:color="auto"/>
            <w:right w:val="none" w:sz="0" w:space="0" w:color="auto"/>
          </w:divBdr>
          <w:divsChild>
            <w:div w:id="1304315762">
              <w:marLeft w:val="0"/>
              <w:marRight w:val="0"/>
              <w:marTop w:val="0"/>
              <w:marBottom w:val="0"/>
              <w:divBdr>
                <w:top w:val="none" w:sz="0" w:space="0" w:color="auto"/>
                <w:left w:val="none" w:sz="0" w:space="0" w:color="auto"/>
                <w:bottom w:val="none" w:sz="0" w:space="0" w:color="auto"/>
                <w:right w:val="none" w:sz="0" w:space="0" w:color="auto"/>
              </w:divBdr>
            </w:div>
          </w:divsChild>
        </w:div>
        <w:div w:id="305356979">
          <w:marLeft w:val="0"/>
          <w:marRight w:val="0"/>
          <w:marTop w:val="0"/>
          <w:marBottom w:val="0"/>
          <w:divBdr>
            <w:top w:val="none" w:sz="0" w:space="0" w:color="auto"/>
            <w:left w:val="none" w:sz="0" w:space="0" w:color="auto"/>
            <w:bottom w:val="none" w:sz="0" w:space="0" w:color="auto"/>
            <w:right w:val="none" w:sz="0" w:space="0" w:color="auto"/>
          </w:divBdr>
          <w:divsChild>
            <w:div w:id="478809089">
              <w:marLeft w:val="0"/>
              <w:marRight w:val="0"/>
              <w:marTop w:val="0"/>
              <w:marBottom w:val="0"/>
              <w:divBdr>
                <w:top w:val="none" w:sz="0" w:space="0" w:color="auto"/>
                <w:left w:val="none" w:sz="0" w:space="0" w:color="auto"/>
                <w:bottom w:val="none" w:sz="0" w:space="0" w:color="auto"/>
                <w:right w:val="none" w:sz="0" w:space="0" w:color="auto"/>
              </w:divBdr>
            </w:div>
          </w:divsChild>
        </w:div>
        <w:div w:id="367921049">
          <w:marLeft w:val="0"/>
          <w:marRight w:val="0"/>
          <w:marTop w:val="0"/>
          <w:marBottom w:val="0"/>
          <w:divBdr>
            <w:top w:val="none" w:sz="0" w:space="0" w:color="auto"/>
            <w:left w:val="none" w:sz="0" w:space="0" w:color="auto"/>
            <w:bottom w:val="none" w:sz="0" w:space="0" w:color="auto"/>
            <w:right w:val="none" w:sz="0" w:space="0" w:color="auto"/>
          </w:divBdr>
          <w:divsChild>
            <w:div w:id="640304220">
              <w:marLeft w:val="0"/>
              <w:marRight w:val="0"/>
              <w:marTop w:val="0"/>
              <w:marBottom w:val="0"/>
              <w:divBdr>
                <w:top w:val="none" w:sz="0" w:space="0" w:color="auto"/>
                <w:left w:val="none" w:sz="0" w:space="0" w:color="auto"/>
                <w:bottom w:val="none" w:sz="0" w:space="0" w:color="auto"/>
                <w:right w:val="none" w:sz="0" w:space="0" w:color="auto"/>
              </w:divBdr>
            </w:div>
          </w:divsChild>
        </w:div>
        <w:div w:id="551382968">
          <w:marLeft w:val="0"/>
          <w:marRight w:val="0"/>
          <w:marTop w:val="0"/>
          <w:marBottom w:val="0"/>
          <w:divBdr>
            <w:top w:val="none" w:sz="0" w:space="0" w:color="auto"/>
            <w:left w:val="none" w:sz="0" w:space="0" w:color="auto"/>
            <w:bottom w:val="none" w:sz="0" w:space="0" w:color="auto"/>
            <w:right w:val="none" w:sz="0" w:space="0" w:color="auto"/>
          </w:divBdr>
          <w:divsChild>
            <w:div w:id="692347038">
              <w:marLeft w:val="0"/>
              <w:marRight w:val="0"/>
              <w:marTop w:val="0"/>
              <w:marBottom w:val="0"/>
              <w:divBdr>
                <w:top w:val="none" w:sz="0" w:space="0" w:color="auto"/>
                <w:left w:val="none" w:sz="0" w:space="0" w:color="auto"/>
                <w:bottom w:val="none" w:sz="0" w:space="0" w:color="auto"/>
                <w:right w:val="none" w:sz="0" w:space="0" w:color="auto"/>
              </w:divBdr>
            </w:div>
          </w:divsChild>
        </w:div>
        <w:div w:id="556746180">
          <w:marLeft w:val="0"/>
          <w:marRight w:val="0"/>
          <w:marTop w:val="0"/>
          <w:marBottom w:val="0"/>
          <w:divBdr>
            <w:top w:val="none" w:sz="0" w:space="0" w:color="auto"/>
            <w:left w:val="none" w:sz="0" w:space="0" w:color="auto"/>
            <w:bottom w:val="none" w:sz="0" w:space="0" w:color="auto"/>
            <w:right w:val="none" w:sz="0" w:space="0" w:color="auto"/>
          </w:divBdr>
          <w:divsChild>
            <w:div w:id="1002662063">
              <w:marLeft w:val="0"/>
              <w:marRight w:val="0"/>
              <w:marTop w:val="0"/>
              <w:marBottom w:val="0"/>
              <w:divBdr>
                <w:top w:val="none" w:sz="0" w:space="0" w:color="auto"/>
                <w:left w:val="none" w:sz="0" w:space="0" w:color="auto"/>
                <w:bottom w:val="none" w:sz="0" w:space="0" w:color="auto"/>
                <w:right w:val="none" w:sz="0" w:space="0" w:color="auto"/>
              </w:divBdr>
            </w:div>
          </w:divsChild>
        </w:div>
        <w:div w:id="571696506">
          <w:marLeft w:val="0"/>
          <w:marRight w:val="0"/>
          <w:marTop w:val="0"/>
          <w:marBottom w:val="0"/>
          <w:divBdr>
            <w:top w:val="none" w:sz="0" w:space="0" w:color="auto"/>
            <w:left w:val="none" w:sz="0" w:space="0" w:color="auto"/>
            <w:bottom w:val="none" w:sz="0" w:space="0" w:color="auto"/>
            <w:right w:val="none" w:sz="0" w:space="0" w:color="auto"/>
          </w:divBdr>
          <w:divsChild>
            <w:div w:id="1283999987">
              <w:marLeft w:val="0"/>
              <w:marRight w:val="0"/>
              <w:marTop w:val="0"/>
              <w:marBottom w:val="0"/>
              <w:divBdr>
                <w:top w:val="none" w:sz="0" w:space="0" w:color="auto"/>
                <w:left w:val="none" w:sz="0" w:space="0" w:color="auto"/>
                <w:bottom w:val="none" w:sz="0" w:space="0" w:color="auto"/>
                <w:right w:val="none" w:sz="0" w:space="0" w:color="auto"/>
              </w:divBdr>
            </w:div>
          </w:divsChild>
        </w:div>
        <w:div w:id="588655790">
          <w:marLeft w:val="0"/>
          <w:marRight w:val="0"/>
          <w:marTop w:val="0"/>
          <w:marBottom w:val="0"/>
          <w:divBdr>
            <w:top w:val="none" w:sz="0" w:space="0" w:color="auto"/>
            <w:left w:val="none" w:sz="0" w:space="0" w:color="auto"/>
            <w:bottom w:val="none" w:sz="0" w:space="0" w:color="auto"/>
            <w:right w:val="none" w:sz="0" w:space="0" w:color="auto"/>
          </w:divBdr>
          <w:divsChild>
            <w:div w:id="81267263">
              <w:marLeft w:val="0"/>
              <w:marRight w:val="0"/>
              <w:marTop w:val="0"/>
              <w:marBottom w:val="0"/>
              <w:divBdr>
                <w:top w:val="none" w:sz="0" w:space="0" w:color="auto"/>
                <w:left w:val="none" w:sz="0" w:space="0" w:color="auto"/>
                <w:bottom w:val="none" w:sz="0" w:space="0" w:color="auto"/>
                <w:right w:val="none" w:sz="0" w:space="0" w:color="auto"/>
              </w:divBdr>
            </w:div>
          </w:divsChild>
        </w:div>
        <w:div w:id="663751578">
          <w:marLeft w:val="0"/>
          <w:marRight w:val="0"/>
          <w:marTop w:val="0"/>
          <w:marBottom w:val="0"/>
          <w:divBdr>
            <w:top w:val="none" w:sz="0" w:space="0" w:color="auto"/>
            <w:left w:val="none" w:sz="0" w:space="0" w:color="auto"/>
            <w:bottom w:val="none" w:sz="0" w:space="0" w:color="auto"/>
            <w:right w:val="none" w:sz="0" w:space="0" w:color="auto"/>
          </w:divBdr>
          <w:divsChild>
            <w:div w:id="617492171">
              <w:marLeft w:val="0"/>
              <w:marRight w:val="0"/>
              <w:marTop w:val="0"/>
              <w:marBottom w:val="0"/>
              <w:divBdr>
                <w:top w:val="none" w:sz="0" w:space="0" w:color="auto"/>
                <w:left w:val="none" w:sz="0" w:space="0" w:color="auto"/>
                <w:bottom w:val="none" w:sz="0" w:space="0" w:color="auto"/>
                <w:right w:val="none" w:sz="0" w:space="0" w:color="auto"/>
              </w:divBdr>
            </w:div>
          </w:divsChild>
        </w:div>
        <w:div w:id="699937210">
          <w:marLeft w:val="0"/>
          <w:marRight w:val="0"/>
          <w:marTop w:val="0"/>
          <w:marBottom w:val="0"/>
          <w:divBdr>
            <w:top w:val="none" w:sz="0" w:space="0" w:color="auto"/>
            <w:left w:val="none" w:sz="0" w:space="0" w:color="auto"/>
            <w:bottom w:val="none" w:sz="0" w:space="0" w:color="auto"/>
            <w:right w:val="none" w:sz="0" w:space="0" w:color="auto"/>
          </w:divBdr>
          <w:divsChild>
            <w:div w:id="480122836">
              <w:marLeft w:val="0"/>
              <w:marRight w:val="0"/>
              <w:marTop w:val="0"/>
              <w:marBottom w:val="0"/>
              <w:divBdr>
                <w:top w:val="none" w:sz="0" w:space="0" w:color="auto"/>
                <w:left w:val="none" w:sz="0" w:space="0" w:color="auto"/>
                <w:bottom w:val="none" w:sz="0" w:space="0" w:color="auto"/>
                <w:right w:val="none" w:sz="0" w:space="0" w:color="auto"/>
              </w:divBdr>
            </w:div>
          </w:divsChild>
        </w:div>
        <w:div w:id="703942926">
          <w:marLeft w:val="0"/>
          <w:marRight w:val="0"/>
          <w:marTop w:val="0"/>
          <w:marBottom w:val="0"/>
          <w:divBdr>
            <w:top w:val="none" w:sz="0" w:space="0" w:color="auto"/>
            <w:left w:val="none" w:sz="0" w:space="0" w:color="auto"/>
            <w:bottom w:val="none" w:sz="0" w:space="0" w:color="auto"/>
            <w:right w:val="none" w:sz="0" w:space="0" w:color="auto"/>
          </w:divBdr>
          <w:divsChild>
            <w:div w:id="1111625456">
              <w:marLeft w:val="0"/>
              <w:marRight w:val="0"/>
              <w:marTop w:val="0"/>
              <w:marBottom w:val="0"/>
              <w:divBdr>
                <w:top w:val="none" w:sz="0" w:space="0" w:color="auto"/>
                <w:left w:val="none" w:sz="0" w:space="0" w:color="auto"/>
                <w:bottom w:val="none" w:sz="0" w:space="0" w:color="auto"/>
                <w:right w:val="none" w:sz="0" w:space="0" w:color="auto"/>
              </w:divBdr>
            </w:div>
          </w:divsChild>
        </w:div>
        <w:div w:id="705909737">
          <w:marLeft w:val="0"/>
          <w:marRight w:val="0"/>
          <w:marTop w:val="0"/>
          <w:marBottom w:val="0"/>
          <w:divBdr>
            <w:top w:val="none" w:sz="0" w:space="0" w:color="auto"/>
            <w:left w:val="none" w:sz="0" w:space="0" w:color="auto"/>
            <w:bottom w:val="none" w:sz="0" w:space="0" w:color="auto"/>
            <w:right w:val="none" w:sz="0" w:space="0" w:color="auto"/>
          </w:divBdr>
          <w:divsChild>
            <w:div w:id="199981266">
              <w:marLeft w:val="0"/>
              <w:marRight w:val="0"/>
              <w:marTop w:val="0"/>
              <w:marBottom w:val="0"/>
              <w:divBdr>
                <w:top w:val="none" w:sz="0" w:space="0" w:color="auto"/>
                <w:left w:val="none" w:sz="0" w:space="0" w:color="auto"/>
                <w:bottom w:val="none" w:sz="0" w:space="0" w:color="auto"/>
                <w:right w:val="none" w:sz="0" w:space="0" w:color="auto"/>
              </w:divBdr>
            </w:div>
          </w:divsChild>
        </w:div>
        <w:div w:id="739013771">
          <w:marLeft w:val="0"/>
          <w:marRight w:val="0"/>
          <w:marTop w:val="0"/>
          <w:marBottom w:val="0"/>
          <w:divBdr>
            <w:top w:val="none" w:sz="0" w:space="0" w:color="auto"/>
            <w:left w:val="none" w:sz="0" w:space="0" w:color="auto"/>
            <w:bottom w:val="none" w:sz="0" w:space="0" w:color="auto"/>
            <w:right w:val="none" w:sz="0" w:space="0" w:color="auto"/>
          </w:divBdr>
          <w:divsChild>
            <w:div w:id="948269899">
              <w:marLeft w:val="0"/>
              <w:marRight w:val="0"/>
              <w:marTop w:val="0"/>
              <w:marBottom w:val="0"/>
              <w:divBdr>
                <w:top w:val="none" w:sz="0" w:space="0" w:color="auto"/>
                <w:left w:val="none" w:sz="0" w:space="0" w:color="auto"/>
                <w:bottom w:val="none" w:sz="0" w:space="0" w:color="auto"/>
                <w:right w:val="none" w:sz="0" w:space="0" w:color="auto"/>
              </w:divBdr>
            </w:div>
          </w:divsChild>
        </w:div>
        <w:div w:id="845360910">
          <w:marLeft w:val="0"/>
          <w:marRight w:val="0"/>
          <w:marTop w:val="0"/>
          <w:marBottom w:val="0"/>
          <w:divBdr>
            <w:top w:val="none" w:sz="0" w:space="0" w:color="auto"/>
            <w:left w:val="none" w:sz="0" w:space="0" w:color="auto"/>
            <w:bottom w:val="none" w:sz="0" w:space="0" w:color="auto"/>
            <w:right w:val="none" w:sz="0" w:space="0" w:color="auto"/>
          </w:divBdr>
          <w:divsChild>
            <w:div w:id="577062588">
              <w:marLeft w:val="0"/>
              <w:marRight w:val="0"/>
              <w:marTop w:val="0"/>
              <w:marBottom w:val="0"/>
              <w:divBdr>
                <w:top w:val="none" w:sz="0" w:space="0" w:color="auto"/>
                <w:left w:val="none" w:sz="0" w:space="0" w:color="auto"/>
                <w:bottom w:val="none" w:sz="0" w:space="0" w:color="auto"/>
                <w:right w:val="none" w:sz="0" w:space="0" w:color="auto"/>
              </w:divBdr>
            </w:div>
          </w:divsChild>
        </w:div>
        <w:div w:id="871187158">
          <w:marLeft w:val="0"/>
          <w:marRight w:val="0"/>
          <w:marTop w:val="0"/>
          <w:marBottom w:val="0"/>
          <w:divBdr>
            <w:top w:val="none" w:sz="0" w:space="0" w:color="auto"/>
            <w:left w:val="none" w:sz="0" w:space="0" w:color="auto"/>
            <w:bottom w:val="none" w:sz="0" w:space="0" w:color="auto"/>
            <w:right w:val="none" w:sz="0" w:space="0" w:color="auto"/>
          </w:divBdr>
          <w:divsChild>
            <w:div w:id="1166287812">
              <w:marLeft w:val="0"/>
              <w:marRight w:val="0"/>
              <w:marTop w:val="0"/>
              <w:marBottom w:val="0"/>
              <w:divBdr>
                <w:top w:val="none" w:sz="0" w:space="0" w:color="auto"/>
                <w:left w:val="none" w:sz="0" w:space="0" w:color="auto"/>
                <w:bottom w:val="none" w:sz="0" w:space="0" w:color="auto"/>
                <w:right w:val="none" w:sz="0" w:space="0" w:color="auto"/>
              </w:divBdr>
            </w:div>
          </w:divsChild>
        </w:div>
        <w:div w:id="925840780">
          <w:marLeft w:val="0"/>
          <w:marRight w:val="0"/>
          <w:marTop w:val="0"/>
          <w:marBottom w:val="0"/>
          <w:divBdr>
            <w:top w:val="none" w:sz="0" w:space="0" w:color="auto"/>
            <w:left w:val="none" w:sz="0" w:space="0" w:color="auto"/>
            <w:bottom w:val="none" w:sz="0" w:space="0" w:color="auto"/>
            <w:right w:val="none" w:sz="0" w:space="0" w:color="auto"/>
          </w:divBdr>
          <w:divsChild>
            <w:div w:id="219101967">
              <w:marLeft w:val="0"/>
              <w:marRight w:val="0"/>
              <w:marTop w:val="0"/>
              <w:marBottom w:val="0"/>
              <w:divBdr>
                <w:top w:val="none" w:sz="0" w:space="0" w:color="auto"/>
                <w:left w:val="none" w:sz="0" w:space="0" w:color="auto"/>
                <w:bottom w:val="none" w:sz="0" w:space="0" w:color="auto"/>
                <w:right w:val="none" w:sz="0" w:space="0" w:color="auto"/>
              </w:divBdr>
            </w:div>
          </w:divsChild>
        </w:div>
        <w:div w:id="958799102">
          <w:marLeft w:val="0"/>
          <w:marRight w:val="0"/>
          <w:marTop w:val="0"/>
          <w:marBottom w:val="0"/>
          <w:divBdr>
            <w:top w:val="none" w:sz="0" w:space="0" w:color="auto"/>
            <w:left w:val="none" w:sz="0" w:space="0" w:color="auto"/>
            <w:bottom w:val="none" w:sz="0" w:space="0" w:color="auto"/>
            <w:right w:val="none" w:sz="0" w:space="0" w:color="auto"/>
          </w:divBdr>
          <w:divsChild>
            <w:div w:id="1271476466">
              <w:marLeft w:val="0"/>
              <w:marRight w:val="0"/>
              <w:marTop w:val="0"/>
              <w:marBottom w:val="0"/>
              <w:divBdr>
                <w:top w:val="none" w:sz="0" w:space="0" w:color="auto"/>
                <w:left w:val="none" w:sz="0" w:space="0" w:color="auto"/>
                <w:bottom w:val="none" w:sz="0" w:space="0" w:color="auto"/>
                <w:right w:val="none" w:sz="0" w:space="0" w:color="auto"/>
              </w:divBdr>
            </w:div>
          </w:divsChild>
        </w:div>
        <w:div w:id="1022632756">
          <w:marLeft w:val="0"/>
          <w:marRight w:val="0"/>
          <w:marTop w:val="0"/>
          <w:marBottom w:val="0"/>
          <w:divBdr>
            <w:top w:val="none" w:sz="0" w:space="0" w:color="auto"/>
            <w:left w:val="none" w:sz="0" w:space="0" w:color="auto"/>
            <w:bottom w:val="none" w:sz="0" w:space="0" w:color="auto"/>
            <w:right w:val="none" w:sz="0" w:space="0" w:color="auto"/>
          </w:divBdr>
          <w:divsChild>
            <w:div w:id="1361979523">
              <w:marLeft w:val="0"/>
              <w:marRight w:val="0"/>
              <w:marTop w:val="0"/>
              <w:marBottom w:val="0"/>
              <w:divBdr>
                <w:top w:val="none" w:sz="0" w:space="0" w:color="auto"/>
                <w:left w:val="none" w:sz="0" w:space="0" w:color="auto"/>
                <w:bottom w:val="none" w:sz="0" w:space="0" w:color="auto"/>
                <w:right w:val="none" w:sz="0" w:space="0" w:color="auto"/>
              </w:divBdr>
            </w:div>
          </w:divsChild>
        </w:div>
        <w:div w:id="1037848765">
          <w:marLeft w:val="0"/>
          <w:marRight w:val="0"/>
          <w:marTop w:val="0"/>
          <w:marBottom w:val="0"/>
          <w:divBdr>
            <w:top w:val="none" w:sz="0" w:space="0" w:color="auto"/>
            <w:left w:val="none" w:sz="0" w:space="0" w:color="auto"/>
            <w:bottom w:val="none" w:sz="0" w:space="0" w:color="auto"/>
            <w:right w:val="none" w:sz="0" w:space="0" w:color="auto"/>
          </w:divBdr>
          <w:divsChild>
            <w:div w:id="1509636952">
              <w:marLeft w:val="0"/>
              <w:marRight w:val="0"/>
              <w:marTop w:val="0"/>
              <w:marBottom w:val="0"/>
              <w:divBdr>
                <w:top w:val="none" w:sz="0" w:space="0" w:color="auto"/>
                <w:left w:val="none" w:sz="0" w:space="0" w:color="auto"/>
                <w:bottom w:val="none" w:sz="0" w:space="0" w:color="auto"/>
                <w:right w:val="none" w:sz="0" w:space="0" w:color="auto"/>
              </w:divBdr>
            </w:div>
          </w:divsChild>
        </w:div>
        <w:div w:id="1050154254">
          <w:marLeft w:val="0"/>
          <w:marRight w:val="0"/>
          <w:marTop w:val="0"/>
          <w:marBottom w:val="0"/>
          <w:divBdr>
            <w:top w:val="none" w:sz="0" w:space="0" w:color="auto"/>
            <w:left w:val="none" w:sz="0" w:space="0" w:color="auto"/>
            <w:bottom w:val="none" w:sz="0" w:space="0" w:color="auto"/>
            <w:right w:val="none" w:sz="0" w:space="0" w:color="auto"/>
          </w:divBdr>
          <w:divsChild>
            <w:div w:id="403602335">
              <w:marLeft w:val="0"/>
              <w:marRight w:val="0"/>
              <w:marTop w:val="0"/>
              <w:marBottom w:val="0"/>
              <w:divBdr>
                <w:top w:val="none" w:sz="0" w:space="0" w:color="auto"/>
                <w:left w:val="none" w:sz="0" w:space="0" w:color="auto"/>
                <w:bottom w:val="none" w:sz="0" w:space="0" w:color="auto"/>
                <w:right w:val="none" w:sz="0" w:space="0" w:color="auto"/>
              </w:divBdr>
            </w:div>
          </w:divsChild>
        </w:div>
        <w:div w:id="1109931498">
          <w:marLeft w:val="0"/>
          <w:marRight w:val="0"/>
          <w:marTop w:val="0"/>
          <w:marBottom w:val="0"/>
          <w:divBdr>
            <w:top w:val="none" w:sz="0" w:space="0" w:color="auto"/>
            <w:left w:val="none" w:sz="0" w:space="0" w:color="auto"/>
            <w:bottom w:val="none" w:sz="0" w:space="0" w:color="auto"/>
            <w:right w:val="none" w:sz="0" w:space="0" w:color="auto"/>
          </w:divBdr>
          <w:divsChild>
            <w:div w:id="758017120">
              <w:marLeft w:val="0"/>
              <w:marRight w:val="0"/>
              <w:marTop w:val="0"/>
              <w:marBottom w:val="0"/>
              <w:divBdr>
                <w:top w:val="none" w:sz="0" w:space="0" w:color="auto"/>
                <w:left w:val="none" w:sz="0" w:space="0" w:color="auto"/>
                <w:bottom w:val="none" w:sz="0" w:space="0" w:color="auto"/>
                <w:right w:val="none" w:sz="0" w:space="0" w:color="auto"/>
              </w:divBdr>
            </w:div>
          </w:divsChild>
        </w:div>
        <w:div w:id="1156646800">
          <w:marLeft w:val="0"/>
          <w:marRight w:val="0"/>
          <w:marTop w:val="0"/>
          <w:marBottom w:val="0"/>
          <w:divBdr>
            <w:top w:val="none" w:sz="0" w:space="0" w:color="auto"/>
            <w:left w:val="none" w:sz="0" w:space="0" w:color="auto"/>
            <w:bottom w:val="none" w:sz="0" w:space="0" w:color="auto"/>
            <w:right w:val="none" w:sz="0" w:space="0" w:color="auto"/>
          </w:divBdr>
          <w:divsChild>
            <w:div w:id="1809393782">
              <w:marLeft w:val="0"/>
              <w:marRight w:val="0"/>
              <w:marTop w:val="0"/>
              <w:marBottom w:val="0"/>
              <w:divBdr>
                <w:top w:val="none" w:sz="0" w:space="0" w:color="auto"/>
                <w:left w:val="none" w:sz="0" w:space="0" w:color="auto"/>
                <w:bottom w:val="none" w:sz="0" w:space="0" w:color="auto"/>
                <w:right w:val="none" w:sz="0" w:space="0" w:color="auto"/>
              </w:divBdr>
            </w:div>
          </w:divsChild>
        </w:div>
        <w:div w:id="1172064325">
          <w:marLeft w:val="0"/>
          <w:marRight w:val="0"/>
          <w:marTop w:val="0"/>
          <w:marBottom w:val="0"/>
          <w:divBdr>
            <w:top w:val="none" w:sz="0" w:space="0" w:color="auto"/>
            <w:left w:val="none" w:sz="0" w:space="0" w:color="auto"/>
            <w:bottom w:val="none" w:sz="0" w:space="0" w:color="auto"/>
            <w:right w:val="none" w:sz="0" w:space="0" w:color="auto"/>
          </w:divBdr>
          <w:divsChild>
            <w:div w:id="2084719246">
              <w:marLeft w:val="0"/>
              <w:marRight w:val="0"/>
              <w:marTop w:val="0"/>
              <w:marBottom w:val="0"/>
              <w:divBdr>
                <w:top w:val="none" w:sz="0" w:space="0" w:color="auto"/>
                <w:left w:val="none" w:sz="0" w:space="0" w:color="auto"/>
                <w:bottom w:val="none" w:sz="0" w:space="0" w:color="auto"/>
                <w:right w:val="none" w:sz="0" w:space="0" w:color="auto"/>
              </w:divBdr>
            </w:div>
          </w:divsChild>
        </w:div>
        <w:div w:id="1192694745">
          <w:marLeft w:val="0"/>
          <w:marRight w:val="0"/>
          <w:marTop w:val="0"/>
          <w:marBottom w:val="0"/>
          <w:divBdr>
            <w:top w:val="none" w:sz="0" w:space="0" w:color="auto"/>
            <w:left w:val="none" w:sz="0" w:space="0" w:color="auto"/>
            <w:bottom w:val="none" w:sz="0" w:space="0" w:color="auto"/>
            <w:right w:val="none" w:sz="0" w:space="0" w:color="auto"/>
          </w:divBdr>
          <w:divsChild>
            <w:div w:id="1785541320">
              <w:marLeft w:val="0"/>
              <w:marRight w:val="0"/>
              <w:marTop w:val="0"/>
              <w:marBottom w:val="0"/>
              <w:divBdr>
                <w:top w:val="none" w:sz="0" w:space="0" w:color="auto"/>
                <w:left w:val="none" w:sz="0" w:space="0" w:color="auto"/>
                <w:bottom w:val="none" w:sz="0" w:space="0" w:color="auto"/>
                <w:right w:val="none" w:sz="0" w:space="0" w:color="auto"/>
              </w:divBdr>
            </w:div>
          </w:divsChild>
        </w:div>
        <w:div w:id="1193836208">
          <w:marLeft w:val="0"/>
          <w:marRight w:val="0"/>
          <w:marTop w:val="0"/>
          <w:marBottom w:val="0"/>
          <w:divBdr>
            <w:top w:val="none" w:sz="0" w:space="0" w:color="auto"/>
            <w:left w:val="none" w:sz="0" w:space="0" w:color="auto"/>
            <w:bottom w:val="none" w:sz="0" w:space="0" w:color="auto"/>
            <w:right w:val="none" w:sz="0" w:space="0" w:color="auto"/>
          </w:divBdr>
          <w:divsChild>
            <w:div w:id="1689746532">
              <w:marLeft w:val="0"/>
              <w:marRight w:val="0"/>
              <w:marTop w:val="0"/>
              <w:marBottom w:val="0"/>
              <w:divBdr>
                <w:top w:val="none" w:sz="0" w:space="0" w:color="auto"/>
                <w:left w:val="none" w:sz="0" w:space="0" w:color="auto"/>
                <w:bottom w:val="none" w:sz="0" w:space="0" w:color="auto"/>
                <w:right w:val="none" w:sz="0" w:space="0" w:color="auto"/>
              </w:divBdr>
            </w:div>
          </w:divsChild>
        </w:div>
        <w:div w:id="1214927051">
          <w:marLeft w:val="0"/>
          <w:marRight w:val="0"/>
          <w:marTop w:val="0"/>
          <w:marBottom w:val="0"/>
          <w:divBdr>
            <w:top w:val="none" w:sz="0" w:space="0" w:color="auto"/>
            <w:left w:val="none" w:sz="0" w:space="0" w:color="auto"/>
            <w:bottom w:val="none" w:sz="0" w:space="0" w:color="auto"/>
            <w:right w:val="none" w:sz="0" w:space="0" w:color="auto"/>
          </w:divBdr>
          <w:divsChild>
            <w:div w:id="1457605185">
              <w:marLeft w:val="0"/>
              <w:marRight w:val="0"/>
              <w:marTop w:val="0"/>
              <w:marBottom w:val="0"/>
              <w:divBdr>
                <w:top w:val="none" w:sz="0" w:space="0" w:color="auto"/>
                <w:left w:val="none" w:sz="0" w:space="0" w:color="auto"/>
                <w:bottom w:val="none" w:sz="0" w:space="0" w:color="auto"/>
                <w:right w:val="none" w:sz="0" w:space="0" w:color="auto"/>
              </w:divBdr>
            </w:div>
          </w:divsChild>
        </w:div>
        <w:div w:id="1241674909">
          <w:marLeft w:val="0"/>
          <w:marRight w:val="0"/>
          <w:marTop w:val="0"/>
          <w:marBottom w:val="0"/>
          <w:divBdr>
            <w:top w:val="none" w:sz="0" w:space="0" w:color="auto"/>
            <w:left w:val="none" w:sz="0" w:space="0" w:color="auto"/>
            <w:bottom w:val="none" w:sz="0" w:space="0" w:color="auto"/>
            <w:right w:val="none" w:sz="0" w:space="0" w:color="auto"/>
          </w:divBdr>
          <w:divsChild>
            <w:div w:id="1426877029">
              <w:marLeft w:val="0"/>
              <w:marRight w:val="0"/>
              <w:marTop w:val="0"/>
              <w:marBottom w:val="0"/>
              <w:divBdr>
                <w:top w:val="none" w:sz="0" w:space="0" w:color="auto"/>
                <w:left w:val="none" w:sz="0" w:space="0" w:color="auto"/>
                <w:bottom w:val="none" w:sz="0" w:space="0" w:color="auto"/>
                <w:right w:val="none" w:sz="0" w:space="0" w:color="auto"/>
              </w:divBdr>
            </w:div>
          </w:divsChild>
        </w:div>
        <w:div w:id="1274442560">
          <w:marLeft w:val="0"/>
          <w:marRight w:val="0"/>
          <w:marTop w:val="0"/>
          <w:marBottom w:val="0"/>
          <w:divBdr>
            <w:top w:val="none" w:sz="0" w:space="0" w:color="auto"/>
            <w:left w:val="none" w:sz="0" w:space="0" w:color="auto"/>
            <w:bottom w:val="none" w:sz="0" w:space="0" w:color="auto"/>
            <w:right w:val="none" w:sz="0" w:space="0" w:color="auto"/>
          </w:divBdr>
          <w:divsChild>
            <w:div w:id="2101560937">
              <w:marLeft w:val="0"/>
              <w:marRight w:val="0"/>
              <w:marTop w:val="0"/>
              <w:marBottom w:val="0"/>
              <w:divBdr>
                <w:top w:val="none" w:sz="0" w:space="0" w:color="auto"/>
                <w:left w:val="none" w:sz="0" w:space="0" w:color="auto"/>
                <w:bottom w:val="none" w:sz="0" w:space="0" w:color="auto"/>
                <w:right w:val="none" w:sz="0" w:space="0" w:color="auto"/>
              </w:divBdr>
            </w:div>
          </w:divsChild>
        </w:div>
        <w:div w:id="1307734362">
          <w:marLeft w:val="0"/>
          <w:marRight w:val="0"/>
          <w:marTop w:val="0"/>
          <w:marBottom w:val="0"/>
          <w:divBdr>
            <w:top w:val="none" w:sz="0" w:space="0" w:color="auto"/>
            <w:left w:val="none" w:sz="0" w:space="0" w:color="auto"/>
            <w:bottom w:val="none" w:sz="0" w:space="0" w:color="auto"/>
            <w:right w:val="none" w:sz="0" w:space="0" w:color="auto"/>
          </w:divBdr>
          <w:divsChild>
            <w:div w:id="713119498">
              <w:marLeft w:val="0"/>
              <w:marRight w:val="0"/>
              <w:marTop w:val="0"/>
              <w:marBottom w:val="0"/>
              <w:divBdr>
                <w:top w:val="none" w:sz="0" w:space="0" w:color="auto"/>
                <w:left w:val="none" w:sz="0" w:space="0" w:color="auto"/>
                <w:bottom w:val="none" w:sz="0" w:space="0" w:color="auto"/>
                <w:right w:val="none" w:sz="0" w:space="0" w:color="auto"/>
              </w:divBdr>
            </w:div>
          </w:divsChild>
        </w:div>
        <w:div w:id="1349601739">
          <w:marLeft w:val="0"/>
          <w:marRight w:val="0"/>
          <w:marTop w:val="0"/>
          <w:marBottom w:val="0"/>
          <w:divBdr>
            <w:top w:val="none" w:sz="0" w:space="0" w:color="auto"/>
            <w:left w:val="none" w:sz="0" w:space="0" w:color="auto"/>
            <w:bottom w:val="none" w:sz="0" w:space="0" w:color="auto"/>
            <w:right w:val="none" w:sz="0" w:space="0" w:color="auto"/>
          </w:divBdr>
          <w:divsChild>
            <w:div w:id="430127090">
              <w:marLeft w:val="0"/>
              <w:marRight w:val="0"/>
              <w:marTop w:val="0"/>
              <w:marBottom w:val="0"/>
              <w:divBdr>
                <w:top w:val="none" w:sz="0" w:space="0" w:color="auto"/>
                <w:left w:val="none" w:sz="0" w:space="0" w:color="auto"/>
                <w:bottom w:val="none" w:sz="0" w:space="0" w:color="auto"/>
                <w:right w:val="none" w:sz="0" w:space="0" w:color="auto"/>
              </w:divBdr>
            </w:div>
          </w:divsChild>
        </w:div>
        <w:div w:id="1446341612">
          <w:marLeft w:val="0"/>
          <w:marRight w:val="0"/>
          <w:marTop w:val="0"/>
          <w:marBottom w:val="0"/>
          <w:divBdr>
            <w:top w:val="none" w:sz="0" w:space="0" w:color="auto"/>
            <w:left w:val="none" w:sz="0" w:space="0" w:color="auto"/>
            <w:bottom w:val="none" w:sz="0" w:space="0" w:color="auto"/>
            <w:right w:val="none" w:sz="0" w:space="0" w:color="auto"/>
          </w:divBdr>
          <w:divsChild>
            <w:div w:id="1093672961">
              <w:marLeft w:val="0"/>
              <w:marRight w:val="0"/>
              <w:marTop w:val="0"/>
              <w:marBottom w:val="0"/>
              <w:divBdr>
                <w:top w:val="none" w:sz="0" w:space="0" w:color="auto"/>
                <w:left w:val="none" w:sz="0" w:space="0" w:color="auto"/>
                <w:bottom w:val="none" w:sz="0" w:space="0" w:color="auto"/>
                <w:right w:val="none" w:sz="0" w:space="0" w:color="auto"/>
              </w:divBdr>
            </w:div>
          </w:divsChild>
        </w:div>
        <w:div w:id="1461068698">
          <w:marLeft w:val="0"/>
          <w:marRight w:val="0"/>
          <w:marTop w:val="0"/>
          <w:marBottom w:val="0"/>
          <w:divBdr>
            <w:top w:val="none" w:sz="0" w:space="0" w:color="auto"/>
            <w:left w:val="none" w:sz="0" w:space="0" w:color="auto"/>
            <w:bottom w:val="none" w:sz="0" w:space="0" w:color="auto"/>
            <w:right w:val="none" w:sz="0" w:space="0" w:color="auto"/>
          </w:divBdr>
          <w:divsChild>
            <w:div w:id="2082214315">
              <w:marLeft w:val="0"/>
              <w:marRight w:val="0"/>
              <w:marTop w:val="0"/>
              <w:marBottom w:val="0"/>
              <w:divBdr>
                <w:top w:val="none" w:sz="0" w:space="0" w:color="auto"/>
                <w:left w:val="none" w:sz="0" w:space="0" w:color="auto"/>
                <w:bottom w:val="none" w:sz="0" w:space="0" w:color="auto"/>
                <w:right w:val="none" w:sz="0" w:space="0" w:color="auto"/>
              </w:divBdr>
            </w:div>
          </w:divsChild>
        </w:div>
        <w:div w:id="1469474542">
          <w:marLeft w:val="0"/>
          <w:marRight w:val="0"/>
          <w:marTop w:val="0"/>
          <w:marBottom w:val="0"/>
          <w:divBdr>
            <w:top w:val="none" w:sz="0" w:space="0" w:color="auto"/>
            <w:left w:val="none" w:sz="0" w:space="0" w:color="auto"/>
            <w:bottom w:val="none" w:sz="0" w:space="0" w:color="auto"/>
            <w:right w:val="none" w:sz="0" w:space="0" w:color="auto"/>
          </w:divBdr>
          <w:divsChild>
            <w:div w:id="975063711">
              <w:marLeft w:val="0"/>
              <w:marRight w:val="0"/>
              <w:marTop w:val="0"/>
              <w:marBottom w:val="0"/>
              <w:divBdr>
                <w:top w:val="none" w:sz="0" w:space="0" w:color="auto"/>
                <w:left w:val="none" w:sz="0" w:space="0" w:color="auto"/>
                <w:bottom w:val="none" w:sz="0" w:space="0" w:color="auto"/>
                <w:right w:val="none" w:sz="0" w:space="0" w:color="auto"/>
              </w:divBdr>
            </w:div>
          </w:divsChild>
        </w:div>
        <w:div w:id="1480225360">
          <w:marLeft w:val="0"/>
          <w:marRight w:val="0"/>
          <w:marTop w:val="0"/>
          <w:marBottom w:val="0"/>
          <w:divBdr>
            <w:top w:val="none" w:sz="0" w:space="0" w:color="auto"/>
            <w:left w:val="none" w:sz="0" w:space="0" w:color="auto"/>
            <w:bottom w:val="none" w:sz="0" w:space="0" w:color="auto"/>
            <w:right w:val="none" w:sz="0" w:space="0" w:color="auto"/>
          </w:divBdr>
          <w:divsChild>
            <w:div w:id="854920866">
              <w:marLeft w:val="0"/>
              <w:marRight w:val="0"/>
              <w:marTop w:val="0"/>
              <w:marBottom w:val="0"/>
              <w:divBdr>
                <w:top w:val="none" w:sz="0" w:space="0" w:color="auto"/>
                <w:left w:val="none" w:sz="0" w:space="0" w:color="auto"/>
                <w:bottom w:val="none" w:sz="0" w:space="0" w:color="auto"/>
                <w:right w:val="none" w:sz="0" w:space="0" w:color="auto"/>
              </w:divBdr>
            </w:div>
          </w:divsChild>
        </w:div>
        <w:div w:id="1604997594">
          <w:marLeft w:val="0"/>
          <w:marRight w:val="0"/>
          <w:marTop w:val="0"/>
          <w:marBottom w:val="0"/>
          <w:divBdr>
            <w:top w:val="none" w:sz="0" w:space="0" w:color="auto"/>
            <w:left w:val="none" w:sz="0" w:space="0" w:color="auto"/>
            <w:bottom w:val="none" w:sz="0" w:space="0" w:color="auto"/>
            <w:right w:val="none" w:sz="0" w:space="0" w:color="auto"/>
          </w:divBdr>
          <w:divsChild>
            <w:div w:id="368343034">
              <w:marLeft w:val="0"/>
              <w:marRight w:val="0"/>
              <w:marTop w:val="0"/>
              <w:marBottom w:val="0"/>
              <w:divBdr>
                <w:top w:val="none" w:sz="0" w:space="0" w:color="auto"/>
                <w:left w:val="none" w:sz="0" w:space="0" w:color="auto"/>
                <w:bottom w:val="none" w:sz="0" w:space="0" w:color="auto"/>
                <w:right w:val="none" w:sz="0" w:space="0" w:color="auto"/>
              </w:divBdr>
            </w:div>
          </w:divsChild>
        </w:div>
        <w:div w:id="1729378724">
          <w:marLeft w:val="0"/>
          <w:marRight w:val="0"/>
          <w:marTop w:val="0"/>
          <w:marBottom w:val="0"/>
          <w:divBdr>
            <w:top w:val="none" w:sz="0" w:space="0" w:color="auto"/>
            <w:left w:val="none" w:sz="0" w:space="0" w:color="auto"/>
            <w:bottom w:val="none" w:sz="0" w:space="0" w:color="auto"/>
            <w:right w:val="none" w:sz="0" w:space="0" w:color="auto"/>
          </w:divBdr>
          <w:divsChild>
            <w:div w:id="1136029493">
              <w:marLeft w:val="0"/>
              <w:marRight w:val="0"/>
              <w:marTop w:val="0"/>
              <w:marBottom w:val="0"/>
              <w:divBdr>
                <w:top w:val="none" w:sz="0" w:space="0" w:color="auto"/>
                <w:left w:val="none" w:sz="0" w:space="0" w:color="auto"/>
                <w:bottom w:val="none" w:sz="0" w:space="0" w:color="auto"/>
                <w:right w:val="none" w:sz="0" w:space="0" w:color="auto"/>
              </w:divBdr>
            </w:div>
          </w:divsChild>
        </w:div>
        <w:div w:id="1730154372">
          <w:marLeft w:val="0"/>
          <w:marRight w:val="0"/>
          <w:marTop w:val="0"/>
          <w:marBottom w:val="0"/>
          <w:divBdr>
            <w:top w:val="none" w:sz="0" w:space="0" w:color="auto"/>
            <w:left w:val="none" w:sz="0" w:space="0" w:color="auto"/>
            <w:bottom w:val="none" w:sz="0" w:space="0" w:color="auto"/>
            <w:right w:val="none" w:sz="0" w:space="0" w:color="auto"/>
          </w:divBdr>
          <w:divsChild>
            <w:div w:id="1757629528">
              <w:marLeft w:val="0"/>
              <w:marRight w:val="0"/>
              <w:marTop w:val="0"/>
              <w:marBottom w:val="0"/>
              <w:divBdr>
                <w:top w:val="none" w:sz="0" w:space="0" w:color="auto"/>
                <w:left w:val="none" w:sz="0" w:space="0" w:color="auto"/>
                <w:bottom w:val="none" w:sz="0" w:space="0" w:color="auto"/>
                <w:right w:val="none" w:sz="0" w:space="0" w:color="auto"/>
              </w:divBdr>
            </w:div>
          </w:divsChild>
        </w:div>
        <w:div w:id="1746561479">
          <w:marLeft w:val="0"/>
          <w:marRight w:val="0"/>
          <w:marTop w:val="0"/>
          <w:marBottom w:val="0"/>
          <w:divBdr>
            <w:top w:val="none" w:sz="0" w:space="0" w:color="auto"/>
            <w:left w:val="none" w:sz="0" w:space="0" w:color="auto"/>
            <w:bottom w:val="none" w:sz="0" w:space="0" w:color="auto"/>
            <w:right w:val="none" w:sz="0" w:space="0" w:color="auto"/>
          </w:divBdr>
          <w:divsChild>
            <w:div w:id="886572208">
              <w:marLeft w:val="0"/>
              <w:marRight w:val="0"/>
              <w:marTop w:val="0"/>
              <w:marBottom w:val="0"/>
              <w:divBdr>
                <w:top w:val="none" w:sz="0" w:space="0" w:color="auto"/>
                <w:left w:val="none" w:sz="0" w:space="0" w:color="auto"/>
                <w:bottom w:val="none" w:sz="0" w:space="0" w:color="auto"/>
                <w:right w:val="none" w:sz="0" w:space="0" w:color="auto"/>
              </w:divBdr>
            </w:div>
          </w:divsChild>
        </w:div>
        <w:div w:id="1784764119">
          <w:marLeft w:val="0"/>
          <w:marRight w:val="0"/>
          <w:marTop w:val="0"/>
          <w:marBottom w:val="0"/>
          <w:divBdr>
            <w:top w:val="none" w:sz="0" w:space="0" w:color="auto"/>
            <w:left w:val="none" w:sz="0" w:space="0" w:color="auto"/>
            <w:bottom w:val="none" w:sz="0" w:space="0" w:color="auto"/>
            <w:right w:val="none" w:sz="0" w:space="0" w:color="auto"/>
          </w:divBdr>
          <w:divsChild>
            <w:div w:id="1172796110">
              <w:marLeft w:val="0"/>
              <w:marRight w:val="0"/>
              <w:marTop w:val="0"/>
              <w:marBottom w:val="0"/>
              <w:divBdr>
                <w:top w:val="none" w:sz="0" w:space="0" w:color="auto"/>
                <w:left w:val="none" w:sz="0" w:space="0" w:color="auto"/>
                <w:bottom w:val="none" w:sz="0" w:space="0" w:color="auto"/>
                <w:right w:val="none" w:sz="0" w:space="0" w:color="auto"/>
              </w:divBdr>
            </w:div>
          </w:divsChild>
        </w:div>
        <w:div w:id="1804155884">
          <w:marLeft w:val="0"/>
          <w:marRight w:val="0"/>
          <w:marTop w:val="0"/>
          <w:marBottom w:val="0"/>
          <w:divBdr>
            <w:top w:val="none" w:sz="0" w:space="0" w:color="auto"/>
            <w:left w:val="none" w:sz="0" w:space="0" w:color="auto"/>
            <w:bottom w:val="none" w:sz="0" w:space="0" w:color="auto"/>
            <w:right w:val="none" w:sz="0" w:space="0" w:color="auto"/>
          </w:divBdr>
          <w:divsChild>
            <w:div w:id="1923640734">
              <w:marLeft w:val="0"/>
              <w:marRight w:val="0"/>
              <w:marTop w:val="0"/>
              <w:marBottom w:val="0"/>
              <w:divBdr>
                <w:top w:val="none" w:sz="0" w:space="0" w:color="auto"/>
                <w:left w:val="none" w:sz="0" w:space="0" w:color="auto"/>
                <w:bottom w:val="none" w:sz="0" w:space="0" w:color="auto"/>
                <w:right w:val="none" w:sz="0" w:space="0" w:color="auto"/>
              </w:divBdr>
            </w:div>
          </w:divsChild>
        </w:div>
        <w:div w:id="1806072494">
          <w:marLeft w:val="0"/>
          <w:marRight w:val="0"/>
          <w:marTop w:val="0"/>
          <w:marBottom w:val="0"/>
          <w:divBdr>
            <w:top w:val="none" w:sz="0" w:space="0" w:color="auto"/>
            <w:left w:val="none" w:sz="0" w:space="0" w:color="auto"/>
            <w:bottom w:val="none" w:sz="0" w:space="0" w:color="auto"/>
            <w:right w:val="none" w:sz="0" w:space="0" w:color="auto"/>
          </w:divBdr>
          <w:divsChild>
            <w:div w:id="86342330">
              <w:marLeft w:val="0"/>
              <w:marRight w:val="0"/>
              <w:marTop w:val="0"/>
              <w:marBottom w:val="0"/>
              <w:divBdr>
                <w:top w:val="none" w:sz="0" w:space="0" w:color="auto"/>
                <w:left w:val="none" w:sz="0" w:space="0" w:color="auto"/>
                <w:bottom w:val="none" w:sz="0" w:space="0" w:color="auto"/>
                <w:right w:val="none" w:sz="0" w:space="0" w:color="auto"/>
              </w:divBdr>
            </w:div>
          </w:divsChild>
        </w:div>
        <w:div w:id="1824197234">
          <w:marLeft w:val="0"/>
          <w:marRight w:val="0"/>
          <w:marTop w:val="0"/>
          <w:marBottom w:val="0"/>
          <w:divBdr>
            <w:top w:val="none" w:sz="0" w:space="0" w:color="auto"/>
            <w:left w:val="none" w:sz="0" w:space="0" w:color="auto"/>
            <w:bottom w:val="none" w:sz="0" w:space="0" w:color="auto"/>
            <w:right w:val="none" w:sz="0" w:space="0" w:color="auto"/>
          </w:divBdr>
          <w:divsChild>
            <w:div w:id="1338924081">
              <w:marLeft w:val="0"/>
              <w:marRight w:val="0"/>
              <w:marTop w:val="0"/>
              <w:marBottom w:val="0"/>
              <w:divBdr>
                <w:top w:val="none" w:sz="0" w:space="0" w:color="auto"/>
                <w:left w:val="none" w:sz="0" w:space="0" w:color="auto"/>
                <w:bottom w:val="none" w:sz="0" w:space="0" w:color="auto"/>
                <w:right w:val="none" w:sz="0" w:space="0" w:color="auto"/>
              </w:divBdr>
            </w:div>
          </w:divsChild>
        </w:div>
        <w:div w:id="1841309618">
          <w:marLeft w:val="0"/>
          <w:marRight w:val="0"/>
          <w:marTop w:val="0"/>
          <w:marBottom w:val="0"/>
          <w:divBdr>
            <w:top w:val="none" w:sz="0" w:space="0" w:color="auto"/>
            <w:left w:val="none" w:sz="0" w:space="0" w:color="auto"/>
            <w:bottom w:val="none" w:sz="0" w:space="0" w:color="auto"/>
            <w:right w:val="none" w:sz="0" w:space="0" w:color="auto"/>
          </w:divBdr>
          <w:divsChild>
            <w:div w:id="950209760">
              <w:marLeft w:val="0"/>
              <w:marRight w:val="0"/>
              <w:marTop w:val="0"/>
              <w:marBottom w:val="0"/>
              <w:divBdr>
                <w:top w:val="none" w:sz="0" w:space="0" w:color="auto"/>
                <w:left w:val="none" w:sz="0" w:space="0" w:color="auto"/>
                <w:bottom w:val="none" w:sz="0" w:space="0" w:color="auto"/>
                <w:right w:val="none" w:sz="0" w:space="0" w:color="auto"/>
              </w:divBdr>
            </w:div>
          </w:divsChild>
        </w:div>
        <w:div w:id="1868787318">
          <w:marLeft w:val="0"/>
          <w:marRight w:val="0"/>
          <w:marTop w:val="0"/>
          <w:marBottom w:val="0"/>
          <w:divBdr>
            <w:top w:val="none" w:sz="0" w:space="0" w:color="auto"/>
            <w:left w:val="none" w:sz="0" w:space="0" w:color="auto"/>
            <w:bottom w:val="none" w:sz="0" w:space="0" w:color="auto"/>
            <w:right w:val="none" w:sz="0" w:space="0" w:color="auto"/>
          </w:divBdr>
          <w:divsChild>
            <w:div w:id="535197660">
              <w:marLeft w:val="0"/>
              <w:marRight w:val="0"/>
              <w:marTop w:val="0"/>
              <w:marBottom w:val="0"/>
              <w:divBdr>
                <w:top w:val="none" w:sz="0" w:space="0" w:color="auto"/>
                <w:left w:val="none" w:sz="0" w:space="0" w:color="auto"/>
                <w:bottom w:val="none" w:sz="0" w:space="0" w:color="auto"/>
                <w:right w:val="none" w:sz="0" w:space="0" w:color="auto"/>
              </w:divBdr>
            </w:div>
          </w:divsChild>
        </w:div>
        <w:div w:id="2023436229">
          <w:marLeft w:val="0"/>
          <w:marRight w:val="0"/>
          <w:marTop w:val="0"/>
          <w:marBottom w:val="0"/>
          <w:divBdr>
            <w:top w:val="none" w:sz="0" w:space="0" w:color="auto"/>
            <w:left w:val="none" w:sz="0" w:space="0" w:color="auto"/>
            <w:bottom w:val="none" w:sz="0" w:space="0" w:color="auto"/>
            <w:right w:val="none" w:sz="0" w:space="0" w:color="auto"/>
          </w:divBdr>
          <w:divsChild>
            <w:div w:id="19940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2243">
      <w:bodyDiv w:val="1"/>
      <w:marLeft w:val="0"/>
      <w:marRight w:val="0"/>
      <w:marTop w:val="0"/>
      <w:marBottom w:val="0"/>
      <w:divBdr>
        <w:top w:val="none" w:sz="0" w:space="0" w:color="auto"/>
        <w:left w:val="none" w:sz="0" w:space="0" w:color="auto"/>
        <w:bottom w:val="none" w:sz="0" w:space="0" w:color="auto"/>
        <w:right w:val="none" w:sz="0" w:space="0" w:color="auto"/>
      </w:divBdr>
    </w:div>
    <w:div w:id="1075400904">
      <w:bodyDiv w:val="1"/>
      <w:marLeft w:val="0"/>
      <w:marRight w:val="0"/>
      <w:marTop w:val="0"/>
      <w:marBottom w:val="0"/>
      <w:divBdr>
        <w:top w:val="none" w:sz="0" w:space="0" w:color="auto"/>
        <w:left w:val="none" w:sz="0" w:space="0" w:color="auto"/>
        <w:bottom w:val="none" w:sz="0" w:space="0" w:color="auto"/>
        <w:right w:val="none" w:sz="0" w:space="0" w:color="auto"/>
      </w:divBdr>
      <w:divsChild>
        <w:div w:id="151919513">
          <w:marLeft w:val="0"/>
          <w:marRight w:val="0"/>
          <w:marTop w:val="0"/>
          <w:marBottom w:val="0"/>
          <w:divBdr>
            <w:top w:val="none" w:sz="0" w:space="0" w:color="auto"/>
            <w:left w:val="none" w:sz="0" w:space="0" w:color="auto"/>
            <w:bottom w:val="none" w:sz="0" w:space="0" w:color="auto"/>
            <w:right w:val="none" w:sz="0" w:space="0" w:color="auto"/>
          </w:divBdr>
        </w:div>
        <w:div w:id="501287435">
          <w:marLeft w:val="0"/>
          <w:marRight w:val="0"/>
          <w:marTop w:val="0"/>
          <w:marBottom w:val="0"/>
          <w:divBdr>
            <w:top w:val="none" w:sz="0" w:space="0" w:color="auto"/>
            <w:left w:val="none" w:sz="0" w:space="0" w:color="auto"/>
            <w:bottom w:val="none" w:sz="0" w:space="0" w:color="auto"/>
            <w:right w:val="none" w:sz="0" w:space="0" w:color="auto"/>
          </w:divBdr>
        </w:div>
        <w:div w:id="1328560510">
          <w:marLeft w:val="0"/>
          <w:marRight w:val="0"/>
          <w:marTop w:val="0"/>
          <w:marBottom w:val="0"/>
          <w:divBdr>
            <w:top w:val="none" w:sz="0" w:space="0" w:color="auto"/>
            <w:left w:val="none" w:sz="0" w:space="0" w:color="auto"/>
            <w:bottom w:val="none" w:sz="0" w:space="0" w:color="auto"/>
            <w:right w:val="none" w:sz="0" w:space="0" w:color="auto"/>
          </w:divBdr>
        </w:div>
      </w:divsChild>
    </w:div>
    <w:div w:id="1836528597">
      <w:bodyDiv w:val="1"/>
      <w:marLeft w:val="0"/>
      <w:marRight w:val="0"/>
      <w:marTop w:val="0"/>
      <w:marBottom w:val="0"/>
      <w:divBdr>
        <w:top w:val="none" w:sz="0" w:space="0" w:color="auto"/>
        <w:left w:val="none" w:sz="0" w:space="0" w:color="auto"/>
        <w:bottom w:val="none" w:sz="0" w:space="0" w:color="auto"/>
        <w:right w:val="none" w:sz="0" w:space="0" w:color="auto"/>
      </w:divBdr>
    </w:div>
    <w:div w:id="1988238906">
      <w:bodyDiv w:val="1"/>
      <w:marLeft w:val="0"/>
      <w:marRight w:val="0"/>
      <w:marTop w:val="0"/>
      <w:marBottom w:val="0"/>
      <w:divBdr>
        <w:top w:val="none" w:sz="0" w:space="0" w:color="auto"/>
        <w:left w:val="none" w:sz="0" w:space="0" w:color="auto"/>
        <w:bottom w:val="none" w:sz="0" w:space="0" w:color="auto"/>
        <w:right w:val="none" w:sz="0" w:space="0" w:color="auto"/>
      </w:divBdr>
      <w:divsChild>
        <w:div w:id="15690847">
          <w:marLeft w:val="0"/>
          <w:marRight w:val="0"/>
          <w:marTop w:val="0"/>
          <w:marBottom w:val="0"/>
          <w:divBdr>
            <w:top w:val="none" w:sz="0" w:space="0" w:color="auto"/>
            <w:left w:val="none" w:sz="0" w:space="0" w:color="auto"/>
            <w:bottom w:val="none" w:sz="0" w:space="0" w:color="auto"/>
            <w:right w:val="none" w:sz="0" w:space="0" w:color="auto"/>
          </w:divBdr>
          <w:divsChild>
            <w:div w:id="1223642794">
              <w:marLeft w:val="0"/>
              <w:marRight w:val="0"/>
              <w:marTop w:val="0"/>
              <w:marBottom w:val="0"/>
              <w:divBdr>
                <w:top w:val="none" w:sz="0" w:space="0" w:color="auto"/>
                <w:left w:val="none" w:sz="0" w:space="0" w:color="auto"/>
                <w:bottom w:val="none" w:sz="0" w:space="0" w:color="auto"/>
                <w:right w:val="none" w:sz="0" w:space="0" w:color="auto"/>
              </w:divBdr>
            </w:div>
          </w:divsChild>
        </w:div>
        <w:div w:id="18899384">
          <w:marLeft w:val="0"/>
          <w:marRight w:val="0"/>
          <w:marTop w:val="0"/>
          <w:marBottom w:val="0"/>
          <w:divBdr>
            <w:top w:val="none" w:sz="0" w:space="0" w:color="auto"/>
            <w:left w:val="none" w:sz="0" w:space="0" w:color="auto"/>
            <w:bottom w:val="none" w:sz="0" w:space="0" w:color="auto"/>
            <w:right w:val="none" w:sz="0" w:space="0" w:color="auto"/>
          </w:divBdr>
          <w:divsChild>
            <w:div w:id="1120147618">
              <w:marLeft w:val="0"/>
              <w:marRight w:val="0"/>
              <w:marTop w:val="0"/>
              <w:marBottom w:val="0"/>
              <w:divBdr>
                <w:top w:val="none" w:sz="0" w:space="0" w:color="auto"/>
                <w:left w:val="none" w:sz="0" w:space="0" w:color="auto"/>
                <w:bottom w:val="none" w:sz="0" w:space="0" w:color="auto"/>
                <w:right w:val="none" w:sz="0" w:space="0" w:color="auto"/>
              </w:divBdr>
            </w:div>
          </w:divsChild>
        </w:div>
        <w:div w:id="75135856">
          <w:marLeft w:val="0"/>
          <w:marRight w:val="0"/>
          <w:marTop w:val="0"/>
          <w:marBottom w:val="0"/>
          <w:divBdr>
            <w:top w:val="none" w:sz="0" w:space="0" w:color="auto"/>
            <w:left w:val="none" w:sz="0" w:space="0" w:color="auto"/>
            <w:bottom w:val="none" w:sz="0" w:space="0" w:color="auto"/>
            <w:right w:val="none" w:sz="0" w:space="0" w:color="auto"/>
          </w:divBdr>
          <w:divsChild>
            <w:div w:id="342902165">
              <w:marLeft w:val="0"/>
              <w:marRight w:val="0"/>
              <w:marTop w:val="0"/>
              <w:marBottom w:val="0"/>
              <w:divBdr>
                <w:top w:val="none" w:sz="0" w:space="0" w:color="auto"/>
                <w:left w:val="none" w:sz="0" w:space="0" w:color="auto"/>
                <w:bottom w:val="none" w:sz="0" w:space="0" w:color="auto"/>
                <w:right w:val="none" w:sz="0" w:space="0" w:color="auto"/>
              </w:divBdr>
            </w:div>
          </w:divsChild>
        </w:div>
        <w:div w:id="137769017">
          <w:marLeft w:val="0"/>
          <w:marRight w:val="0"/>
          <w:marTop w:val="0"/>
          <w:marBottom w:val="0"/>
          <w:divBdr>
            <w:top w:val="none" w:sz="0" w:space="0" w:color="auto"/>
            <w:left w:val="none" w:sz="0" w:space="0" w:color="auto"/>
            <w:bottom w:val="none" w:sz="0" w:space="0" w:color="auto"/>
            <w:right w:val="none" w:sz="0" w:space="0" w:color="auto"/>
          </w:divBdr>
          <w:divsChild>
            <w:div w:id="2051997846">
              <w:marLeft w:val="0"/>
              <w:marRight w:val="0"/>
              <w:marTop w:val="0"/>
              <w:marBottom w:val="0"/>
              <w:divBdr>
                <w:top w:val="none" w:sz="0" w:space="0" w:color="auto"/>
                <w:left w:val="none" w:sz="0" w:space="0" w:color="auto"/>
                <w:bottom w:val="none" w:sz="0" w:space="0" w:color="auto"/>
                <w:right w:val="none" w:sz="0" w:space="0" w:color="auto"/>
              </w:divBdr>
            </w:div>
          </w:divsChild>
        </w:div>
        <w:div w:id="428233773">
          <w:marLeft w:val="0"/>
          <w:marRight w:val="0"/>
          <w:marTop w:val="0"/>
          <w:marBottom w:val="0"/>
          <w:divBdr>
            <w:top w:val="none" w:sz="0" w:space="0" w:color="auto"/>
            <w:left w:val="none" w:sz="0" w:space="0" w:color="auto"/>
            <w:bottom w:val="none" w:sz="0" w:space="0" w:color="auto"/>
            <w:right w:val="none" w:sz="0" w:space="0" w:color="auto"/>
          </w:divBdr>
          <w:divsChild>
            <w:div w:id="1562133192">
              <w:marLeft w:val="0"/>
              <w:marRight w:val="0"/>
              <w:marTop w:val="0"/>
              <w:marBottom w:val="0"/>
              <w:divBdr>
                <w:top w:val="none" w:sz="0" w:space="0" w:color="auto"/>
                <w:left w:val="none" w:sz="0" w:space="0" w:color="auto"/>
                <w:bottom w:val="none" w:sz="0" w:space="0" w:color="auto"/>
                <w:right w:val="none" w:sz="0" w:space="0" w:color="auto"/>
              </w:divBdr>
            </w:div>
          </w:divsChild>
        </w:div>
        <w:div w:id="524096053">
          <w:marLeft w:val="0"/>
          <w:marRight w:val="0"/>
          <w:marTop w:val="0"/>
          <w:marBottom w:val="0"/>
          <w:divBdr>
            <w:top w:val="none" w:sz="0" w:space="0" w:color="auto"/>
            <w:left w:val="none" w:sz="0" w:space="0" w:color="auto"/>
            <w:bottom w:val="none" w:sz="0" w:space="0" w:color="auto"/>
            <w:right w:val="none" w:sz="0" w:space="0" w:color="auto"/>
          </w:divBdr>
          <w:divsChild>
            <w:div w:id="1873423267">
              <w:marLeft w:val="0"/>
              <w:marRight w:val="0"/>
              <w:marTop w:val="0"/>
              <w:marBottom w:val="0"/>
              <w:divBdr>
                <w:top w:val="none" w:sz="0" w:space="0" w:color="auto"/>
                <w:left w:val="none" w:sz="0" w:space="0" w:color="auto"/>
                <w:bottom w:val="none" w:sz="0" w:space="0" w:color="auto"/>
                <w:right w:val="none" w:sz="0" w:space="0" w:color="auto"/>
              </w:divBdr>
            </w:div>
          </w:divsChild>
        </w:div>
        <w:div w:id="541787423">
          <w:marLeft w:val="0"/>
          <w:marRight w:val="0"/>
          <w:marTop w:val="0"/>
          <w:marBottom w:val="0"/>
          <w:divBdr>
            <w:top w:val="none" w:sz="0" w:space="0" w:color="auto"/>
            <w:left w:val="none" w:sz="0" w:space="0" w:color="auto"/>
            <w:bottom w:val="none" w:sz="0" w:space="0" w:color="auto"/>
            <w:right w:val="none" w:sz="0" w:space="0" w:color="auto"/>
          </w:divBdr>
          <w:divsChild>
            <w:div w:id="605307669">
              <w:marLeft w:val="0"/>
              <w:marRight w:val="0"/>
              <w:marTop w:val="0"/>
              <w:marBottom w:val="0"/>
              <w:divBdr>
                <w:top w:val="none" w:sz="0" w:space="0" w:color="auto"/>
                <w:left w:val="none" w:sz="0" w:space="0" w:color="auto"/>
                <w:bottom w:val="none" w:sz="0" w:space="0" w:color="auto"/>
                <w:right w:val="none" w:sz="0" w:space="0" w:color="auto"/>
              </w:divBdr>
            </w:div>
          </w:divsChild>
        </w:div>
        <w:div w:id="555777187">
          <w:marLeft w:val="0"/>
          <w:marRight w:val="0"/>
          <w:marTop w:val="0"/>
          <w:marBottom w:val="0"/>
          <w:divBdr>
            <w:top w:val="none" w:sz="0" w:space="0" w:color="auto"/>
            <w:left w:val="none" w:sz="0" w:space="0" w:color="auto"/>
            <w:bottom w:val="none" w:sz="0" w:space="0" w:color="auto"/>
            <w:right w:val="none" w:sz="0" w:space="0" w:color="auto"/>
          </w:divBdr>
          <w:divsChild>
            <w:div w:id="1655186495">
              <w:marLeft w:val="0"/>
              <w:marRight w:val="0"/>
              <w:marTop w:val="0"/>
              <w:marBottom w:val="0"/>
              <w:divBdr>
                <w:top w:val="none" w:sz="0" w:space="0" w:color="auto"/>
                <w:left w:val="none" w:sz="0" w:space="0" w:color="auto"/>
                <w:bottom w:val="none" w:sz="0" w:space="0" w:color="auto"/>
                <w:right w:val="none" w:sz="0" w:space="0" w:color="auto"/>
              </w:divBdr>
            </w:div>
          </w:divsChild>
        </w:div>
        <w:div w:id="566303594">
          <w:marLeft w:val="0"/>
          <w:marRight w:val="0"/>
          <w:marTop w:val="0"/>
          <w:marBottom w:val="0"/>
          <w:divBdr>
            <w:top w:val="none" w:sz="0" w:space="0" w:color="auto"/>
            <w:left w:val="none" w:sz="0" w:space="0" w:color="auto"/>
            <w:bottom w:val="none" w:sz="0" w:space="0" w:color="auto"/>
            <w:right w:val="none" w:sz="0" w:space="0" w:color="auto"/>
          </w:divBdr>
          <w:divsChild>
            <w:div w:id="402145739">
              <w:marLeft w:val="0"/>
              <w:marRight w:val="0"/>
              <w:marTop w:val="0"/>
              <w:marBottom w:val="0"/>
              <w:divBdr>
                <w:top w:val="none" w:sz="0" w:space="0" w:color="auto"/>
                <w:left w:val="none" w:sz="0" w:space="0" w:color="auto"/>
                <w:bottom w:val="none" w:sz="0" w:space="0" w:color="auto"/>
                <w:right w:val="none" w:sz="0" w:space="0" w:color="auto"/>
              </w:divBdr>
            </w:div>
          </w:divsChild>
        </w:div>
        <w:div w:id="569850249">
          <w:marLeft w:val="0"/>
          <w:marRight w:val="0"/>
          <w:marTop w:val="0"/>
          <w:marBottom w:val="0"/>
          <w:divBdr>
            <w:top w:val="none" w:sz="0" w:space="0" w:color="auto"/>
            <w:left w:val="none" w:sz="0" w:space="0" w:color="auto"/>
            <w:bottom w:val="none" w:sz="0" w:space="0" w:color="auto"/>
            <w:right w:val="none" w:sz="0" w:space="0" w:color="auto"/>
          </w:divBdr>
          <w:divsChild>
            <w:div w:id="441993235">
              <w:marLeft w:val="0"/>
              <w:marRight w:val="0"/>
              <w:marTop w:val="0"/>
              <w:marBottom w:val="0"/>
              <w:divBdr>
                <w:top w:val="none" w:sz="0" w:space="0" w:color="auto"/>
                <w:left w:val="none" w:sz="0" w:space="0" w:color="auto"/>
                <w:bottom w:val="none" w:sz="0" w:space="0" w:color="auto"/>
                <w:right w:val="none" w:sz="0" w:space="0" w:color="auto"/>
              </w:divBdr>
            </w:div>
          </w:divsChild>
        </w:div>
        <w:div w:id="595332973">
          <w:marLeft w:val="0"/>
          <w:marRight w:val="0"/>
          <w:marTop w:val="0"/>
          <w:marBottom w:val="0"/>
          <w:divBdr>
            <w:top w:val="none" w:sz="0" w:space="0" w:color="auto"/>
            <w:left w:val="none" w:sz="0" w:space="0" w:color="auto"/>
            <w:bottom w:val="none" w:sz="0" w:space="0" w:color="auto"/>
            <w:right w:val="none" w:sz="0" w:space="0" w:color="auto"/>
          </w:divBdr>
          <w:divsChild>
            <w:div w:id="1235437677">
              <w:marLeft w:val="0"/>
              <w:marRight w:val="0"/>
              <w:marTop w:val="0"/>
              <w:marBottom w:val="0"/>
              <w:divBdr>
                <w:top w:val="none" w:sz="0" w:space="0" w:color="auto"/>
                <w:left w:val="none" w:sz="0" w:space="0" w:color="auto"/>
                <w:bottom w:val="none" w:sz="0" w:space="0" w:color="auto"/>
                <w:right w:val="none" w:sz="0" w:space="0" w:color="auto"/>
              </w:divBdr>
            </w:div>
          </w:divsChild>
        </w:div>
        <w:div w:id="599291596">
          <w:marLeft w:val="0"/>
          <w:marRight w:val="0"/>
          <w:marTop w:val="0"/>
          <w:marBottom w:val="0"/>
          <w:divBdr>
            <w:top w:val="none" w:sz="0" w:space="0" w:color="auto"/>
            <w:left w:val="none" w:sz="0" w:space="0" w:color="auto"/>
            <w:bottom w:val="none" w:sz="0" w:space="0" w:color="auto"/>
            <w:right w:val="none" w:sz="0" w:space="0" w:color="auto"/>
          </w:divBdr>
          <w:divsChild>
            <w:div w:id="2083260771">
              <w:marLeft w:val="0"/>
              <w:marRight w:val="0"/>
              <w:marTop w:val="0"/>
              <w:marBottom w:val="0"/>
              <w:divBdr>
                <w:top w:val="none" w:sz="0" w:space="0" w:color="auto"/>
                <w:left w:val="none" w:sz="0" w:space="0" w:color="auto"/>
                <w:bottom w:val="none" w:sz="0" w:space="0" w:color="auto"/>
                <w:right w:val="none" w:sz="0" w:space="0" w:color="auto"/>
              </w:divBdr>
            </w:div>
          </w:divsChild>
        </w:div>
        <w:div w:id="688874456">
          <w:marLeft w:val="0"/>
          <w:marRight w:val="0"/>
          <w:marTop w:val="0"/>
          <w:marBottom w:val="0"/>
          <w:divBdr>
            <w:top w:val="none" w:sz="0" w:space="0" w:color="auto"/>
            <w:left w:val="none" w:sz="0" w:space="0" w:color="auto"/>
            <w:bottom w:val="none" w:sz="0" w:space="0" w:color="auto"/>
            <w:right w:val="none" w:sz="0" w:space="0" w:color="auto"/>
          </w:divBdr>
          <w:divsChild>
            <w:div w:id="1255818259">
              <w:marLeft w:val="0"/>
              <w:marRight w:val="0"/>
              <w:marTop w:val="0"/>
              <w:marBottom w:val="0"/>
              <w:divBdr>
                <w:top w:val="none" w:sz="0" w:space="0" w:color="auto"/>
                <w:left w:val="none" w:sz="0" w:space="0" w:color="auto"/>
                <w:bottom w:val="none" w:sz="0" w:space="0" w:color="auto"/>
                <w:right w:val="none" w:sz="0" w:space="0" w:color="auto"/>
              </w:divBdr>
            </w:div>
          </w:divsChild>
        </w:div>
        <w:div w:id="710149534">
          <w:marLeft w:val="0"/>
          <w:marRight w:val="0"/>
          <w:marTop w:val="0"/>
          <w:marBottom w:val="0"/>
          <w:divBdr>
            <w:top w:val="none" w:sz="0" w:space="0" w:color="auto"/>
            <w:left w:val="none" w:sz="0" w:space="0" w:color="auto"/>
            <w:bottom w:val="none" w:sz="0" w:space="0" w:color="auto"/>
            <w:right w:val="none" w:sz="0" w:space="0" w:color="auto"/>
          </w:divBdr>
          <w:divsChild>
            <w:div w:id="1828552314">
              <w:marLeft w:val="0"/>
              <w:marRight w:val="0"/>
              <w:marTop w:val="0"/>
              <w:marBottom w:val="0"/>
              <w:divBdr>
                <w:top w:val="none" w:sz="0" w:space="0" w:color="auto"/>
                <w:left w:val="none" w:sz="0" w:space="0" w:color="auto"/>
                <w:bottom w:val="none" w:sz="0" w:space="0" w:color="auto"/>
                <w:right w:val="none" w:sz="0" w:space="0" w:color="auto"/>
              </w:divBdr>
            </w:div>
          </w:divsChild>
        </w:div>
        <w:div w:id="755587921">
          <w:marLeft w:val="0"/>
          <w:marRight w:val="0"/>
          <w:marTop w:val="0"/>
          <w:marBottom w:val="0"/>
          <w:divBdr>
            <w:top w:val="none" w:sz="0" w:space="0" w:color="auto"/>
            <w:left w:val="none" w:sz="0" w:space="0" w:color="auto"/>
            <w:bottom w:val="none" w:sz="0" w:space="0" w:color="auto"/>
            <w:right w:val="none" w:sz="0" w:space="0" w:color="auto"/>
          </w:divBdr>
          <w:divsChild>
            <w:div w:id="1732577615">
              <w:marLeft w:val="0"/>
              <w:marRight w:val="0"/>
              <w:marTop w:val="0"/>
              <w:marBottom w:val="0"/>
              <w:divBdr>
                <w:top w:val="none" w:sz="0" w:space="0" w:color="auto"/>
                <w:left w:val="none" w:sz="0" w:space="0" w:color="auto"/>
                <w:bottom w:val="none" w:sz="0" w:space="0" w:color="auto"/>
                <w:right w:val="none" w:sz="0" w:space="0" w:color="auto"/>
              </w:divBdr>
            </w:div>
          </w:divsChild>
        </w:div>
        <w:div w:id="757756488">
          <w:marLeft w:val="0"/>
          <w:marRight w:val="0"/>
          <w:marTop w:val="0"/>
          <w:marBottom w:val="0"/>
          <w:divBdr>
            <w:top w:val="none" w:sz="0" w:space="0" w:color="auto"/>
            <w:left w:val="none" w:sz="0" w:space="0" w:color="auto"/>
            <w:bottom w:val="none" w:sz="0" w:space="0" w:color="auto"/>
            <w:right w:val="none" w:sz="0" w:space="0" w:color="auto"/>
          </w:divBdr>
          <w:divsChild>
            <w:div w:id="1264414352">
              <w:marLeft w:val="0"/>
              <w:marRight w:val="0"/>
              <w:marTop w:val="0"/>
              <w:marBottom w:val="0"/>
              <w:divBdr>
                <w:top w:val="none" w:sz="0" w:space="0" w:color="auto"/>
                <w:left w:val="none" w:sz="0" w:space="0" w:color="auto"/>
                <w:bottom w:val="none" w:sz="0" w:space="0" w:color="auto"/>
                <w:right w:val="none" w:sz="0" w:space="0" w:color="auto"/>
              </w:divBdr>
            </w:div>
          </w:divsChild>
        </w:div>
        <w:div w:id="871578258">
          <w:marLeft w:val="0"/>
          <w:marRight w:val="0"/>
          <w:marTop w:val="0"/>
          <w:marBottom w:val="0"/>
          <w:divBdr>
            <w:top w:val="none" w:sz="0" w:space="0" w:color="auto"/>
            <w:left w:val="none" w:sz="0" w:space="0" w:color="auto"/>
            <w:bottom w:val="none" w:sz="0" w:space="0" w:color="auto"/>
            <w:right w:val="none" w:sz="0" w:space="0" w:color="auto"/>
          </w:divBdr>
          <w:divsChild>
            <w:div w:id="1215310986">
              <w:marLeft w:val="0"/>
              <w:marRight w:val="0"/>
              <w:marTop w:val="0"/>
              <w:marBottom w:val="0"/>
              <w:divBdr>
                <w:top w:val="none" w:sz="0" w:space="0" w:color="auto"/>
                <w:left w:val="none" w:sz="0" w:space="0" w:color="auto"/>
                <w:bottom w:val="none" w:sz="0" w:space="0" w:color="auto"/>
                <w:right w:val="none" w:sz="0" w:space="0" w:color="auto"/>
              </w:divBdr>
            </w:div>
          </w:divsChild>
        </w:div>
        <w:div w:id="878204664">
          <w:marLeft w:val="0"/>
          <w:marRight w:val="0"/>
          <w:marTop w:val="0"/>
          <w:marBottom w:val="0"/>
          <w:divBdr>
            <w:top w:val="none" w:sz="0" w:space="0" w:color="auto"/>
            <w:left w:val="none" w:sz="0" w:space="0" w:color="auto"/>
            <w:bottom w:val="none" w:sz="0" w:space="0" w:color="auto"/>
            <w:right w:val="none" w:sz="0" w:space="0" w:color="auto"/>
          </w:divBdr>
          <w:divsChild>
            <w:div w:id="623971390">
              <w:marLeft w:val="0"/>
              <w:marRight w:val="0"/>
              <w:marTop w:val="0"/>
              <w:marBottom w:val="0"/>
              <w:divBdr>
                <w:top w:val="none" w:sz="0" w:space="0" w:color="auto"/>
                <w:left w:val="none" w:sz="0" w:space="0" w:color="auto"/>
                <w:bottom w:val="none" w:sz="0" w:space="0" w:color="auto"/>
                <w:right w:val="none" w:sz="0" w:space="0" w:color="auto"/>
              </w:divBdr>
            </w:div>
          </w:divsChild>
        </w:div>
        <w:div w:id="891313350">
          <w:marLeft w:val="0"/>
          <w:marRight w:val="0"/>
          <w:marTop w:val="0"/>
          <w:marBottom w:val="0"/>
          <w:divBdr>
            <w:top w:val="none" w:sz="0" w:space="0" w:color="auto"/>
            <w:left w:val="none" w:sz="0" w:space="0" w:color="auto"/>
            <w:bottom w:val="none" w:sz="0" w:space="0" w:color="auto"/>
            <w:right w:val="none" w:sz="0" w:space="0" w:color="auto"/>
          </w:divBdr>
          <w:divsChild>
            <w:div w:id="1262375152">
              <w:marLeft w:val="0"/>
              <w:marRight w:val="0"/>
              <w:marTop w:val="0"/>
              <w:marBottom w:val="0"/>
              <w:divBdr>
                <w:top w:val="none" w:sz="0" w:space="0" w:color="auto"/>
                <w:left w:val="none" w:sz="0" w:space="0" w:color="auto"/>
                <w:bottom w:val="none" w:sz="0" w:space="0" w:color="auto"/>
                <w:right w:val="none" w:sz="0" w:space="0" w:color="auto"/>
              </w:divBdr>
            </w:div>
          </w:divsChild>
        </w:div>
        <w:div w:id="960576261">
          <w:marLeft w:val="0"/>
          <w:marRight w:val="0"/>
          <w:marTop w:val="0"/>
          <w:marBottom w:val="0"/>
          <w:divBdr>
            <w:top w:val="none" w:sz="0" w:space="0" w:color="auto"/>
            <w:left w:val="none" w:sz="0" w:space="0" w:color="auto"/>
            <w:bottom w:val="none" w:sz="0" w:space="0" w:color="auto"/>
            <w:right w:val="none" w:sz="0" w:space="0" w:color="auto"/>
          </w:divBdr>
          <w:divsChild>
            <w:div w:id="1718510090">
              <w:marLeft w:val="0"/>
              <w:marRight w:val="0"/>
              <w:marTop w:val="0"/>
              <w:marBottom w:val="0"/>
              <w:divBdr>
                <w:top w:val="none" w:sz="0" w:space="0" w:color="auto"/>
                <w:left w:val="none" w:sz="0" w:space="0" w:color="auto"/>
                <w:bottom w:val="none" w:sz="0" w:space="0" w:color="auto"/>
                <w:right w:val="none" w:sz="0" w:space="0" w:color="auto"/>
              </w:divBdr>
            </w:div>
          </w:divsChild>
        </w:div>
        <w:div w:id="1099105065">
          <w:marLeft w:val="0"/>
          <w:marRight w:val="0"/>
          <w:marTop w:val="0"/>
          <w:marBottom w:val="0"/>
          <w:divBdr>
            <w:top w:val="none" w:sz="0" w:space="0" w:color="auto"/>
            <w:left w:val="none" w:sz="0" w:space="0" w:color="auto"/>
            <w:bottom w:val="none" w:sz="0" w:space="0" w:color="auto"/>
            <w:right w:val="none" w:sz="0" w:space="0" w:color="auto"/>
          </w:divBdr>
          <w:divsChild>
            <w:div w:id="1960407113">
              <w:marLeft w:val="0"/>
              <w:marRight w:val="0"/>
              <w:marTop w:val="0"/>
              <w:marBottom w:val="0"/>
              <w:divBdr>
                <w:top w:val="none" w:sz="0" w:space="0" w:color="auto"/>
                <w:left w:val="none" w:sz="0" w:space="0" w:color="auto"/>
                <w:bottom w:val="none" w:sz="0" w:space="0" w:color="auto"/>
                <w:right w:val="none" w:sz="0" w:space="0" w:color="auto"/>
              </w:divBdr>
            </w:div>
          </w:divsChild>
        </w:div>
        <w:div w:id="1152062154">
          <w:marLeft w:val="0"/>
          <w:marRight w:val="0"/>
          <w:marTop w:val="0"/>
          <w:marBottom w:val="0"/>
          <w:divBdr>
            <w:top w:val="none" w:sz="0" w:space="0" w:color="auto"/>
            <w:left w:val="none" w:sz="0" w:space="0" w:color="auto"/>
            <w:bottom w:val="none" w:sz="0" w:space="0" w:color="auto"/>
            <w:right w:val="none" w:sz="0" w:space="0" w:color="auto"/>
          </w:divBdr>
          <w:divsChild>
            <w:div w:id="106856025">
              <w:marLeft w:val="0"/>
              <w:marRight w:val="0"/>
              <w:marTop w:val="0"/>
              <w:marBottom w:val="0"/>
              <w:divBdr>
                <w:top w:val="none" w:sz="0" w:space="0" w:color="auto"/>
                <w:left w:val="none" w:sz="0" w:space="0" w:color="auto"/>
                <w:bottom w:val="none" w:sz="0" w:space="0" w:color="auto"/>
                <w:right w:val="none" w:sz="0" w:space="0" w:color="auto"/>
              </w:divBdr>
            </w:div>
          </w:divsChild>
        </w:div>
        <w:div w:id="1167134108">
          <w:marLeft w:val="0"/>
          <w:marRight w:val="0"/>
          <w:marTop w:val="0"/>
          <w:marBottom w:val="0"/>
          <w:divBdr>
            <w:top w:val="none" w:sz="0" w:space="0" w:color="auto"/>
            <w:left w:val="none" w:sz="0" w:space="0" w:color="auto"/>
            <w:bottom w:val="none" w:sz="0" w:space="0" w:color="auto"/>
            <w:right w:val="none" w:sz="0" w:space="0" w:color="auto"/>
          </w:divBdr>
          <w:divsChild>
            <w:div w:id="746731692">
              <w:marLeft w:val="0"/>
              <w:marRight w:val="0"/>
              <w:marTop w:val="0"/>
              <w:marBottom w:val="0"/>
              <w:divBdr>
                <w:top w:val="none" w:sz="0" w:space="0" w:color="auto"/>
                <w:left w:val="none" w:sz="0" w:space="0" w:color="auto"/>
                <w:bottom w:val="none" w:sz="0" w:space="0" w:color="auto"/>
                <w:right w:val="none" w:sz="0" w:space="0" w:color="auto"/>
              </w:divBdr>
            </w:div>
          </w:divsChild>
        </w:div>
        <w:div w:id="1180777102">
          <w:marLeft w:val="0"/>
          <w:marRight w:val="0"/>
          <w:marTop w:val="0"/>
          <w:marBottom w:val="0"/>
          <w:divBdr>
            <w:top w:val="none" w:sz="0" w:space="0" w:color="auto"/>
            <w:left w:val="none" w:sz="0" w:space="0" w:color="auto"/>
            <w:bottom w:val="none" w:sz="0" w:space="0" w:color="auto"/>
            <w:right w:val="none" w:sz="0" w:space="0" w:color="auto"/>
          </w:divBdr>
          <w:divsChild>
            <w:div w:id="1211071135">
              <w:marLeft w:val="0"/>
              <w:marRight w:val="0"/>
              <w:marTop w:val="0"/>
              <w:marBottom w:val="0"/>
              <w:divBdr>
                <w:top w:val="none" w:sz="0" w:space="0" w:color="auto"/>
                <w:left w:val="none" w:sz="0" w:space="0" w:color="auto"/>
                <w:bottom w:val="none" w:sz="0" w:space="0" w:color="auto"/>
                <w:right w:val="none" w:sz="0" w:space="0" w:color="auto"/>
              </w:divBdr>
            </w:div>
          </w:divsChild>
        </w:div>
        <w:div w:id="1255167909">
          <w:marLeft w:val="0"/>
          <w:marRight w:val="0"/>
          <w:marTop w:val="0"/>
          <w:marBottom w:val="0"/>
          <w:divBdr>
            <w:top w:val="none" w:sz="0" w:space="0" w:color="auto"/>
            <w:left w:val="none" w:sz="0" w:space="0" w:color="auto"/>
            <w:bottom w:val="none" w:sz="0" w:space="0" w:color="auto"/>
            <w:right w:val="none" w:sz="0" w:space="0" w:color="auto"/>
          </w:divBdr>
          <w:divsChild>
            <w:div w:id="235163642">
              <w:marLeft w:val="0"/>
              <w:marRight w:val="0"/>
              <w:marTop w:val="0"/>
              <w:marBottom w:val="0"/>
              <w:divBdr>
                <w:top w:val="none" w:sz="0" w:space="0" w:color="auto"/>
                <w:left w:val="none" w:sz="0" w:space="0" w:color="auto"/>
                <w:bottom w:val="none" w:sz="0" w:space="0" w:color="auto"/>
                <w:right w:val="none" w:sz="0" w:space="0" w:color="auto"/>
              </w:divBdr>
            </w:div>
          </w:divsChild>
        </w:div>
        <w:div w:id="1255746362">
          <w:marLeft w:val="0"/>
          <w:marRight w:val="0"/>
          <w:marTop w:val="0"/>
          <w:marBottom w:val="0"/>
          <w:divBdr>
            <w:top w:val="none" w:sz="0" w:space="0" w:color="auto"/>
            <w:left w:val="none" w:sz="0" w:space="0" w:color="auto"/>
            <w:bottom w:val="none" w:sz="0" w:space="0" w:color="auto"/>
            <w:right w:val="none" w:sz="0" w:space="0" w:color="auto"/>
          </w:divBdr>
          <w:divsChild>
            <w:div w:id="211423462">
              <w:marLeft w:val="0"/>
              <w:marRight w:val="0"/>
              <w:marTop w:val="0"/>
              <w:marBottom w:val="0"/>
              <w:divBdr>
                <w:top w:val="none" w:sz="0" w:space="0" w:color="auto"/>
                <w:left w:val="none" w:sz="0" w:space="0" w:color="auto"/>
                <w:bottom w:val="none" w:sz="0" w:space="0" w:color="auto"/>
                <w:right w:val="none" w:sz="0" w:space="0" w:color="auto"/>
              </w:divBdr>
            </w:div>
          </w:divsChild>
        </w:div>
        <w:div w:id="1265848539">
          <w:marLeft w:val="0"/>
          <w:marRight w:val="0"/>
          <w:marTop w:val="0"/>
          <w:marBottom w:val="0"/>
          <w:divBdr>
            <w:top w:val="none" w:sz="0" w:space="0" w:color="auto"/>
            <w:left w:val="none" w:sz="0" w:space="0" w:color="auto"/>
            <w:bottom w:val="none" w:sz="0" w:space="0" w:color="auto"/>
            <w:right w:val="none" w:sz="0" w:space="0" w:color="auto"/>
          </w:divBdr>
          <w:divsChild>
            <w:div w:id="1631519910">
              <w:marLeft w:val="0"/>
              <w:marRight w:val="0"/>
              <w:marTop w:val="0"/>
              <w:marBottom w:val="0"/>
              <w:divBdr>
                <w:top w:val="none" w:sz="0" w:space="0" w:color="auto"/>
                <w:left w:val="none" w:sz="0" w:space="0" w:color="auto"/>
                <w:bottom w:val="none" w:sz="0" w:space="0" w:color="auto"/>
                <w:right w:val="none" w:sz="0" w:space="0" w:color="auto"/>
              </w:divBdr>
            </w:div>
          </w:divsChild>
        </w:div>
        <w:div w:id="1282301067">
          <w:marLeft w:val="0"/>
          <w:marRight w:val="0"/>
          <w:marTop w:val="0"/>
          <w:marBottom w:val="0"/>
          <w:divBdr>
            <w:top w:val="none" w:sz="0" w:space="0" w:color="auto"/>
            <w:left w:val="none" w:sz="0" w:space="0" w:color="auto"/>
            <w:bottom w:val="none" w:sz="0" w:space="0" w:color="auto"/>
            <w:right w:val="none" w:sz="0" w:space="0" w:color="auto"/>
          </w:divBdr>
          <w:divsChild>
            <w:div w:id="729621959">
              <w:marLeft w:val="0"/>
              <w:marRight w:val="0"/>
              <w:marTop w:val="0"/>
              <w:marBottom w:val="0"/>
              <w:divBdr>
                <w:top w:val="none" w:sz="0" w:space="0" w:color="auto"/>
                <w:left w:val="none" w:sz="0" w:space="0" w:color="auto"/>
                <w:bottom w:val="none" w:sz="0" w:space="0" w:color="auto"/>
                <w:right w:val="none" w:sz="0" w:space="0" w:color="auto"/>
              </w:divBdr>
            </w:div>
          </w:divsChild>
        </w:div>
        <w:div w:id="1283925842">
          <w:marLeft w:val="0"/>
          <w:marRight w:val="0"/>
          <w:marTop w:val="0"/>
          <w:marBottom w:val="0"/>
          <w:divBdr>
            <w:top w:val="none" w:sz="0" w:space="0" w:color="auto"/>
            <w:left w:val="none" w:sz="0" w:space="0" w:color="auto"/>
            <w:bottom w:val="none" w:sz="0" w:space="0" w:color="auto"/>
            <w:right w:val="none" w:sz="0" w:space="0" w:color="auto"/>
          </w:divBdr>
          <w:divsChild>
            <w:div w:id="1099450298">
              <w:marLeft w:val="0"/>
              <w:marRight w:val="0"/>
              <w:marTop w:val="0"/>
              <w:marBottom w:val="0"/>
              <w:divBdr>
                <w:top w:val="none" w:sz="0" w:space="0" w:color="auto"/>
                <w:left w:val="none" w:sz="0" w:space="0" w:color="auto"/>
                <w:bottom w:val="none" w:sz="0" w:space="0" w:color="auto"/>
                <w:right w:val="none" w:sz="0" w:space="0" w:color="auto"/>
              </w:divBdr>
            </w:div>
          </w:divsChild>
        </w:div>
        <w:div w:id="1377271501">
          <w:marLeft w:val="0"/>
          <w:marRight w:val="0"/>
          <w:marTop w:val="0"/>
          <w:marBottom w:val="0"/>
          <w:divBdr>
            <w:top w:val="none" w:sz="0" w:space="0" w:color="auto"/>
            <w:left w:val="none" w:sz="0" w:space="0" w:color="auto"/>
            <w:bottom w:val="none" w:sz="0" w:space="0" w:color="auto"/>
            <w:right w:val="none" w:sz="0" w:space="0" w:color="auto"/>
          </w:divBdr>
          <w:divsChild>
            <w:div w:id="1116751892">
              <w:marLeft w:val="0"/>
              <w:marRight w:val="0"/>
              <w:marTop w:val="0"/>
              <w:marBottom w:val="0"/>
              <w:divBdr>
                <w:top w:val="none" w:sz="0" w:space="0" w:color="auto"/>
                <w:left w:val="none" w:sz="0" w:space="0" w:color="auto"/>
                <w:bottom w:val="none" w:sz="0" w:space="0" w:color="auto"/>
                <w:right w:val="none" w:sz="0" w:space="0" w:color="auto"/>
              </w:divBdr>
            </w:div>
          </w:divsChild>
        </w:div>
        <w:div w:id="1381713618">
          <w:marLeft w:val="0"/>
          <w:marRight w:val="0"/>
          <w:marTop w:val="0"/>
          <w:marBottom w:val="0"/>
          <w:divBdr>
            <w:top w:val="none" w:sz="0" w:space="0" w:color="auto"/>
            <w:left w:val="none" w:sz="0" w:space="0" w:color="auto"/>
            <w:bottom w:val="none" w:sz="0" w:space="0" w:color="auto"/>
            <w:right w:val="none" w:sz="0" w:space="0" w:color="auto"/>
          </w:divBdr>
          <w:divsChild>
            <w:div w:id="1023941105">
              <w:marLeft w:val="0"/>
              <w:marRight w:val="0"/>
              <w:marTop w:val="0"/>
              <w:marBottom w:val="0"/>
              <w:divBdr>
                <w:top w:val="none" w:sz="0" w:space="0" w:color="auto"/>
                <w:left w:val="none" w:sz="0" w:space="0" w:color="auto"/>
                <w:bottom w:val="none" w:sz="0" w:space="0" w:color="auto"/>
                <w:right w:val="none" w:sz="0" w:space="0" w:color="auto"/>
              </w:divBdr>
            </w:div>
          </w:divsChild>
        </w:div>
        <w:div w:id="1404717345">
          <w:marLeft w:val="0"/>
          <w:marRight w:val="0"/>
          <w:marTop w:val="0"/>
          <w:marBottom w:val="0"/>
          <w:divBdr>
            <w:top w:val="none" w:sz="0" w:space="0" w:color="auto"/>
            <w:left w:val="none" w:sz="0" w:space="0" w:color="auto"/>
            <w:bottom w:val="none" w:sz="0" w:space="0" w:color="auto"/>
            <w:right w:val="none" w:sz="0" w:space="0" w:color="auto"/>
          </w:divBdr>
          <w:divsChild>
            <w:div w:id="1901281317">
              <w:marLeft w:val="0"/>
              <w:marRight w:val="0"/>
              <w:marTop w:val="0"/>
              <w:marBottom w:val="0"/>
              <w:divBdr>
                <w:top w:val="none" w:sz="0" w:space="0" w:color="auto"/>
                <w:left w:val="none" w:sz="0" w:space="0" w:color="auto"/>
                <w:bottom w:val="none" w:sz="0" w:space="0" w:color="auto"/>
                <w:right w:val="none" w:sz="0" w:space="0" w:color="auto"/>
              </w:divBdr>
            </w:div>
          </w:divsChild>
        </w:div>
        <w:div w:id="1470249493">
          <w:marLeft w:val="0"/>
          <w:marRight w:val="0"/>
          <w:marTop w:val="0"/>
          <w:marBottom w:val="0"/>
          <w:divBdr>
            <w:top w:val="none" w:sz="0" w:space="0" w:color="auto"/>
            <w:left w:val="none" w:sz="0" w:space="0" w:color="auto"/>
            <w:bottom w:val="none" w:sz="0" w:space="0" w:color="auto"/>
            <w:right w:val="none" w:sz="0" w:space="0" w:color="auto"/>
          </w:divBdr>
          <w:divsChild>
            <w:div w:id="635257466">
              <w:marLeft w:val="0"/>
              <w:marRight w:val="0"/>
              <w:marTop w:val="0"/>
              <w:marBottom w:val="0"/>
              <w:divBdr>
                <w:top w:val="none" w:sz="0" w:space="0" w:color="auto"/>
                <w:left w:val="none" w:sz="0" w:space="0" w:color="auto"/>
                <w:bottom w:val="none" w:sz="0" w:space="0" w:color="auto"/>
                <w:right w:val="none" w:sz="0" w:space="0" w:color="auto"/>
              </w:divBdr>
            </w:div>
          </w:divsChild>
        </w:div>
        <w:div w:id="1532186764">
          <w:marLeft w:val="0"/>
          <w:marRight w:val="0"/>
          <w:marTop w:val="0"/>
          <w:marBottom w:val="0"/>
          <w:divBdr>
            <w:top w:val="none" w:sz="0" w:space="0" w:color="auto"/>
            <w:left w:val="none" w:sz="0" w:space="0" w:color="auto"/>
            <w:bottom w:val="none" w:sz="0" w:space="0" w:color="auto"/>
            <w:right w:val="none" w:sz="0" w:space="0" w:color="auto"/>
          </w:divBdr>
          <w:divsChild>
            <w:div w:id="234781210">
              <w:marLeft w:val="0"/>
              <w:marRight w:val="0"/>
              <w:marTop w:val="0"/>
              <w:marBottom w:val="0"/>
              <w:divBdr>
                <w:top w:val="none" w:sz="0" w:space="0" w:color="auto"/>
                <w:left w:val="none" w:sz="0" w:space="0" w:color="auto"/>
                <w:bottom w:val="none" w:sz="0" w:space="0" w:color="auto"/>
                <w:right w:val="none" w:sz="0" w:space="0" w:color="auto"/>
              </w:divBdr>
            </w:div>
          </w:divsChild>
        </w:div>
        <w:div w:id="1549149202">
          <w:marLeft w:val="0"/>
          <w:marRight w:val="0"/>
          <w:marTop w:val="0"/>
          <w:marBottom w:val="0"/>
          <w:divBdr>
            <w:top w:val="none" w:sz="0" w:space="0" w:color="auto"/>
            <w:left w:val="none" w:sz="0" w:space="0" w:color="auto"/>
            <w:bottom w:val="none" w:sz="0" w:space="0" w:color="auto"/>
            <w:right w:val="none" w:sz="0" w:space="0" w:color="auto"/>
          </w:divBdr>
          <w:divsChild>
            <w:div w:id="1374185588">
              <w:marLeft w:val="0"/>
              <w:marRight w:val="0"/>
              <w:marTop w:val="0"/>
              <w:marBottom w:val="0"/>
              <w:divBdr>
                <w:top w:val="none" w:sz="0" w:space="0" w:color="auto"/>
                <w:left w:val="none" w:sz="0" w:space="0" w:color="auto"/>
                <w:bottom w:val="none" w:sz="0" w:space="0" w:color="auto"/>
                <w:right w:val="none" w:sz="0" w:space="0" w:color="auto"/>
              </w:divBdr>
            </w:div>
          </w:divsChild>
        </w:div>
        <w:div w:id="1560675367">
          <w:marLeft w:val="0"/>
          <w:marRight w:val="0"/>
          <w:marTop w:val="0"/>
          <w:marBottom w:val="0"/>
          <w:divBdr>
            <w:top w:val="none" w:sz="0" w:space="0" w:color="auto"/>
            <w:left w:val="none" w:sz="0" w:space="0" w:color="auto"/>
            <w:bottom w:val="none" w:sz="0" w:space="0" w:color="auto"/>
            <w:right w:val="none" w:sz="0" w:space="0" w:color="auto"/>
          </w:divBdr>
          <w:divsChild>
            <w:div w:id="744643272">
              <w:marLeft w:val="0"/>
              <w:marRight w:val="0"/>
              <w:marTop w:val="0"/>
              <w:marBottom w:val="0"/>
              <w:divBdr>
                <w:top w:val="none" w:sz="0" w:space="0" w:color="auto"/>
                <w:left w:val="none" w:sz="0" w:space="0" w:color="auto"/>
                <w:bottom w:val="none" w:sz="0" w:space="0" w:color="auto"/>
                <w:right w:val="none" w:sz="0" w:space="0" w:color="auto"/>
              </w:divBdr>
            </w:div>
          </w:divsChild>
        </w:div>
        <w:div w:id="1578590049">
          <w:marLeft w:val="0"/>
          <w:marRight w:val="0"/>
          <w:marTop w:val="0"/>
          <w:marBottom w:val="0"/>
          <w:divBdr>
            <w:top w:val="none" w:sz="0" w:space="0" w:color="auto"/>
            <w:left w:val="none" w:sz="0" w:space="0" w:color="auto"/>
            <w:bottom w:val="none" w:sz="0" w:space="0" w:color="auto"/>
            <w:right w:val="none" w:sz="0" w:space="0" w:color="auto"/>
          </w:divBdr>
          <w:divsChild>
            <w:div w:id="1437141292">
              <w:marLeft w:val="0"/>
              <w:marRight w:val="0"/>
              <w:marTop w:val="0"/>
              <w:marBottom w:val="0"/>
              <w:divBdr>
                <w:top w:val="none" w:sz="0" w:space="0" w:color="auto"/>
                <w:left w:val="none" w:sz="0" w:space="0" w:color="auto"/>
                <w:bottom w:val="none" w:sz="0" w:space="0" w:color="auto"/>
                <w:right w:val="none" w:sz="0" w:space="0" w:color="auto"/>
              </w:divBdr>
            </w:div>
          </w:divsChild>
        </w:div>
        <w:div w:id="1611622139">
          <w:marLeft w:val="0"/>
          <w:marRight w:val="0"/>
          <w:marTop w:val="0"/>
          <w:marBottom w:val="0"/>
          <w:divBdr>
            <w:top w:val="none" w:sz="0" w:space="0" w:color="auto"/>
            <w:left w:val="none" w:sz="0" w:space="0" w:color="auto"/>
            <w:bottom w:val="none" w:sz="0" w:space="0" w:color="auto"/>
            <w:right w:val="none" w:sz="0" w:space="0" w:color="auto"/>
          </w:divBdr>
          <w:divsChild>
            <w:div w:id="1673992403">
              <w:marLeft w:val="0"/>
              <w:marRight w:val="0"/>
              <w:marTop w:val="0"/>
              <w:marBottom w:val="0"/>
              <w:divBdr>
                <w:top w:val="none" w:sz="0" w:space="0" w:color="auto"/>
                <w:left w:val="none" w:sz="0" w:space="0" w:color="auto"/>
                <w:bottom w:val="none" w:sz="0" w:space="0" w:color="auto"/>
                <w:right w:val="none" w:sz="0" w:space="0" w:color="auto"/>
              </w:divBdr>
            </w:div>
          </w:divsChild>
        </w:div>
        <w:div w:id="1682930960">
          <w:marLeft w:val="0"/>
          <w:marRight w:val="0"/>
          <w:marTop w:val="0"/>
          <w:marBottom w:val="0"/>
          <w:divBdr>
            <w:top w:val="none" w:sz="0" w:space="0" w:color="auto"/>
            <w:left w:val="none" w:sz="0" w:space="0" w:color="auto"/>
            <w:bottom w:val="none" w:sz="0" w:space="0" w:color="auto"/>
            <w:right w:val="none" w:sz="0" w:space="0" w:color="auto"/>
          </w:divBdr>
          <w:divsChild>
            <w:div w:id="396438937">
              <w:marLeft w:val="0"/>
              <w:marRight w:val="0"/>
              <w:marTop w:val="0"/>
              <w:marBottom w:val="0"/>
              <w:divBdr>
                <w:top w:val="none" w:sz="0" w:space="0" w:color="auto"/>
                <w:left w:val="none" w:sz="0" w:space="0" w:color="auto"/>
                <w:bottom w:val="none" w:sz="0" w:space="0" w:color="auto"/>
                <w:right w:val="none" w:sz="0" w:space="0" w:color="auto"/>
              </w:divBdr>
            </w:div>
          </w:divsChild>
        </w:div>
        <w:div w:id="1692342185">
          <w:marLeft w:val="0"/>
          <w:marRight w:val="0"/>
          <w:marTop w:val="0"/>
          <w:marBottom w:val="0"/>
          <w:divBdr>
            <w:top w:val="none" w:sz="0" w:space="0" w:color="auto"/>
            <w:left w:val="none" w:sz="0" w:space="0" w:color="auto"/>
            <w:bottom w:val="none" w:sz="0" w:space="0" w:color="auto"/>
            <w:right w:val="none" w:sz="0" w:space="0" w:color="auto"/>
          </w:divBdr>
          <w:divsChild>
            <w:div w:id="140117812">
              <w:marLeft w:val="0"/>
              <w:marRight w:val="0"/>
              <w:marTop w:val="0"/>
              <w:marBottom w:val="0"/>
              <w:divBdr>
                <w:top w:val="none" w:sz="0" w:space="0" w:color="auto"/>
                <w:left w:val="none" w:sz="0" w:space="0" w:color="auto"/>
                <w:bottom w:val="none" w:sz="0" w:space="0" w:color="auto"/>
                <w:right w:val="none" w:sz="0" w:space="0" w:color="auto"/>
              </w:divBdr>
            </w:div>
          </w:divsChild>
        </w:div>
        <w:div w:id="1742949535">
          <w:marLeft w:val="0"/>
          <w:marRight w:val="0"/>
          <w:marTop w:val="0"/>
          <w:marBottom w:val="0"/>
          <w:divBdr>
            <w:top w:val="none" w:sz="0" w:space="0" w:color="auto"/>
            <w:left w:val="none" w:sz="0" w:space="0" w:color="auto"/>
            <w:bottom w:val="none" w:sz="0" w:space="0" w:color="auto"/>
            <w:right w:val="none" w:sz="0" w:space="0" w:color="auto"/>
          </w:divBdr>
          <w:divsChild>
            <w:div w:id="1473058423">
              <w:marLeft w:val="0"/>
              <w:marRight w:val="0"/>
              <w:marTop w:val="0"/>
              <w:marBottom w:val="0"/>
              <w:divBdr>
                <w:top w:val="none" w:sz="0" w:space="0" w:color="auto"/>
                <w:left w:val="none" w:sz="0" w:space="0" w:color="auto"/>
                <w:bottom w:val="none" w:sz="0" w:space="0" w:color="auto"/>
                <w:right w:val="none" w:sz="0" w:space="0" w:color="auto"/>
              </w:divBdr>
            </w:div>
          </w:divsChild>
        </w:div>
        <w:div w:id="1788504670">
          <w:marLeft w:val="0"/>
          <w:marRight w:val="0"/>
          <w:marTop w:val="0"/>
          <w:marBottom w:val="0"/>
          <w:divBdr>
            <w:top w:val="none" w:sz="0" w:space="0" w:color="auto"/>
            <w:left w:val="none" w:sz="0" w:space="0" w:color="auto"/>
            <w:bottom w:val="none" w:sz="0" w:space="0" w:color="auto"/>
            <w:right w:val="none" w:sz="0" w:space="0" w:color="auto"/>
          </w:divBdr>
          <w:divsChild>
            <w:div w:id="241064712">
              <w:marLeft w:val="0"/>
              <w:marRight w:val="0"/>
              <w:marTop w:val="0"/>
              <w:marBottom w:val="0"/>
              <w:divBdr>
                <w:top w:val="none" w:sz="0" w:space="0" w:color="auto"/>
                <w:left w:val="none" w:sz="0" w:space="0" w:color="auto"/>
                <w:bottom w:val="none" w:sz="0" w:space="0" w:color="auto"/>
                <w:right w:val="none" w:sz="0" w:space="0" w:color="auto"/>
              </w:divBdr>
            </w:div>
          </w:divsChild>
        </w:div>
        <w:div w:id="1793865593">
          <w:marLeft w:val="0"/>
          <w:marRight w:val="0"/>
          <w:marTop w:val="0"/>
          <w:marBottom w:val="0"/>
          <w:divBdr>
            <w:top w:val="none" w:sz="0" w:space="0" w:color="auto"/>
            <w:left w:val="none" w:sz="0" w:space="0" w:color="auto"/>
            <w:bottom w:val="none" w:sz="0" w:space="0" w:color="auto"/>
            <w:right w:val="none" w:sz="0" w:space="0" w:color="auto"/>
          </w:divBdr>
          <w:divsChild>
            <w:div w:id="106237922">
              <w:marLeft w:val="0"/>
              <w:marRight w:val="0"/>
              <w:marTop w:val="0"/>
              <w:marBottom w:val="0"/>
              <w:divBdr>
                <w:top w:val="none" w:sz="0" w:space="0" w:color="auto"/>
                <w:left w:val="none" w:sz="0" w:space="0" w:color="auto"/>
                <w:bottom w:val="none" w:sz="0" w:space="0" w:color="auto"/>
                <w:right w:val="none" w:sz="0" w:space="0" w:color="auto"/>
              </w:divBdr>
            </w:div>
          </w:divsChild>
        </w:div>
        <w:div w:id="1872451732">
          <w:marLeft w:val="0"/>
          <w:marRight w:val="0"/>
          <w:marTop w:val="0"/>
          <w:marBottom w:val="0"/>
          <w:divBdr>
            <w:top w:val="none" w:sz="0" w:space="0" w:color="auto"/>
            <w:left w:val="none" w:sz="0" w:space="0" w:color="auto"/>
            <w:bottom w:val="none" w:sz="0" w:space="0" w:color="auto"/>
            <w:right w:val="none" w:sz="0" w:space="0" w:color="auto"/>
          </w:divBdr>
          <w:divsChild>
            <w:div w:id="379549227">
              <w:marLeft w:val="0"/>
              <w:marRight w:val="0"/>
              <w:marTop w:val="0"/>
              <w:marBottom w:val="0"/>
              <w:divBdr>
                <w:top w:val="none" w:sz="0" w:space="0" w:color="auto"/>
                <w:left w:val="none" w:sz="0" w:space="0" w:color="auto"/>
                <w:bottom w:val="none" w:sz="0" w:space="0" w:color="auto"/>
                <w:right w:val="none" w:sz="0" w:space="0" w:color="auto"/>
              </w:divBdr>
            </w:div>
          </w:divsChild>
        </w:div>
        <w:div w:id="1902597492">
          <w:marLeft w:val="0"/>
          <w:marRight w:val="0"/>
          <w:marTop w:val="0"/>
          <w:marBottom w:val="0"/>
          <w:divBdr>
            <w:top w:val="none" w:sz="0" w:space="0" w:color="auto"/>
            <w:left w:val="none" w:sz="0" w:space="0" w:color="auto"/>
            <w:bottom w:val="none" w:sz="0" w:space="0" w:color="auto"/>
            <w:right w:val="none" w:sz="0" w:space="0" w:color="auto"/>
          </w:divBdr>
          <w:divsChild>
            <w:div w:id="1723557878">
              <w:marLeft w:val="0"/>
              <w:marRight w:val="0"/>
              <w:marTop w:val="0"/>
              <w:marBottom w:val="0"/>
              <w:divBdr>
                <w:top w:val="none" w:sz="0" w:space="0" w:color="auto"/>
                <w:left w:val="none" w:sz="0" w:space="0" w:color="auto"/>
                <w:bottom w:val="none" w:sz="0" w:space="0" w:color="auto"/>
                <w:right w:val="none" w:sz="0" w:space="0" w:color="auto"/>
              </w:divBdr>
            </w:div>
          </w:divsChild>
        </w:div>
        <w:div w:id="1939867351">
          <w:marLeft w:val="0"/>
          <w:marRight w:val="0"/>
          <w:marTop w:val="0"/>
          <w:marBottom w:val="0"/>
          <w:divBdr>
            <w:top w:val="none" w:sz="0" w:space="0" w:color="auto"/>
            <w:left w:val="none" w:sz="0" w:space="0" w:color="auto"/>
            <w:bottom w:val="none" w:sz="0" w:space="0" w:color="auto"/>
            <w:right w:val="none" w:sz="0" w:space="0" w:color="auto"/>
          </w:divBdr>
          <w:divsChild>
            <w:div w:id="1668051322">
              <w:marLeft w:val="0"/>
              <w:marRight w:val="0"/>
              <w:marTop w:val="0"/>
              <w:marBottom w:val="0"/>
              <w:divBdr>
                <w:top w:val="none" w:sz="0" w:space="0" w:color="auto"/>
                <w:left w:val="none" w:sz="0" w:space="0" w:color="auto"/>
                <w:bottom w:val="none" w:sz="0" w:space="0" w:color="auto"/>
                <w:right w:val="none" w:sz="0" w:space="0" w:color="auto"/>
              </w:divBdr>
            </w:div>
          </w:divsChild>
        </w:div>
        <w:div w:id="1947036491">
          <w:marLeft w:val="0"/>
          <w:marRight w:val="0"/>
          <w:marTop w:val="0"/>
          <w:marBottom w:val="0"/>
          <w:divBdr>
            <w:top w:val="none" w:sz="0" w:space="0" w:color="auto"/>
            <w:left w:val="none" w:sz="0" w:space="0" w:color="auto"/>
            <w:bottom w:val="none" w:sz="0" w:space="0" w:color="auto"/>
            <w:right w:val="none" w:sz="0" w:space="0" w:color="auto"/>
          </w:divBdr>
          <w:divsChild>
            <w:div w:id="382020627">
              <w:marLeft w:val="0"/>
              <w:marRight w:val="0"/>
              <w:marTop w:val="0"/>
              <w:marBottom w:val="0"/>
              <w:divBdr>
                <w:top w:val="none" w:sz="0" w:space="0" w:color="auto"/>
                <w:left w:val="none" w:sz="0" w:space="0" w:color="auto"/>
                <w:bottom w:val="none" w:sz="0" w:space="0" w:color="auto"/>
                <w:right w:val="none" w:sz="0" w:space="0" w:color="auto"/>
              </w:divBdr>
            </w:div>
          </w:divsChild>
        </w:div>
        <w:div w:id="1974017713">
          <w:marLeft w:val="0"/>
          <w:marRight w:val="0"/>
          <w:marTop w:val="0"/>
          <w:marBottom w:val="0"/>
          <w:divBdr>
            <w:top w:val="none" w:sz="0" w:space="0" w:color="auto"/>
            <w:left w:val="none" w:sz="0" w:space="0" w:color="auto"/>
            <w:bottom w:val="none" w:sz="0" w:space="0" w:color="auto"/>
            <w:right w:val="none" w:sz="0" w:space="0" w:color="auto"/>
          </w:divBdr>
          <w:divsChild>
            <w:div w:id="2047293303">
              <w:marLeft w:val="0"/>
              <w:marRight w:val="0"/>
              <w:marTop w:val="0"/>
              <w:marBottom w:val="0"/>
              <w:divBdr>
                <w:top w:val="none" w:sz="0" w:space="0" w:color="auto"/>
                <w:left w:val="none" w:sz="0" w:space="0" w:color="auto"/>
                <w:bottom w:val="none" w:sz="0" w:space="0" w:color="auto"/>
                <w:right w:val="none" w:sz="0" w:space="0" w:color="auto"/>
              </w:divBdr>
            </w:div>
          </w:divsChild>
        </w:div>
        <w:div w:id="2007517910">
          <w:marLeft w:val="0"/>
          <w:marRight w:val="0"/>
          <w:marTop w:val="0"/>
          <w:marBottom w:val="0"/>
          <w:divBdr>
            <w:top w:val="none" w:sz="0" w:space="0" w:color="auto"/>
            <w:left w:val="none" w:sz="0" w:space="0" w:color="auto"/>
            <w:bottom w:val="none" w:sz="0" w:space="0" w:color="auto"/>
            <w:right w:val="none" w:sz="0" w:space="0" w:color="auto"/>
          </w:divBdr>
          <w:divsChild>
            <w:div w:id="1194921291">
              <w:marLeft w:val="0"/>
              <w:marRight w:val="0"/>
              <w:marTop w:val="0"/>
              <w:marBottom w:val="0"/>
              <w:divBdr>
                <w:top w:val="none" w:sz="0" w:space="0" w:color="auto"/>
                <w:left w:val="none" w:sz="0" w:space="0" w:color="auto"/>
                <w:bottom w:val="none" w:sz="0" w:space="0" w:color="auto"/>
                <w:right w:val="none" w:sz="0" w:space="0" w:color="auto"/>
              </w:divBdr>
            </w:div>
          </w:divsChild>
        </w:div>
        <w:div w:id="2015329639">
          <w:marLeft w:val="0"/>
          <w:marRight w:val="0"/>
          <w:marTop w:val="0"/>
          <w:marBottom w:val="0"/>
          <w:divBdr>
            <w:top w:val="none" w:sz="0" w:space="0" w:color="auto"/>
            <w:left w:val="none" w:sz="0" w:space="0" w:color="auto"/>
            <w:bottom w:val="none" w:sz="0" w:space="0" w:color="auto"/>
            <w:right w:val="none" w:sz="0" w:space="0" w:color="auto"/>
          </w:divBdr>
          <w:divsChild>
            <w:div w:id="904878266">
              <w:marLeft w:val="0"/>
              <w:marRight w:val="0"/>
              <w:marTop w:val="0"/>
              <w:marBottom w:val="0"/>
              <w:divBdr>
                <w:top w:val="none" w:sz="0" w:space="0" w:color="auto"/>
                <w:left w:val="none" w:sz="0" w:space="0" w:color="auto"/>
                <w:bottom w:val="none" w:sz="0" w:space="0" w:color="auto"/>
                <w:right w:val="none" w:sz="0" w:space="0" w:color="auto"/>
              </w:divBdr>
            </w:div>
          </w:divsChild>
        </w:div>
        <w:div w:id="2068919243">
          <w:marLeft w:val="0"/>
          <w:marRight w:val="0"/>
          <w:marTop w:val="0"/>
          <w:marBottom w:val="0"/>
          <w:divBdr>
            <w:top w:val="none" w:sz="0" w:space="0" w:color="auto"/>
            <w:left w:val="none" w:sz="0" w:space="0" w:color="auto"/>
            <w:bottom w:val="none" w:sz="0" w:space="0" w:color="auto"/>
            <w:right w:val="none" w:sz="0" w:space="0" w:color="auto"/>
          </w:divBdr>
          <w:divsChild>
            <w:div w:id="2079932360">
              <w:marLeft w:val="0"/>
              <w:marRight w:val="0"/>
              <w:marTop w:val="0"/>
              <w:marBottom w:val="0"/>
              <w:divBdr>
                <w:top w:val="none" w:sz="0" w:space="0" w:color="auto"/>
                <w:left w:val="none" w:sz="0" w:space="0" w:color="auto"/>
                <w:bottom w:val="none" w:sz="0" w:space="0" w:color="auto"/>
                <w:right w:val="none" w:sz="0" w:space="0" w:color="auto"/>
              </w:divBdr>
            </w:div>
          </w:divsChild>
        </w:div>
        <w:div w:id="2075010853">
          <w:marLeft w:val="0"/>
          <w:marRight w:val="0"/>
          <w:marTop w:val="0"/>
          <w:marBottom w:val="0"/>
          <w:divBdr>
            <w:top w:val="none" w:sz="0" w:space="0" w:color="auto"/>
            <w:left w:val="none" w:sz="0" w:space="0" w:color="auto"/>
            <w:bottom w:val="none" w:sz="0" w:space="0" w:color="auto"/>
            <w:right w:val="none" w:sz="0" w:space="0" w:color="auto"/>
          </w:divBdr>
          <w:divsChild>
            <w:div w:id="342558373">
              <w:marLeft w:val="0"/>
              <w:marRight w:val="0"/>
              <w:marTop w:val="0"/>
              <w:marBottom w:val="0"/>
              <w:divBdr>
                <w:top w:val="none" w:sz="0" w:space="0" w:color="auto"/>
                <w:left w:val="none" w:sz="0" w:space="0" w:color="auto"/>
                <w:bottom w:val="none" w:sz="0" w:space="0" w:color="auto"/>
                <w:right w:val="none" w:sz="0" w:space="0" w:color="auto"/>
              </w:divBdr>
            </w:div>
          </w:divsChild>
        </w:div>
        <w:div w:id="2085763519">
          <w:marLeft w:val="0"/>
          <w:marRight w:val="0"/>
          <w:marTop w:val="0"/>
          <w:marBottom w:val="0"/>
          <w:divBdr>
            <w:top w:val="none" w:sz="0" w:space="0" w:color="auto"/>
            <w:left w:val="none" w:sz="0" w:space="0" w:color="auto"/>
            <w:bottom w:val="none" w:sz="0" w:space="0" w:color="auto"/>
            <w:right w:val="none" w:sz="0" w:space="0" w:color="auto"/>
          </w:divBdr>
          <w:divsChild>
            <w:div w:id="1292396358">
              <w:marLeft w:val="0"/>
              <w:marRight w:val="0"/>
              <w:marTop w:val="0"/>
              <w:marBottom w:val="0"/>
              <w:divBdr>
                <w:top w:val="none" w:sz="0" w:space="0" w:color="auto"/>
                <w:left w:val="none" w:sz="0" w:space="0" w:color="auto"/>
                <w:bottom w:val="none" w:sz="0" w:space="0" w:color="auto"/>
                <w:right w:val="none" w:sz="0" w:space="0" w:color="auto"/>
              </w:divBdr>
            </w:div>
          </w:divsChild>
        </w:div>
        <w:div w:id="2092005600">
          <w:marLeft w:val="0"/>
          <w:marRight w:val="0"/>
          <w:marTop w:val="0"/>
          <w:marBottom w:val="0"/>
          <w:divBdr>
            <w:top w:val="none" w:sz="0" w:space="0" w:color="auto"/>
            <w:left w:val="none" w:sz="0" w:space="0" w:color="auto"/>
            <w:bottom w:val="none" w:sz="0" w:space="0" w:color="auto"/>
            <w:right w:val="none" w:sz="0" w:space="0" w:color="auto"/>
          </w:divBdr>
          <w:divsChild>
            <w:div w:id="523245976">
              <w:marLeft w:val="0"/>
              <w:marRight w:val="0"/>
              <w:marTop w:val="0"/>
              <w:marBottom w:val="0"/>
              <w:divBdr>
                <w:top w:val="none" w:sz="0" w:space="0" w:color="auto"/>
                <w:left w:val="none" w:sz="0" w:space="0" w:color="auto"/>
                <w:bottom w:val="none" w:sz="0" w:space="0" w:color="auto"/>
                <w:right w:val="none" w:sz="0" w:space="0" w:color="auto"/>
              </w:divBdr>
            </w:div>
          </w:divsChild>
        </w:div>
        <w:div w:id="2114862569">
          <w:marLeft w:val="0"/>
          <w:marRight w:val="0"/>
          <w:marTop w:val="0"/>
          <w:marBottom w:val="0"/>
          <w:divBdr>
            <w:top w:val="none" w:sz="0" w:space="0" w:color="auto"/>
            <w:left w:val="none" w:sz="0" w:space="0" w:color="auto"/>
            <w:bottom w:val="none" w:sz="0" w:space="0" w:color="auto"/>
            <w:right w:val="none" w:sz="0" w:space="0" w:color="auto"/>
          </w:divBdr>
          <w:divsChild>
            <w:div w:id="1017927536">
              <w:marLeft w:val="0"/>
              <w:marRight w:val="0"/>
              <w:marTop w:val="0"/>
              <w:marBottom w:val="0"/>
              <w:divBdr>
                <w:top w:val="none" w:sz="0" w:space="0" w:color="auto"/>
                <w:left w:val="none" w:sz="0" w:space="0" w:color="auto"/>
                <w:bottom w:val="none" w:sz="0" w:space="0" w:color="auto"/>
                <w:right w:val="none" w:sz="0" w:space="0" w:color="auto"/>
              </w:divBdr>
            </w:div>
          </w:divsChild>
        </w:div>
        <w:div w:id="2132742544">
          <w:marLeft w:val="0"/>
          <w:marRight w:val="0"/>
          <w:marTop w:val="0"/>
          <w:marBottom w:val="0"/>
          <w:divBdr>
            <w:top w:val="none" w:sz="0" w:space="0" w:color="auto"/>
            <w:left w:val="none" w:sz="0" w:space="0" w:color="auto"/>
            <w:bottom w:val="none" w:sz="0" w:space="0" w:color="auto"/>
            <w:right w:val="none" w:sz="0" w:space="0" w:color="auto"/>
          </w:divBdr>
          <w:divsChild>
            <w:div w:id="19453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203">
      <w:bodyDiv w:val="1"/>
      <w:marLeft w:val="0"/>
      <w:marRight w:val="0"/>
      <w:marTop w:val="0"/>
      <w:marBottom w:val="0"/>
      <w:divBdr>
        <w:top w:val="none" w:sz="0" w:space="0" w:color="auto"/>
        <w:left w:val="none" w:sz="0" w:space="0" w:color="auto"/>
        <w:bottom w:val="none" w:sz="0" w:space="0" w:color="auto"/>
        <w:right w:val="none" w:sz="0" w:space="0" w:color="auto"/>
      </w:divBdr>
      <w:divsChild>
        <w:div w:id="224991330">
          <w:marLeft w:val="0"/>
          <w:marRight w:val="0"/>
          <w:marTop w:val="0"/>
          <w:marBottom w:val="0"/>
          <w:divBdr>
            <w:top w:val="none" w:sz="0" w:space="0" w:color="auto"/>
            <w:left w:val="none" w:sz="0" w:space="0" w:color="auto"/>
            <w:bottom w:val="none" w:sz="0" w:space="0" w:color="auto"/>
            <w:right w:val="none" w:sz="0" w:space="0" w:color="auto"/>
          </w:divBdr>
        </w:div>
        <w:div w:id="362899050">
          <w:marLeft w:val="0"/>
          <w:marRight w:val="0"/>
          <w:marTop w:val="0"/>
          <w:marBottom w:val="0"/>
          <w:divBdr>
            <w:top w:val="none" w:sz="0" w:space="0" w:color="auto"/>
            <w:left w:val="none" w:sz="0" w:space="0" w:color="auto"/>
            <w:bottom w:val="none" w:sz="0" w:space="0" w:color="auto"/>
            <w:right w:val="none" w:sz="0" w:space="0" w:color="auto"/>
          </w:divBdr>
        </w:div>
        <w:div w:id="125948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misq.org/manuscript-guidelines" TargetMode="Externa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vhbonline.org/startse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sq.org/manuscript-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endnote.com/downloads/style/mis-quarter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B1CBC91A1BC94FA08D74BB9EB56CCA" ma:contentTypeVersion="18" ma:contentTypeDescription="Ein neues Dokument erstellen." ma:contentTypeScope="" ma:versionID="dcd5f712d9ea37cb215abedc829037ff">
  <xsd:schema xmlns:xsd="http://www.w3.org/2001/XMLSchema" xmlns:xs="http://www.w3.org/2001/XMLSchema" xmlns:p="http://schemas.microsoft.com/office/2006/metadata/properties" xmlns:ns2="d1e2e006-ee77-46a1-b09a-68ecf72c71b5" xmlns:ns3="b2c58c1e-f038-47c3-bcd6-2dedffd9fd93" targetNamespace="http://schemas.microsoft.com/office/2006/metadata/properties" ma:root="true" ma:fieldsID="0aee6480bb2a55c728e30c0147de561b" ns2:_="" ns3:_="">
    <xsd:import namespace="d1e2e006-ee77-46a1-b09a-68ecf72c71b5"/>
    <xsd:import namespace="b2c58c1e-f038-47c3-bcd6-2dedffd9f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006-ee77-46a1-b09a-68ecf72c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8c1e-f038-47c3-bcd6-2dedffd9fd9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52d7713a-dc75-4638-9506-65daf05c11da}" ma:internalName="TaxCatchAll" ma:showField="CatchAllData" ma:web="b2c58c1e-f038-47c3-bcd6-2dedffd9f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1e2e006-ee77-46a1-b09a-68ecf72c71b5" xsi:nil="true"/>
    <lcf76f155ced4ddcb4097134ff3c332f xmlns="d1e2e006-ee77-46a1-b09a-68ecf72c71b5">
      <Terms xmlns="http://schemas.microsoft.com/office/infopath/2007/PartnerControls"/>
    </lcf76f155ced4ddcb4097134ff3c332f>
    <TaxCatchAll xmlns="b2c58c1e-f038-47c3-bcd6-2dedffd9fd93" xsi:nil="true"/>
    <SharedWithUsers xmlns="b2c58c1e-f038-47c3-bcd6-2dedffd9fd93">
      <UserInfo>
        <DisplayName>Rex, Alexander</DisplayName>
        <AccountId>374</AccountId>
        <AccountType/>
      </UserInfo>
      <UserInfo>
        <DisplayName>Stramm, Jan</DisplayName>
        <AccountId>427</AccountId>
        <AccountType/>
      </UserInfo>
    </SharedWithUsers>
  </documentManagement>
</p:properties>
</file>

<file path=customXml/itemProps1.xml><?xml version="1.0" encoding="utf-8"?>
<ds:datastoreItem xmlns:ds="http://schemas.openxmlformats.org/officeDocument/2006/customXml" ds:itemID="{B2C50773-5069-40AE-9379-A665338A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006-ee77-46a1-b09a-68ecf72c71b5"/>
    <ds:schemaRef ds:uri="b2c58c1e-f038-47c3-bcd6-2dedffd9f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37106-B694-4DC2-AD6F-7407A98795E3}">
  <ds:schemaRefs>
    <ds:schemaRef ds:uri="http://schemas.openxmlformats.org/officeDocument/2006/bibliography"/>
  </ds:schemaRefs>
</ds:datastoreItem>
</file>

<file path=customXml/itemProps3.xml><?xml version="1.0" encoding="utf-8"?>
<ds:datastoreItem xmlns:ds="http://schemas.openxmlformats.org/officeDocument/2006/customXml" ds:itemID="{ADDC1ED4-B8A1-4ECF-B97A-54A0EEC77805}">
  <ds:schemaRefs>
    <ds:schemaRef ds:uri="http://schemas.microsoft.com/sharepoint/v3/contenttype/forms"/>
  </ds:schemaRefs>
</ds:datastoreItem>
</file>

<file path=customXml/itemProps4.xml><?xml version="1.0" encoding="utf-8"?>
<ds:datastoreItem xmlns:ds="http://schemas.openxmlformats.org/officeDocument/2006/customXml" ds:itemID="{73C7EBF0-54F3-4F32-8244-03380B3579E0}">
  <ds:schemaRefs>
    <ds:schemaRef ds:uri="http://www.w3.org/XML/1998/namespace"/>
    <ds:schemaRef ds:uri="b2c58c1e-f038-47c3-bcd6-2dedffd9fd93"/>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d1e2e006-ee77-46a1-b09a-68ecf72c71b5"/>
  </ds:schemaRefs>
</ds:datastoreItem>
</file>

<file path=docProps/app.xml><?xml version="1.0" encoding="utf-8"?>
<Properties xmlns="http://schemas.openxmlformats.org/officeDocument/2006/extended-properties" xmlns:vt="http://schemas.openxmlformats.org/officeDocument/2006/docPropsVTypes">
  <Template>Template Deutsch.dotx</Template>
  <TotalTime>0</TotalTime>
  <Pages>1</Pages>
  <Words>5271</Words>
  <Characters>30045</Characters>
  <Application>Microsoft Office Word</Application>
  <DocSecurity>4</DocSecurity>
  <Lines>250</Lines>
  <Paragraphs>70</Paragraphs>
  <ScaleCrop>false</ScaleCrop>
  <HeadingPairs>
    <vt:vector size="2" baseType="variant">
      <vt:variant>
        <vt:lpstr>Titel</vt:lpstr>
      </vt:variant>
      <vt:variant>
        <vt:i4>1</vt:i4>
      </vt:variant>
    </vt:vector>
  </HeadingPairs>
  <TitlesOfParts>
    <vt:vector size="1" baseType="lpstr">
      <vt:lpstr>Leitfaden zur Gestaltung wissenschaftlicher Arbeiten</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zur Gestaltung wissenschaftlicher Arbeiten</dc:title>
  <dc:subject/>
  <dc:creator>GBI-508</dc:creator>
  <cp:keywords/>
  <cp:lastModifiedBy>Lautenschlager, Jonathan</cp:lastModifiedBy>
  <cp:revision>7</cp:revision>
  <dcterms:created xsi:type="dcterms:W3CDTF">2023-10-13T17:39:00Z</dcterms:created>
  <dcterms:modified xsi:type="dcterms:W3CDTF">2023-10-16T18:12:00Z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0x01010020B1CBC91A1BC94FA08D74BB9EB56CCA</vt:lpwstr>
  </property>
  <property fmtid="{D5CDD505-2E9C-101B-9397-08002B2CF9AE}" pid="3" name="_dlc_DocIdItemGuid">
    <vt:lpwstr>324e5834-8895-4b37-9fb6-35af48b1e361</vt:lpwstr>
  </property>
  <property fmtid="{D5CDD505-2E9C-101B-9397-08002B2CF9AE}" pid="4" name="AuthorIds_UIVersion_1536">
    <vt:lpwstr>614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